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488" w:rsidRPr="00C827E0" w:rsidRDefault="00991488" w:rsidP="004D6F20">
      <w:pPr>
        <w:pStyle w:val="CM20"/>
        <w:spacing w:after="120"/>
        <w:ind w:right="115"/>
        <w:jc w:val="both"/>
        <w:rPr>
          <w:rFonts w:asciiTheme="minorHAnsi" w:hAnsiTheme="minorHAnsi"/>
          <w:b/>
          <w:sz w:val="18"/>
          <w:szCs w:val="18"/>
          <w:lang w:val="ca-ES"/>
        </w:rPr>
      </w:pPr>
      <w:r w:rsidRPr="00C827E0">
        <w:rPr>
          <w:rFonts w:asciiTheme="minorHAnsi" w:hAnsiTheme="minorHAnsi"/>
          <w:b/>
          <w:sz w:val="18"/>
          <w:szCs w:val="18"/>
          <w:lang w:val="ca-ES"/>
        </w:rPr>
        <w:t>CONVENI DE COOPERACIÓ EDUCATIVA PER A LA REALITZACIÓ DE PRÀCTIQUES ACADÈMIQUES EXTERNES EN ENTITATS COL·LABORADORES</w:t>
      </w:r>
    </w:p>
    <w:p w:rsidR="00991488" w:rsidRPr="00C827E0" w:rsidRDefault="00991488" w:rsidP="004D6F20">
      <w:pPr>
        <w:spacing w:before="240" w:after="0" w:line="240" w:lineRule="auto"/>
        <w:jc w:val="both"/>
        <w:rPr>
          <w:rFonts w:cs="Arial"/>
          <w:sz w:val="18"/>
          <w:szCs w:val="18"/>
        </w:rPr>
      </w:pPr>
      <w:r w:rsidRPr="00C827E0">
        <w:rPr>
          <w:rFonts w:cs="Arial"/>
          <w:sz w:val="18"/>
          <w:szCs w:val="18"/>
        </w:rPr>
        <w:t xml:space="preserve">Reunits, d’ una banda, el </w:t>
      </w:r>
      <w:r w:rsidRPr="00C827E0">
        <w:rPr>
          <w:rFonts w:cs="Arial"/>
          <w:b/>
          <w:sz w:val="18"/>
          <w:szCs w:val="18"/>
        </w:rPr>
        <w:t>Sr</w:t>
      </w:r>
      <w:r w:rsidRPr="00C827E0">
        <w:rPr>
          <w:rFonts w:cs="Arial"/>
          <w:sz w:val="18"/>
          <w:szCs w:val="18"/>
        </w:rPr>
        <w:t xml:space="preserve">. </w:t>
      </w:r>
      <w:r w:rsidR="0016322B" w:rsidRPr="00C827E0">
        <w:rPr>
          <w:rFonts w:cs="Arial"/>
          <w:b/>
          <w:sz w:val="18"/>
          <w:szCs w:val="18"/>
        </w:rPr>
        <w:t>Sebastià Olivella</w:t>
      </w:r>
      <w:r w:rsidRPr="00C827E0">
        <w:rPr>
          <w:rFonts w:cs="Arial"/>
          <w:b/>
          <w:sz w:val="18"/>
          <w:szCs w:val="18"/>
        </w:rPr>
        <w:t>, director de l’Escola Tècnica Superior d’Enginyers de Camins, Canals i Ports de Barcelona,</w:t>
      </w:r>
      <w:r w:rsidRPr="00C827E0">
        <w:rPr>
          <w:rFonts w:cs="Arial"/>
          <w:sz w:val="18"/>
          <w:szCs w:val="18"/>
        </w:rPr>
        <w:t xml:space="preserve"> en nom i representació de la Universitat Politècnica de Catalunya (UPC), amb NIF Q0818003F i domicili a Jordi Girona, 31, 08034 de Barcelona, </w:t>
      </w:r>
      <w:r w:rsidR="008C6215" w:rsidRPr="008C6215">
        <w:rPr>
          <w:rFonts w:cs="Arial"/>
          <w:sz w:val="18"/>
          <w:szCs w:val="18"/>
        </w:rPr>
        <w:t>per delegació del rector, en virtut de la Resolució 1349/2014, de 22 d’octubre (DOGC núm. 6739, de 30.10.2014).</w:t>
      </w:r>
    </w:p>
    <w:p w:rsidR="00991488" w:rsidRPr="00C827E0" w:rsidRDefault="00991488" w:rsidP="004D6F20">
      <w:pPr>
        <w:spacing w:before="120" w:after="0" w:line="240" w:lineRule="atLeast"/>
        <w:jc w:val="both"/>
        <w:rPr>
          <w:rFonts w:cs="Arial"/>
          <w:sz w:val="18"/>
          <w:szCs w:val="18"/>
          <w:u w:val="dotted" w:color="808080" w:themeColor="background1" w:themeShade="80"/>
        </w:rPr>
      </w:pPr>
      <w:r w:rsidRPr="00C827E0">
        <w:rPr>
          <w:rFonts w:cs="Arial"/>
          <w:sz w:val="18"/>
          <w:szCs w:val="18"/>
        </w:rPr>
        <w:t xml:space="preserve">De l’altra el Sr./Sra. </w:t>
      </w:r>
      <w:sdt>
        <w:sdtPr>
          <w:rPr>
            <w:rStyle w:val="Estilo13"/>
            <w:rFonts w:asciiTheme="minorHAnsi" w:hAnsiTheme="minorHAnsi"/>
            <w:szCs w:val="18"/>
          </w:rPr>
          <w:alias w:val="NOM I COGNOMS REPRESENTANT LEGAL"/>
          <w:tag w:val="NOM I COGNOMS REPRESENTAL LEGAL"/>
          <w:id w:val="26086561"/>
          <w:placeholder>
            <w:docPart w:val="BC4DFF95819E43428F1DFC69D49CDDA8"/>
          </w:placeholder>
          <w:showingPlcHdr/>
        </w:sdtPr>
        <w:sdtEndPr>
          <w:rPr>
            <w:rStyle w:val="Estilo8"/>
            <w:rFonts w:cs="Arial"/>
            <w:b w:val="0"/>
            <w:sz w:val="22"/>
          </w:rPr>
        </w:sdtEndPr>
        <w:sdtContent>
          <w:r w:rsidR="003E2036" w:rsidRPr="00C827E0">
            <w:rPr>
              <w:rStyle w:val="Textodelmarcadordeposicin"/>
              <w:rFonts w:cs="Arial"/>
              <w:b/>
              <w:color w:val="auto"/>
              <w:sz w:val="18"/>
              <w:szCs w:val="18"/>
            </w:rPr>
            <w:t>Nom i cognoms</w:t>
          </w:r>
        </w:sdtContent>
      </w:sdt>
      <w:r w:rsidRPr="00C827E0">
        <w:rPr>
          <w:rFonts w:cs="Arial"/>
          <w:sz w:val="18"/>
          <w:szCs w:val="18"/>
        </w:rPr>
        <w:t xml:space="preserve"> , que actua com a representant legal  de l’entitat col·laboradora </w:t>
      </w:r>
      <w:sdt>
        <w:sdtPr>
          <w:rPr>
            <w:rStyle w:val="Estilo13"/>
            <w:rFonts w:asciiTheme="minorHAnsi" w:hAnsiTheme="minorHAnsi"/>
            <w:szCs w:val="18"/>
          </w:rPr>
          <w:alias w:val="Denominació Social"/>
          <w:tag w:val="Denominació Social"/>
          <w:id w:val="26086578"/>
          <w:placeholder>
            <w:docPart w:val="C686389C186A411F91D63E744C25F7FC"/>
          </w:placeholder>
          <w:showingPlcHdr/>
        </w:sdtPr>
        <w:sdtEndPr>
          <w:rPr>
            <w:rStyle w:val="Fuentedeprrafopredeter"/>
            <w:rFonts w:cs="Arial"/>
            <w:b w:val="0"/>
            <w:sz w:val="22"/>
          </w:rPr>
        </w:sdtEndPr>
        <w:sdtContent>
          <w:r w:rsidR="003E2036" w:rsidRPr="00C827E0">
            <w:rPr>
              <w:rStyle w:val="Textodelmarcadordeposicin"/>
              <w:rFonts w:cs="Arial"/>
              <w:b/>
              <w:color w:val="auto"/>
              <w:sz w:val="18"/>
              <w:szCs w:val="18"/>
            </w:rPr>
            <w:t>Empresa / Entitat</w:t>
          </w:r>
        </w:sdtContent>
      </w:sdt>
      <w:r w:rsidR="003E2036" w:rsidRPr="00C827E0">
        <w:rPr>
          <w:rStyle w:val="Estilo13"/>
          <w:rFonts w:asciiTheme="minorHAnsi" w:hAnsiTheme="minorHAnsi"/>
          <w:szCs w:val="18"/>
        </w:rPr>
        <w:t xml:space="preserve"> </w:t>
      </w:r>
      <w:r w:rsidRPr="00C827E0">
        <w:rPr>
          <w:rFonts w:cs="Arial"/>
          <w:sz w:val="18"/>
          <w:szCs w:val="18"/>
        </w:rPr>
        <w:t xml:space="preserve">amb </w:t>
      </w:r>
      <w:r w:rsidR="00C827E0">
        <w:rPr>
          <w:rFonts w:cs="Arial"/>
          <w:sz w:val="18"/>
          <w:szCs w:val="18"/>
        </w:rPr>
        <w:t>C</w:t>
      </w:r>
      <w:r w:rsidRPr="00C827E0">
        <w:rPr>
          <w:rFonts w:cs="Arial"/>
          <w:sz w:val="18"/>
          <w:szCs w:val="18"/>
        </w:rPr>
        <w:t xml:space="preserve">IF: </w:t>
      </w:r>
      <w:sdt>
        <w:sdtPr>
          <w:rPr>
            <w:rStyle w:val="Estilo13"/>
            <w:rFonts w:asciiTheme="minorHAnsi" w:hAnsiTheme="minorHAnsi"/>
            <w:szCs w:val="18"/>
          </w:rPr>
          <w:alias w:val="CIF EMPRESA"/>
          <w:tag w:val="CIF EMPRESA"/>
          <w:id w:val="8797491"/>
          <w:placeholder>
            <w:docPart w:val="884FB13FFAB94DF9AB457EC145E0F5FC"/>
          </w:placeholder>
        </w:sdtPr>
        <w:sdtEndPr>
          <w:rPr>
            <w:rStyle w:val="Estilo13"/>
          </w:rPr>
        </w:sdtEndPr>
        <w:sdtContent>
          <w:r w:rsidR="00C827E0">
            <w:rPr>
              <w:rStyle w:val="Estilo13"/>
              <w:rFonts w:asciiTheme="minorHAnsi" w:hAnsiTheme="minorHAnsi"/>
              <w:szCs w:val="18"/>
            </w:rPr>
            <w:t>CIF</w:t>
          </w:r>
        </w:sdtContent>
      </w:sdt>
      <w:r w:rsidR="00854FCC" w:rsidRPr="00C827E0">
        <w:rPr>
          <w:rFonts w:cs="Arial"/>
          <w:sz w:val="18"/>
          <w:szCs w:val="18"/>
        </w:rPr>
        <w:t xml:space="preserve"> </w:t>
      </w:r>
      <w:r w:rsidRPr="00C827E0">
        <w:rPr>
          <w:rFonts w:cs="Arial"/>
          <w:sz w:val="18"/>
          <w:szCs w:val="18"/>
        </w:rPr>
        <w:t xml:space="preserve">i domicili a </w:t>
      </w:r>
      <w:sdt>
        <w:sdtPr>
          <w:rPr>
            <w:rStyle w:val="Estilo13"/>
            <w:rFonts w:asciiTheme="minorHAnsi" w:hAnsiTheme="minorHAnsi"/>
            <w:szCs w:val="18"/>
          </w:rPr>
          <w:alias w:val="DOMICILI (CARRER, NÚMERO, CODI POSTAL I POBLACIÓ"/>
          <w:tag w:val="DOMICILI (CARRER, NÚMERO, CODI POSTAL I POBLACIÓ"/>
          <w:id w:val="8797317"/>
          <w:placeholder>
            <w:docPart w:val="6354C76A93364716B93167CB0B74BDA8"/>
          </w:placeholder>
          <w:showingPlcHdr/>
        </w:sdtPr>
        <w:sdtEndPr>
          <w:rPr>
            <w:rStyle w:val="Fuentedeprrafopredeter"/>
            <w:rFonts w:cs="Arial"/>
            <w:b w:val="0"/>
            <w:sz w:val="22"/>
          </w:rPr>
        </w:sdtEndPr>
        <w:sdtContent>
          <w:r w:rsidR="003E2036" w:rsidRPr="00C827E0">
            <w:rPr>
              <w:rStyle w:val="Textodelmarcadordeposicin"/>
              <w:rFonts w:cs="Arial"/>
              <w:b/>
              <w:color w:val="auto"/>
              <w:sz w:val="18"/>
              <w:szCs w:val="18"/>
            </w:rPr>
            <w:t xml:space="preserve"> Carrer, número, pis, codi postal i població</w:t>
          </w:r>
        </w:sdtContent>
      </w:sdt>
      <w:r w:rsidRPr="00C827E0">
        <w:rPr>
          <w:rFonts w:cs="Arial"/>
          <w:sz w:val="18"/>
          <w:szCs w:val="18"/>
        </w:rPr>
        <w:t xml:space="preserve">, telèfon </w:t>
      </w:r>
      <w:sdt>
        <w:sdtPr>
          <w:rPr>
            <w:rStyle w:val="Estilo13"/>
            <w:rFonts w:asciiTheme="minorHAnsi" w:hAnsiTheme="minorHAnsi"/>
            <w:szCs w:val="18"/>
          </w:rPr>
          <w:alias w:val="TELÈFON"/>
          <w:tag w:val="TELÈFON"/>
          <w:id w:val="8797319"/>
          <w:placeholder>
            <w:docPart w:val="F36ACB6B8ABA42D68F127480CEF7E720"/>
          </w:placeholder>
          <w:showingPlcHdr/>
        </w:sdtPr>
        <w:sdtEndPr>
          <w:rPr>
            <w:rStyle w:val="Fuentedeprrafopredeter"/>
            <w:rFonts w:cs="Arial"/>
            <w:b w:val="0"/>
            <w:sz w:val="22"/>
          </w:rPr>
        </w:sdtEndPr>
        <w:sdtContent>
          <w:r w:rsidR="003E2036" w:rsidRPr="00C827E0">
            <w:rPr>
              <w:rStyle w:val="Textodelmarcadordeposicin"/>
              <w:rFonts w:cs="Arial"/>
              <w:b/>
              <w:color w:val="auto"/>
              <w:sz w:val="18"/>
              <w:szCs w:val="18"/>
            </w:rPr>
            <w:t>Telèfon</w:t>
          </w:r>
        </w:sdtContent>
      </w:sdt>
      <w:r w:rsidRPr="00C827E0">
        <w:rPr>
          <w:rFonts w:cs="Arial"/>
          <w:sz w:val="18"/>
          <w:szCs w:val="18"/>
        </w:rPr>
        <w:t xml:space="preserve"> i adreça electrònica </w:t>
      </w:r>
      <w:sdt>
        <w:sdtPr>
          <w:rPr>
            <w:rStyle w:val="Estilo13"/>
            <w:rFonts w:asciiTheme="minorHAnsi" w:hAnsiTheme="minorHAnsi"/>
            <w:szCs w:val="18"/>
          </w:rPr>
          <w:alias w:val="@"/>
          <w:tag w:val="@"/>
          <w:id w:val="8797321"/>
          <w:placeholder>
            <w:docPart w:val="30F5AC5A51924EF2A8ADB4CD532D6AA9"/>
          </w:placeholder>
          <w:showingPlcHdr/>
        </w:sdtPr>
        <w:sdtEndPr>
          <w:rPr>
            <w:rStyle w:val="Fuentedeprrafopredeter"/>
            <w:rFonts w:cs="Arial"/>
            <w:b w:val="0"/>
            <w:sz w:val="22"/>
          </w:rPr>
        </w:sdtEndPr>
        <w:sdtContent>
          <w:r w:rsidR="003E2036" w:rsidRPr="00C827E0">
            <w:rPr>
              <w:rStyle w:val="Textodelmarcadordeposicin"/>
              <w:rFonts w:cs="Arial"/>
              <w:b/>
              <w:color w:val="auto"/>
              <w:sz w:val="18"/>
              <w:szCs w:val="18"/>
            </w:rPr>
            <w:t>Adreça electrònica</w:t>
          </w:r>
        </w:sdtContent>
      </w:sdt>
    </w:p>
    <w:p w:rsidR="00991488" w:rsidRPr="00C827E0" w:rsidRDefault="00991488" w:rsidP="004D6F20">
      <w:pPr>
        <w:spacing w:before="120" w:after="0" w:line="240" w:lineRule="auto"/>
        <w:jc w:val="both"/>
        <w:rPr>
          <w:rFonts w:cs="Arial"/>
          <w:sz w:val="18"/>
          <w:szCs w:val="18"/>
        </w:rPr>
      </w:pPr>
      <w:r w:rsidRPr="00C827E0">
        <w:rPr>
          <w:rFonts w:cs="Arial"/>
          <w:sz w:val="18"/>
          <w:szCs w:val="18"/>
        </w:rPr>
        <w:t xml:space="preserve">I, de l’altra el Sr./Sra. </w:t>
      </w:r>
      <w:sdt>
        <w:sdtPr>
          <w:rPr>
            <w:rStyle w:val="Estilo13"/>
            <w:rFonts w:asciiTheme="minorHAnsi" w:hAnsiTheme="minorHAnsi"/>
            <w:szCs w:val="18"/>
          </w:rPr>
          <w:alias w:val="ESTUDIANT"/>
          <w:tag w:val="ESTUDIANT"/>
          <w:id w:val="8797323"/>
          <w:placeholder>
            <w:docPart w:val="853FD62535934473850DAAFC379A28B4"/>
          </w:placeholder>
          <w:showingPlcHdr/>
        </w:sdtPr>
        <w:sdtEndPr>
          <w:rPr>
            <w:rStyle w:val="Fuentedeprrafopredeter"/>
            <w:rFonts w:cs="Arial"/>
            <w:b w:val="0"/>
            <w:sz w:val="22"/>
          </w:rPr>
        </w:sdtEndPr>
        <w:sdtContent>
          <w:r w:rsidR="003E2036" w:rsidRPr="00C827E0">
            <w:rPr>
              <w:rStyle w:val="Textodelmarcadordeposicin"/>
              <w:rFonts w:cs="Arial"/>
              <w:b/>
              <w:color w:val="auto"/>
              <w:sz w:val="18"/>
              <w:szCs w:val="18"/>
            </w:rPr>
            <w:t>Nom i cognoms</w:t>
          </w:r>
        </w:sdtContent>
      </w:sdt>
      <w:r w:rsidRPr="00C827E0">
        <w:rPr>
          <w:rFonts w:cs="Arial"/>
          <w:sz w:val="18"/>
          <w:szCs w:val="18"/>
        </w:rPr>
        <w:t xml:space="preserve"> amb DNI: </w:t>
      </w:r>
      <w:sdt>
        <w:sdtPr>
          <w:rPr>
            <w:rStyle w:val="Estilo13"/>
            <w:rFonts w:asciiTheme="minorHAnsi" w:hAnsiTheme="minorHAnsi"/>
            <w:szCs w:val="18"/>
          </w:rPr>
          <w:alias w:val="DNI"/>
          <w:tag w:val="DNI"/>
          <w:id w:val="8797325"/>
          <w:placeholder>
            <w:docPart w:val="FB7BF087338347889BFB299FACE92118"/>
          </w:placeholder>
          <w:showingPlcHdr/>
        </w:sdtPr>
        <w:sdtEndPr>
          <w:rPr>
            <w:rStyle w:val="Fuentedeprrafopredeter"/>
            <w:rFonts w:cs="Arial"/>
            <w:b w:val="0"/>
            <w:sz w:val="22"/>
          </w:rPr>
        </w:sdtEndPr>
        <w:sdtContent>
          <w:r w:rsidR="003E2036" w:rsidRPr="00C827E0">
            <w:rPr>
              <w:rStyle w:val="Textodelmarcadordeposicin"/>
              <w:rFonts w:cs="Arial"/>
              <w:b/>
              <w:color w:val="auto"/>
              <w:sz w:val="18"/>
              <w:szCs w:val="18"/>
            </w:rPr>
            <w:t>DNI</w:t>
          </w:r>
        </w:sdtContent>
      </w:sdt>
      <w:r w:rsidRPr="00C827E0">
        <w:rPr>
          <w:rFonts w:cs="Arial"/>
          <w:sz w:val="18"/>
          <w:szCs w:val="18"/>
        </w:rPr>
        <w:t>,</w:t>
      </w:r>
      <w:r w:rsidR="00C827E0">
        <w:rPr>
          <w:rFonts w:cs="Arial"/>
          <w:sz w:val="18"/>
          <w:szCs w:val="18"/>
        </w:rPr>
        <w:t xml:space="preserve"> </w:t>
      </w:r>
      <w:r w:rsidR="00C827E0" w:rsidRPr="00F976B1">
        <w:rPr>
          <w:rFonts w:ascii="Arial" w:hAnsi="Arial" w:cs="Arial"/>
          <w:sz w:val="17"/>
          <w:szCs w:val="17"/>
        </w:rPr>
        <w:t xml:space="preserve">i </w:t>
      </w:r>
      <w:r w:rsidR="00C827E0">
        <w:rPr>
          <w:rFonts w:ascii="Arial" w:hAnsi="Arial" w:cs="Arial"/>
          <w:sz w:val="17"/>
          <w:szCs w:val="17"/>
        </w:rPr>
        <w:t xml:space="preserve">núm. d ’afiliació a la Seguretat Social </w:t>
      </w:r>
      <w:sdt>
        <w:sdtPr>
          <w:rPr>
            <w:rStyle w:val="Estilo13"/>
            <w:rFonts w:asciiTheme="minorHAnsi" w:hAnsiTheme="minorHAnsi"/>
            <w:szCs w:val="18"/>
          </w:rPr>
          <w:alias w:val="Número SS"/>
          <w:tag w:val="Número SS"/>
          <w:id w:val="-827973170"/>
          <w:placeholder>
            <w:docPart w:val="CA6C238567384C83845A71201F746AFD"/>
          </w:placeholder>
        </w:sdtPr>
        <w:sdtEndPr>
          <w:rPr>
            <w:rStyle w:val="Fuentedeprrafopredeter"/>
            <w:rFonts w:cs="Arial"/>
            <w:b w:val="0"/>
            <w:sz w:val="22"/>
          </w:rPr>
        </w:sdtEndPr>
        <w:sdtContent>
          <w:r w:rsidR="00C827E0">
            <w:rPr>
              <w:rStyle w:val="Estilo13"/>
              <w:rFonts w:asciiTheme="minorHAnsi" w:hAnsiTheme="minorHAnsi"/>
              <w:szCs w:val="18"/>
            </w:rPr>
            <w:t>Número SS</w:t>
          </w:r>
        </w:sdtContent>
      </w:sdt>
      <w:r w:rsidRPr="00C827E0">
        <w:rPr>
          <w:rFonts w:cs="Arial"/>
          <w:sz w:val="18"/>
          <w:szCs w:val="18"/>
        </w:rPr>
        <w:t xml:space="preserve"> </w:t>
      </w:r>
      <w:r w:rsidR="00C827E0">
        <w:rPr>
          <w:rFonts w:cs="Arial"/>
          <w:sz w:val="18"/>
          <w:szCs w:val="18"/>
        </w:rPr>
        <w:t xml:space="preserve">, </w:t>
      </w:r>
      <w:r w:rsidRPr="00C827E0">
        <w:rPr>
          <w:rFonts w:cs="Arial"/>
          <w:sz w:val="18"/>
          <w:szCs w:val="18"/>
        </w:rPr>
        <w:t xml:space="preserve">i domicili a </w:t>
      </w:r>
      <w:sdt>
        <w:sdtPr>
          <w:rPr>
            <w:rStyle w:val="Estilo13"/>
            <w:rFonts w:asciiTheme="minorHAnsi" w:hAnsiTheme="minorHAnsi"/>
            <w:szCs w:val="18"/>
          </w:rPr>
          <w:alias w:val="DOMICILI (CARRER, NÚMERO, CODI POSTAL, POBLACIÓ)"/>
          <w:tag w:val="DOMICILI (CARRER, NÚMERO, CODI POSTAL, POBLACIÓ)"/>
          <w:id w:val="8797326"/>
          <w:placeholder>
            <w:docPart w:val="3BBEBAD7AC664837AEE5D65A0B45E916"/>
          </w:placeholder>
          <w:showingPlcHdr/>
        </w:sdtPr>
        <w:sdtEndPr>
          <w:rPr>
            <w:rStyle w:val="Fuentedeprrafopredeter"/>
            <w:rFonts w:cs="Arial"/>
            <w:b w:val="0"/>
            <w:sz w:val="22"/>
          </w:rPr>
        </w:sdtEndPr>
        <w:sdtContent>
          <w:r w:rsidR="003E2036" w:rsidRPr="00C827E0">
            <w:rPr>
              <w:rStyle w:val="Textodelmarcadordeposicin"/>
              <w:rFonts w:cs="Arial"/>
              <w:b/>
              <w:color w:val="auto"/>
              <w:sz w:val="18"/>
              <w:szCs w:val="18"/>
            </w:rPr>
            <w:t>Carrer, número, pis, codi postal, població</w:t>
          </w:r>
        </w:sdtContent>
      </w:sdt>
      <w:r w:rsidRPr="00C827E0">
        <w:rPr>
          <w:rFonts w:cs="Arial"/>
          <w:sz w:val="18"/>
          <w:szCs w:val="18"/>
        </w:rPr>
        <w:t xml:space="preserve"> , telèfon </w:t>
      </w:r>
      <w:sdt>
        <w:sdtPr>
          <w:rPr>
            <w:rStyle w:val="Estilo13"/>
            <w:rFonts w:asciiTheme="minorHAnsi" w:hAnsiTheme="minorHAnsi"/>
            <w:szCs w:val="18"/>
          </w:rPr>
          <w:alias w:val="TELÈFON"/>
          <w:tag w:val="TELÈFON"/>
          <w:id w:val="8797328"/>
          <w:placeholder>
            <w:docPart w:val="8EFB08727F1640F78E625C40FA25C8CD"/>
          </w:placeholder>
          <w:showingPlcHdr/>
        </w:sdtPr>
        <w:sdtEndPr>
          <w:rPr>
            <w:rStyle w:val="Fuentedeprrafopredeter"/>
            <w:rFonts w:cs="Arial"/>
            <w:b w:val="0"/>
            <w:sz w:val="22"/>
          </w:rPr>
        </w:sdtEndPr>
        <w:sdtContent>
          <w:r w:rsidR="003E2036" w:rsidRPr="00C827E0">
            <w:rPr>
              <w:rFonts w:cs="Arial"/>
              <w:b/>
              <w:sz w:val="18"/>
              <w:szCs w:val="18"/>
            </w:rPr>
            <w:t>Telèfon</w:t>
          </w:r>
        </w:sdtContent>
      </w:sdt>
      <w:r w:rsidRPr="00C827E0">
        <w:rPr>
          <w:rFonts w:cs="Arial"/>
          <w:sz w:val="18"/>
          <w:szCs w:val="18"/>
        </w:rPr>
        <w:t xml:space="preserve"> i adreça electrònica </w:t>
      </w:r>
      <w:sdt>
        <w:sdtPr>
          <w:rPr>
            <w:rStyle w:val="Estilo13"/>
            <w:rFonts w:asciiTheme="minorHAnsi" w:hAnsiTheme="minorHAnsi"/>
            <w:szCs w:val="18"/>
          </w:rPr>
          <w:alias w:val="@"/>
          <w:tag w:val="@"/>
          <w:id w:val="8797330"/>
          <w:placeholder>
            <w:docPart w:val="EF49DAFF2109455E86AD66AA3909BC1B"/>
          </w:placeholder>
          <w:showingPlcHdr/>
        </w:sdtPr>
        <w:sdtEndPr>
          <w:rPr>
            <w:rStyle w:val="Fuentedeprrafopredeter"/>
            <w:rFonts w:cs="Arial"/>
            <w:b w:val="0"/>
            <w:sz w:val="22"/>
          </w:rPr>
        </w:sdtEndPr>
        <w:sdtContent>
          <w:r w:rsidR="003E2036" w:rsidRPr="00C827E0">
            <w:rPr>
              <w:rFonts w:cs="Arial"/>
              <w:b/>
              <w:sz w:val="18"/>
              <w:szCs w:val="18"/>
            </w:rPr>
            <w:t>Adreça electrònica</w:t>
          </w:r>
        </w:sdtContent>
      </w:sdt>
      <w:r w:rsidRPr="00C827E0">
        <w:rPr>
          <w:rFonts w:cs="Arial"/>
          <w:sz w:val="18"/>
          <w:szCs w:val="18"/>
        </w:rPr>
        <w:t xml:space="preserve">, matriculat/da als estudis de </w:t>
      </w:r>
      <w:sdt>
        <w:sdtPr>
          <w:rPr>
            <w:rStyle w:val="Estilo11"/>
            <w:szCs w:val="18"/>
          </w:rPr>
          <w:alias w:val="TITULACIÓ"/>
          <w:tag w:val="TITULACIÓ"/>
          <w:id w:val="8797342"/>
          <w:lock w:val="sdtLocked"/>
          <w:placeholder>
            <w:docPart w:val="E5C56EECD103417784F629D304202BA4"/>
          </w:placeholder>
          <w:dropDownList>
            <w:listItem w:displayText="Trieu titulació" w:value="Trieu titulació"/>
            <w:listItem w:displayText="ENGINYERIA CIVIL" w:value="ENGINYERIA CIVIL"/>
            <w:listItem w:displayText="ENGINYERIA D'OBRES PÚBLIQUES" w:value="ENGINYERIA D'OBRES PÚBLIQUES"/>
            <w:listItem w:displayText="ENGINYERIA GEOLÒGICA" w:value="ENGINYERIA GEOLÒGICA"/>
            <w:listItem w:displayText="ENGINYERIA CAMINS, CANALS I PORTS" w:value="ENGINYERIA CAMINS, CANALS I PORTS"/>
            <w:listItem w:displayText="ENGINYERIA TÈCNICA D'OBRES PÚBLIQUES" w:value="ENGINYERIA TÈCNICA D'OBRES PÚBLIQUES"/>
            <w:listItem w:displayText="MÀSTER ENGINYERIA CAMINS, CANALS I PORTS" w:value="MÀSTER ENGINYERIA CAMINS, CANALS I PORTS"/>
            <w:listItem w:displayText="MÀSTER ENGINYERIA CIVIL" w:value="MÀSTER ENGINYERIA CIVIL"/>
            <w:listItem w:displayText="MÀSTER ENGINYERIA AMBIENTAL" w:value="MÀSTER ENGINYERIA AMBIENTAL"/>
            <w:listItem w:displayText="MÀSTER ENGINYERIA ESTRUCTURAL I DE LA CONSTRUCCIÓ" w:value="MÀSTER ENGINYERIA ESTRUCTURAL I DE LA CONSTRUCCIÓ"/>
            <w:listItem w:displayText="MÀSTER ENGINYERIA DEL TERRENY I ENGINYERIA SÍSMICA" w:value="MÀSTER ENGINYERIA DEL TERRENY I ENGINYERIA SÍSMICA"/>
            <w:listItem w:displayText="MÀSTER EUROAQUAE" w:value="MÀSTER EUROAQUAE"/>
            <w:listItem w:displayText="MÀSTER ENGINYERIA GEOLÒGICA I DE MINES" w:value="MÀSTER ENGINYERIA GEOLÒGICA I DE MINES"/>
          </w:dropDownList>
        </w:sdtPr>
        <w:sdtEndPr>
          <w:rPr>
            <w:rStyle w:val="Fuentedeprrafopredeter"/>
            <w:rFonts w:cs="Arial"/>
            <w:b w:val="0"/>
            <w:sz w:val="22"/>
          </w:rPr>
        </w:sdtEndPr>
        <w:sdtContent>
          <w:r w:rsidR="00901EE1">
            <w:rPr>
              <w:rStyle w:val="Estilo11"/>
              <w:szCs w:val="18"/>
            </w:rPr>
            <w:t>Trieu titulació</w:t>
          </w:r>
        </w:sdtContent>
      </w:sdt>
    </w:p>
    <w:p w:rsidR="00C827E0" w:rsidRPr="00C827E0" w:rsidRDefault="00C827E0" w:rsidP="00C827E0">
      <w:pPr>
        <w:spacing w:before="240" w:after="0"/>
        <w:jc w:val="both"/>
        <w:rPr>
          <w:rFonts w:eastAsia="Times New Roman" w:cs="Arial"/>
          <w:sz w:val="18"/>
          <w:szCs w:val="18"/>
          <w:lang w:eastAsia="es-ES"/>
        </w:rPr>
      </w:pPr>
      <w:r w:rsidRPr="00C827E0">
        <w:rPr>
          <w:rFonts w:eastAsia="Times New Roman" w:cs="Arial"/>
          <w:sz w:val="18"/>
          <w:szCs w:val="18"/>
          <w:lang w:eastAsia="es-ES"/>
        </w:rPr>
        <w:t>Les parts es reconeixen la capacitat legal necessària per formalitzar aquest conveni i manifesten que, en el marc del Reial decret 592/2014, de 11 de juliol (BOE 184, de 30.07.2014), pel qual es regulen les pràctiques acadèmiques externes dels estudiants universitaris, subscriuen aquest document i acorden:</w:t>
      </w:r>
      <w:bookmarkStart w:id="0" w:name="_GoBack"/>
      <w:bookmarkEnd w:id="0"/>
    </w:p>
    <w:p w:rsidR="00027D48" w:rsidRDefault="00027D48" w:rsidP="004D6F20">
      <w:pPr>
        <w:spacing w:before="240" w:after="0"/>
        <w:jc w:val="both"/>
        <w:rPr>
          <w:rFonts w:eastAsia="Times New Roman" w:cs="Arial"/>
          <w:sz w:val="18"/>
          <w:szCs w:val="18"/>
          <w:lang w:eastAsia="es-ES"/>
        </w:rPr>
      </w:pPr>
      <w:r w:rsidRPr="00C827E0">
        <w:rPr>
          <w:rFonts w:eastAsia="Times New Roman" w:cs="Arial"/>
          <w:b/>
          <w:sz w:val="18"/>
          <w:szCs w:val="18"/>
          <w:lang w:eastAsia="es-ES"/>
        </w:rPr>
        <w:t>Primer.</w:t>
      </w:r>
      <w:r w:rsidRPr="00C827E0">
        <w:rPr>
          <w:rFonts w:eastAsia="Times New Roman" w:cs="Arial"/>
          <w:sz w:val="18"/>
          <w:szCs w:val="18"/>
          <w:lang w:eastAsia="es-ES"/>
        </w:rPr>
        <w:t xml:space="preserve"> L'objecte d'aquest conveni és establir el marc regulador de les relacions entre l’estudiant/a, l’entitat col·laboradora i la UPC, en el qual s'han de desenvolupar les pràctiques acadèmiques externes. L'estudiant/a ha de dur a terme aquestes pràctiques externes de conformitat amb el projecte formatiu detallat a l'annex 1 d'aquest conveni, en el qual s'inclouen els objectius educatius i les activitats que cal realitzar. </w:t>
      </w:r>
    </w:p>
    <w:p w:rsidR="00C827E0" w:rsidRPr="00C827E0" w:rsidRDefault="00C827E0" w:rsidP="00B47A9E">
      <w:pPr>
        <w:spacing w:after="0" w:line="240" w:lineRule="auto"/>
        <w:jc w:val="both"/>
        <w:rPr>
          <w:rFonts w:eastAsia="Times New Roman" w:cs="Arial"/>
          <w:sz w:val="18"/>
          <w:szCs w:val="18"/>
          <w:lang w:eastAsia="es-ES"/>
        </w:rPr>
      </w:pPr>
      <w:r w:rsidRPr="00C827E0">
        <w:rPr>
          <w:rFonts w:eastAsia="Times New Roman" w:cs="Arial"/>
          <w:sz w:val="18"/>
          <w:szCs w:val="18"/>
          <w:lang w:eastAsia="es-ES"/>
        </w:rPr>
        <w:t>La modalitat de les pràctiques acadèmiques externes és</w:t>
      </w:r>
      <w:r>
        <w:rPr>
          <w:rFonts w:eastAsia="Times New Roman" w:cs="Arial"/>
          <w:sz w:val="18"/>
          <w:szCs w:val="18"/>
          <w:lang w:eastAsia="es-ES"/>
        </w:rPr>
        <w:t xml:space="preserve">  </w:t>
      </w:r>
      <w:sdt>
        <w:sdtPr>
          <w:rPr>
            <w:rStyle w:val="Estilo13"/>
          </w:rPr>
          <w:alias w:val="Modalitat pràctiques"/>
          <w:tag w:val="Modalitat pràctiques"/>
          <w:id w:val="-2072638596"/>
          <w:lock w:val="sdtLocked"/>
          <w:placeholder>
            <w:docPart w:val="1075729607A24B97B8C3CFA0D05F1434"/>
          </w:placeholder>
          <w:showingPlcHdr/>
          <w:dropDownList>
            <w:listItem w:value="Elija un elemento."/>
            <w:listItem w:displayText="Curricular" w:value="Curricular"/>
            <w:listItem w:displayText="Extracurricular" w:value="Extracurricular"/>
          </w:dropDownList>
        </w:sdtPr>
        <w:sdtEndPr>
          <w:rPr>
            <w:rStyle w:val="Fuentedeprrafopredeter"/>
            <w:rFonts w:asciiTheme="minorHAnsi" w:eastAsia="Times New Roman" w:hAnsiTheme="minorHAnsi" w:cs="Arial"/>
            <w:b w:val="0"/>
            <w:sz w:val="22"/>
            <w:szCs w:val="18"/>
            <w:lang w:eastAsia="es-ES"/>
          </w:rPr>
        </w:sdtEndPr>
        <w:sdtContent>
          <w:r w:rsidR="00901EE1" w:rsidRPr="007C32AB">
            <w:rPr>
              <w:rStyle w:val="Estilo13"/>
              <w:rFonts w:asciiTheme="minorHAnsi" w:hAnsiTheme="minorHAnsi"/>
            </w:rPr>
            <w:t>curricular o extracurricular</w:t>
          </w:r>
          <w:r w:rsidR="00901EE1">
            <w:rPr>
              <w:rStyle w:val="Estilo13"/>
              <w:rFonts w:asciiTheme="minorHAnsi" w:hAnsiTheme="minorHAnsi"/>
            </w:rPr>
            <w:t xml:space="preserve"> </w:t>
          </w:r>
        </w:sdtContent>
      </w:sdt>
    </w:p>
    <w:p w:rsidR="00027D48" w:rsidRPr="00C827E0" w:rsidRDefault="00027D48" w:rsidP="004D6F20">
      <w:pPr>
        <w:spacing w:before="240"/>
        <w:jc w:val="both"/>
        <w:rPr>
          <w:sz w:val="18"/>
          <w:szCs w:val="18"/>
          <w:lang w:eastAsia="es-ES"/>
        </w:rPr>
      </w:pPr>
      <w:r w:rsidRPr="00C827E0">
        <w:rPr>
          <w:rFonts w:eastAsia="Times New Roman" w:cs="Arial"/>
          <w:b/>
          <w:sz w:val="18"/>
          <w:szCs w:val="18"/>
          <w:lang w:eastAsia="es-ES"/>
        </w:rPr>
        <w:t>Segon</w:t>
      </w:r>
      <w:r w:rsidR="004D6F20" w:rsidRPr="00C827E0">
        <w:rPr>
          <w:rFonts w:eastAsia="Times New Roman" w:cs="Arial"/>
          <w:b/>
          <w:sz w:val="18"/>
          <w:szCs w:val="18"/>
          <w:lang w:eastAsia="es-ES"/>
        </w:rPr>
        <w:t xml:space="preserve">. </w:t>
      </w:r>
      <w:r w:rsidRPr="00C827E0">
        <w:rPr>
          <w:rFonts w:eastAsia="Times New Roman" w:cs="Arial"/>
          <w:sz w:val="18"/>
          <w:szCs w:val="18"/>
          <w:lang w:eastAsia="es-ES"/>
        </w:rPr>
        <w:t xml:space="preserve">L’estudiant/a que participa en aquest conveni ha estat seleccionat i compleix els requisits establerts en el marc legal estatal vigent, la Normativa de pràctiques acadèmiques externes de la UPC (aprovada pel Consell de Govern de 2 de maig de 2012) i les normatives pròpies del seu centre docent. Aquests documents es poden trobar a la pàgina web </w:t>
      </w:r>
      <w:hyperlink r:id="rId9" w:history="1">
        <w:r w:rsidRPr="00C827E0">
          <w:rPr>
            <w:rFonts w:eastAsia="Times New Roman" w:cs="Arial"/>
            <w:sz w:val="18"/>
            <w:szCs w:val="18"/>
            <w:lang w:eastAsia="es-ES"/>
          </w:rPr>
          <w:t>http://www.upc.edu/cce</w:t>
        </w:r>
      </w:hyperlink>
      <w:r w:rsidRPr="00C827E0">
        <w:rPr>
          <w:sz w:val="18"/>
          <w:szCs w:val="18"/>
          <w:lang w:eastAsia="es-ES"/>
        </w:rPr>
        <w:t>.</w:t>
      </w:r>
    </w:p>
    <w:p w:rsidR="00991488" w:rsidRPr="00C827E0" w:rsidRDefault="00991488" w:rsidP="004D6F20">
      <w:pPr>
        <w:pStyle w:val="Default"/>
        <w:spacing w:before="240" w:after="240"/>
        <w:jc w:val="both"/>
        <w:rPr>
          <w:rFonts w:asciiTheme="minorHAnsi" w:hAnsiTheme="minorHAnsi"/>
          <w:color w:val="auto"/>
          <w:sz w:val="18"/>
          <w:szCs w:val="18"/>
        </w:rPr>
      </w:pPr>
      <w:r w:rsidRPr="00C827E0">
        <w:rPr>
          <w:rFonts w:asciiTheme="minorHAnsi" w:hAnsiTheme="minorHAnsi"/>
          <w:b/>
          <w:color w:val="auto"/>
          <w:sz w:val="18"/>
          <w:szCs w:val="18"/>
        </w:rPr>
        <w:t>Tercer</w:t>
      </w:r>
      <w:r w:rsidRPr="00C827E0">
        <w:rPr>
          <w:rFonts w:asciiTheme="minorHAnsi" w:hAnsiTheme="minorHAnsi"/>
          <w:color w:val="auto"/>
          <w:sz w:val="18"/>
          <w:szCs w:val="18"/>
        </w:rPr>
        <w:t xml:space="preserve">. El nombre total d'hores de dedicació de l'estada de pràctiques externes és de </w:t>
      </w:r>
      <w:sdt>
        <w:sdtPr>
          <w:rPr>
            <w:rStyle w:val="Estilo13"/>
            <w:rFonts w:asciiTheme="minorHAnsi" w:hAnsiTheme="minorHAnsi"/>
            <w:color w:val="auto"/>
            <w:szCs w:val="18"/>
            <w:lang w:eastAsia="en-US"/>
          </w:rPr>
          <w:alias w:val="HORES"/>
          <w:tag w:val="HORES"/>
          <w:id w:val="8797345"/>
          <w:placeholder>
            <w:docPart w:val="A6F0F578F38D4629B3972F0967982222"/>
          </w:placeholder>
          <w:showingPlcHdr/>
        </w:sdtPr>
        <w:sdtEndPr>
          <w:rPr>
            <w:rStyle w:val="Fuentedeprrafopredeter"/>
            <w:b w:val="0"/>
            <w:sz w:val="24"/>
            <w:lang w:eastAsia="es-ES"/>
          </w:rPr>
        </w:sdtEndPr>
        <w:sdtContent>
          <w:r w:rsidR="003E2036" w:rsidRPr="00C827E0">
            <w:rPr>
              <w:rStyle w:val="Textodelmarcadordeposicin"/>
              <w:rFonts w:asciiTheme="minorHAnsi" w:eastAsiaTheme="minorHAnsi" w:hAnsiTheme="minorHAnsi"/>
              <w:b/>
              <w:color w:val="auto"/>
              <w:sz w:val="18"/>
              <w:szCs w:val="18"/>
              <w:lang w:eastAsia="en-US"/>
            </w:rPr>
            <w:t>Nombre total d’hores</w:t>
          </w:r>
        </w:sdtContent>
      </w:sdt>
      <w:r w:rsidRPr="00C827E0">
        <w:rPr>
          <w:rFonts w:asciiTheme="minorHAnsi" w:hAnsiTheme="minorHAnsi"/>
          <w:color w:val="auto"/>
          <w:sz w:val="18"/>
          <w:szCs w:val="18"/>
        </w:rPr>
        <w:t xml:space="preserve">, </w:t>
      </w:r>
      <w:r w:rsidR="00B47A9E" w:rsidRPr="00B47A9E">
        <w:rPr>
          <w:rFonts w:asciiTheme="minorHAnsi" w:hAnsiTheme="minorHAnsi"/>
          <w:color w:val="auto"/>
          <w:sz w:val="18"/>
          <w:szCs w:val="18"/>
        </w:rPr>
        <w:t xml:space="preserve">d’acord amb el que s’estableix en la normativa aplicable, </w:t>
      </w:r>
      <w:r w:rsidR="004D6F20" w:rsidRPr="00C827E0">
        <w:rPr>
          <w:rFonts w:asciiTheme="minorHAnsi" w:hAnsiTheme="minorHAnsi"/>
          <w:color w:val="auto"/>
          <w:sz w:val="18"/>
          <w:szCs w:val="18"/>
        </w:rPr>
        <w:t>les quals s’han de realitzar</w:t>
      </w:r>
      <w:r w:rsidRPr="00C827E0">
        <w:rPr>
          <w:rFonts w:asciiTheme="minorHAnsi" w:hAnsiTheme="minorHAnsi"/>
          <w:color w:val="auto"/>
          <w:sz w:val="18"/>
          <w:szCs w:val="18"/>
        </w:rPr>
        <w:t xml:space="preserve"> en el període comprès entre </w:t>
      </w:r>
      <w:sdt>
        <w:sdtPr>
          <w:rPr>
            <w:rStyle w:val="Estilo11"/>
            <w:rFonts w:asciiTheme="minorHAnsi" w:hAnsiTheme="minorHAnsi"/>
            <w:szCs w:val="18"/>
          </w:rPr>
          <w:alias w:val="INICI"/>
          <w:tag w:val="INICI"/>
          <w:id w:val="8797347"/>
          <w:placeholder>
            <w:docPart w:val="36857910076A416FAD1EF490F74C1988"/>
          </w:placeholder>
          <w:showingPlcHdr/>
          <w:date w:fullDate="2013-07-04T00:00:00Z">
            <w:dateFormat w:val="dd/MM/yyyy"/>
            <w:lid w:val="es-ES"/>
            <w:storeMappedDataAs w:val="dateTime"/>
            <w:calendar w:val="gregorian"/>
          </w:date>
        </w:sdtPr>
        <w:sdtEndPr>
          <w:rPr>
            <w:rStyle w:val="Fuentedeprrafopredeter"/>
            <w:b w:val="0"/>
            <w:color w:val="000000"/>
            <w:sz w:val="24"/>
          </w:rPr>
        </w:sdtEndPr>
        <w:sdtContent>
          <w:r w:rsidR="001B6E00" w:rsidRPr="00C827E0">
            <w:rPr>
              <w:rStyle w:val="Textodelmarcadordeposicin"/>
              <w:rFonts w:asciiTheme="minorHAnsi" w:eastAsiaTheme="minorHAnsi" w:hAnsiTheme="minorHAnsi"/>
              <w:b/>
              <w:color w:val="auto"/>
              <w:sz w:val="18"/>
              <w:szCs w:val="18"/>
              <w:lang w:eastAsia="en-US"/>
            </w:rPr>
            <w:t>Data inici</w:t>
          </w:r>
        </w:sdtContent>
      </w:sdt>
      <w:r w:rsidRPr="00C827E0">
        <w:rPr>
          <w:rFonts w:asciiTheme="minorHAnsi" w:hAnsiTheme="minorHAnsi"/>
          <w:color w:val="auto"/>
          <w:sz w:val="18"/>
          <w:szCs w:val="18"/>
        </w:rPr>
        <w:t xml:space="preserve"> i </w:t>
      </w:r>
      <w:sdt>
        <w:sdtPr>
          <w:rPr>
            <w:rStyle w:val="Estilo13"/>
            <w:rFonts w:asciiTheme="minorHAnsi" w:hAnsiTheme="minorHAnsi"/>
            <w:color w:val="auto"/>
            <w:szCs w:val="18"/>
          </w:rPr>
          <w:alias w:val="FINAL"/>
          <w:tag w:val="FINAL"/>
          <w:id w:val="8797348"/>
          <w:placeholder>
            <w:docPart w:val="3053BD57FD2B472E9765345B807E0037"/>
          </w:placeholder>
          <w:showingPlcHdr/>
          <w:date w:fullDate="2012-07-18T00:00:00Z">
            <w:dateFormat w:val="dd/MM/yyyy"/>
            <w:lid w:val="es-ES"/>
            <w:storeMappedDataAs w:val="dateTime"/>
            <w:calendar w:val="gregorian"/>
          </w:date>
        </w:sdtPr>
        <w:sdtEndPr>
          <w:rPr>
            <w:rStyle w:val="Fuentedeprrafopredeter"/>
            <w:b w:val="0"/>
            <w:sz w:val="24"/>
          </w:rPr>
        </w:sdtEndPr>
        <w:sdtContent>
          <w:r w:rsidR="003E2036" w:rsidRPr="00C827E0">
            <w:rPr>
              <w:rStyle w:val="Textodelmarcadordeposicin"/>
              <w:rFonts w:asciiTheme="minorHAnsi" w:eastAsiaTheme="minorHAnsi" w:hAnsiTheme="minorHAnsi"/>
              <w:b/>
              <w:color w:val="auto"/>
              <w:sz w:val="18"/>
              <w:szCs w:val="18"/>
              <w:lang w:eastAsia="en-US"/>
            </w:rPr>
            <w:t>Data final</w:t>
          </w:r>
          <w:r w:rsidR="00F20404" w:rsidRPr="00C827E0">
            <w:rPr>
              <w:rStyle w:val="Textodelmarcadordeposicin"/>
              <w:rFonts w:asciiTheme="minorHAnsi" w:eastAsiaTheme="minorHAnsi" w:hAnsiTheme="minorHAnsi"/>
              <w:b/>
              <w:color w:val="auto"/>
              <w:sz w:val="18"/>
              <w:szCs w:val="18"/>
              <w:lang w:eastAsia="en-US"/>
            </w:rPr>
            <w:t xml:space="preserve"> *</w:t>
          </w:r>
        </w:sdtContent>
      </w:sdt>
      <w:r w:rsidRPr="00C827E0">
        <w:rPr>
          <w:rFonts w:asciiTheme="minorHAnsi" w:hAnsiTheme="minorHAnsi"/>
          <w:color w:val="auto"/>
          <w:sz w:val="18"/>
          <w:szCs w:val="18"/>
        </w:rPr>
        <w:t xml:space="preserve"> </w:t>
      </w:r>
      <w:r w:rsidR="00B47A9E">
        <w:rPr>
          <w:rFonts w:asciiTheme="minorHAnsi" w:hAnsiTheme="minorHAnsi"/>
          <w:color w:val="auto"/>
          <w:sz w:val="18"/>
          <w:szCs w:val="18"/>
        </w:rPr>
        <w:t>en l’</w:t>
      </w:r>
      <w:r w:rsidRPr="00C827E0">
        <w:rPr>
          <w:rFonts w:asciiTheme="minorHAnsi" w:hAnsiTheme="minorHAnsi"/>
          <w:color w:val="auto"/>
          <w:sz w:val="18"/>
          <w:szCs w:val="18"/>
        </w:rPr>
        <w:t xml:space="preserve">horari previst entre les </w:t>
      </w:r>
      <w:sdt>
        <w:sdtPr>
          <w:rPr>
            <w:rStyle w:val="Estilo13"/>
            <w:rFonts w:asciiTheme="minorHAnsi" w:hAnsiTheme="minorHAnsi"/>
            <w:color w:val="auto"/>
            <w:szCs w:val="18"/>
          </w:rPr>
          <w:alias w:val="ENTRADA"/>
          <w:tag w:val="Entrada"/>
          <w:id w:val="8797461"/>
          <w:placeholder>
            <w:docPart w:val="5F9BE31A5D7D44ECA17E150936321EFB"/>
          </w:placeholder>
          <w:showingPlcHdr/>
        </w:sdtPr>
        <w:sdtEndPr>
          <w:rPr>
            <w:rStyle w:val="Fuentedeprrafopredeter"/>
            <w:b w:val="0"/>
            <w:sz w:val="24"/>
          </w:rPr>
        </w:sdtEndPr>
        <w:sdtContent>
          <w:r w:rsidR="003E2036" w:rsidRPr="00C827E0">
            <w:rPr>
              <w:rStyle w:val="Textodelmarcadordeposicin"/>
              <w:rFonts w:asciiTheme="minorHAnsi" w:eastAsiaTheme="minorHAnsi" w:hAnsiTheme="minorHAnsi"/>
              <w:b/>
              <w:color w:val="auto"/>
              <w:sz w:val="18"/>
              <w:szCs w:val="18"/>
              <w:lang w:eastAsia="en-US"/>
            </w:rPr>
            <w:t>Hora entrada</w:t>
          </w:r>
        </w:sdtContent>
      </w:sdt>
      <w:r w:rsidRPr="00C827E0">
        <w:rPr>
          <w:rFonts w:asciiTheme="minorHAnsi" w:hAnsiTheme="minorHAnsi"/>
          <w:color w:val="auto"/>
          <w:sz w:val="18"/>
          <w:szCs w:val="18"/>
        </w:rPr>
        <w:t xml:space="preserve"> i les </w:t>
      </w:r>
      <w:sdt>
        <w:sdtPr>
          <w:rPr>
            <w:rStyle w:val="Estilo13"/>
            <w:rFonts w:asciiTheme="minorHAnsi" w:hAnsiTheme="minorHAnsi"/>
            <w:color w:val="auto"/>
            <w:szCs w:val="18"/>
          </w:rPr>
          <w:alias w:val="SORTIDA"/>
          <w:tag w:val="SORTIDA"/>
          <w:id w:val="8797464"/>
          <w:placeholder>
            <w:docPart w:val="A759800811974243951184EB71950A54"/>
          </w:placeholder>
          <w:showingPlcHdr/>
        </w:sdtPr>
        <w:sdtEndPr>
          <w:rPr>
            <w:rStyle w:val="Fuentedeprrafopredeter"/>
            <w:b w:val="0"/>
            <w:sz w:val="24"/>
          </w:rPr>
        </w:sdtEndPr>
        <w:sdtContent>
          <w:r w:rsidR="003E2036" w:rsidRPr="00C827E0">
            <w:rPr>
              <w:rStyle w:val="Textodelmarcadordeposicin"/>
              <w:rFonts w:asciiTheme="minorHAnsi" w:eastAsiaTheme="minorHAnsi" w:hAnsiTheme="minorHAnsi"/>
              <w:b/>
              <w:color w:val="auto"/>
              <w:sz w:val="18"/>
              <w:szCs w:val="18"/>
              <w:lang w:eastAsia="en-US"/>
            </w:rPr>
            <w:t>Hora sortida</w:t>
          </w:r>
        </w:sdtContent>
      </w:sdt>
      <w:r w:rsidRPr="00C827E0">
        <w:rPr>
          <w:rFonts w:asciiTheme="minorHAnsi" w:hAnsiTheme="minorHAnsi"/>
          <w:color w:val="auto"/>
          <w:sz w:val="18"/>
          <w:szCs w:val="18"/>
        </w:rPr>
        <w:t xml:space="preserve"> hores i a </w:t>
      </w:r>
      <w:sdt>
        <w:sdtPr>
          <w:rPr>
            <w:rStyle w:val="Estilo13"/>
            <w:rFonts w:asciiTheme="minorHAnsi" w:hAnsiTheme="minorHAnsi"/>
            <w:color w:val="auto"/>
            <w:szCs w:val="18"/>
          </w:rPr>
          <w:alias w:val="LOCALITZACIÓ"/>
          <w:tag w:val="LOCALITZACIÓ"/>
          <w:id w:val="8797358"/>
          <w:placeholder>
            <w:docPart w:val="99C41B50FACB41299B6C60ED21750470"/>
          </w:placeholder>
          <w:showingPlcHdr/>
        </w:sdtPr>
        <w:sdtEndPr>
          <w:rPr>
            <w:rStyle w:val="Fuentedeprrafopredeter"/>
            <w:b w:val="0"/>
            <w:sz w:val="24"/>
          </w:rPr>
        </w:sdtEndPr>
        <w:sdtContent>
          <w:r w:rsidR="003E2036" w:rsidRPr="00C827E0">
            <w:rPr>
              <w:rFonts w:asciiTheme="minorHAnsi" w:hAnsiTheme="minorHAnsi"/>
              <w:b/>
              <w:color w:val="auto"/>
              <w:sz w:val="18"/>
              <w:szCs w:val="18"/>
            </w:rPr>
            <w:t>Població</w:t>
          </w:r>
        </w:sdtContent>
      </w:sdt>
    </w:p>
    <w:p w:rsidR="00991488" w:rsidRDefault="00991488" w:rsidP="004D6F20">
      <w:pPr>
        <w:spacing w:after="240" w:line="120" w:lineRule="atLeast"/>
        <w:jc w:val="both"/>
        <w:rPr>
          <w:rFonts w:eastAsia="Times New Roman" w:cs="Arial"/>
          <w:sz w:val="18"/>
          <w:szCs w:val="18"/>
          <w:lang w:eastAsia="es-ES"/>
        </w:rPr>
      </w:pPr>
      <w:r w:rsidRPr="00C827E0">
        <w:rPr>
          <w:rFonts w:eastAsia="Times New Roman" w:cs="Arial"/>
          <w:sz w:val="18"/>
          <w:szCs w:val="18"/>
          <w:lang w:eastAsia="es-ES"/>
        </w:rPr>
        <w:t xml:space="preserve">S’estableix un ajut a l’estudi de </w:t>
      </w:r>
      <w:sdt>
        <w:sdtPr>
          <w:rPr>
            <w:rStyle w:val="Estilo13"/>
            <w:rFonts w:asciiTheme="minorHAnsi" w:hAnsiTheme="minorHAnsi"/>
            <w:szCs w:val="18"/>
          </w:rPr>
          <w:alias w:val="€ / Hora"/>
          <w:tag w:val="€ / Hora"/>
          <w:id w:val="4025232"/>
          <w:placeholder>
            <w:docPart w:val="7089F50A9B9E47DAA635CBCD3189ED39"/>
          </w:placeholder>
          <w:showingPlcHdr/>
        </w:sdtPr>
        <w:sdtEndPr>
          <w:rPr>
            <w:rStyle w:val="Fuentedeprrafopredeter"/>
            <w:rFonts w:eastAsia="Times New Roman" w:cs="Arial"/>
            <w:b w:val="0"/>
            <w:sz w:val="22"/>
            <w:lang w:eastAsia="es-ES"/>
          </w:rPr>
        </w:sdtEndPr>
        <w:sdtContent>
          <w:r w:rsidR="00FF7B70" w:rsidRPr="00C827E0">
            <w:rPr>
              <w:rFonts w:eastAsia="Times New Roman" w:cs="Arial"/>
              <w:b/>
              <w:sz w:val="18"/>
              <w:szCs w:val="18"/>
            </w:rPr>
            <w:t>Mínim: Grau 7€ / Màster 9 €</w:t>
          </w:r>
        </w:sdtContent>
      </w:sdt>
      <w:r w:rsidRPr="00C827E0">
        <w:rPr>
          <w:rFonts w:eastAsia="Times New Roman" w:cs="Arial"/>
          <w:sz w:val="18"/>
          <w:szCs w:val="18"/>
          <w:lang w:eastAsia="es-ES"/>
        </w:rPr>
        <w:t xml:space="preserve"> euros l’hora, que la entitat col·laboradora </w:t>
      </w:r>
      <w:r w:rsidR="004D6F20" w:rsidRPr="00C827E0">
        <w:rPr>
          <w:rFonts w:eastAsia="Times New Roman" w:cs="Arial"/>
          <w:sz w:val="18"/>
          <w:szCs w:val="18"/>
          <w:lang w:eastAsia="es-ES"/>
        </w:rPr>
        <w:t>haurà d’abonar</w:t>
      </w:r>
      <w:r w:rsidRPr="00C827E0">
        <w:rPr>
          <w:rFonts w:eastAsia="Times New Roman" w:cs="Arial"/>
          <w:sz w:val="18"/>
          <w:szCs w:val="18"/>
          <w:lang w:eastAsia="es-ES"/>
        </w:rPr>
        <w:t xml:space="preserve"> directament a l’estudiant/a, en mensualitats de </w:t>
      </w:r>
      <w:sdt>
        <w:sdtPr>
          <w:rPr>
            <w:rStyle w:val="Estilo13"/>
            <w:rFonts w:asciiTheme="minorHAnsi" w:hAnsiTheme="minorHAnsi"/>
            <w:szCs w:val="18"/>
          </w:rPr>
          <w:alias w:val="Import mensual"/>
          <w:tag w:val="Import mensual"/>
          <w:id w:val="4025242"/>
          <w:placeholder>
            <w:docPart w:val="EC1865B4056242CDA07D482550DDFF7D"/>
          </w:placeholder>
          <w:showingPlcHdr/>
        </w:sdtPr>
        <w:sdtEndPr>
          <w:rPr>
            <w:rStyle w:val="Fuentedeprrafopredeter"/>
            <w:rFonts w:eastAsia="Times New Roman" w:cs="Arial"/>
            <w:b w:val="0"/>
            <w:sz w:val="22"/>
            <w:lang w:eastAsia="es-ES"/>
          </w:rPr>
        </w:sdtEndPr>
        <w:sdtContent>
          <w:r w:rsidR="003E2036" w:rsidRPr="00C827E0">
            <w:rPr>
              <w:rFonts w:eastAsia="Times New Roman" w:cs="Arial"/>
              <w:b/>
              <w:sz w:val="18"/>
              <w:szCs w:val="18"/>
              <w:lang w:eastAsia="es-ES"/>
            </w:rPr>
            <w:t>Import mensual</w:t>
          </w:r>
        </w:sdtContent>
      </w:sdt>
      <w:r w:rsidRPr="00C827E0">
        <w:rPr>
          <w:rFonts w:eastAsia="Times New Roman" w:cs="Arial"/>
          <w:sz w:val="18"/>
          <w:szCs w:val="18"/>
          <w:lang w:eastAsia="es-ES"/>
        </w:rPr>
        <w:t xml:space="preserve"> euros, per un import total de </w:t>
      </w:r>
      <w:sdt>
        <w:sdtPr>
          <w:rPr>
            <w:rStyle w:val="Estilo13"/>
            <w:rFonts w:asciiTheme="minorHAnsi" w:hAnsiTheme="minorHAnsi"/>
            <w:szCs w:val="18"/>
          </w:rPr>
          <w:alias w:val="Import total"/>
          <w:tag w:val="Import total"/>
          <w:id w:val="4025253"/>
          <w:placeholder>
            <w:docPart w:val="34FF2DB6D4F3437C962CA2A0E1D86AF7"/>
          </w:placeholder>
          <w:showingPlcHdr/>
        </w:sdtPr>
        <w:sdtEndPr>
          <w:rPr>
            <w:rStyle w:val="Fuentedeprrafopredeter"/>
            <w:rFonts w:eastAsia="Times New Roman" w:cs="Arial"/>
            <w:b w:val="0"/>
            <w:sz w:val="22"/>
            <w:lang w:eastAsia="es-ES"/>
          </w:rPr>
        </w:sdtEndPr>
        <w:sdtContent>
          <w:r w:rsidR="003E2036" w:rsidRPr="00C827E0">
            <w:rPr>
              <w:rFonts w:eastAsia="Times New Roman" w:cs="Arial"/>
              <w:b/>
              <w:sz w:val="18"/>
              <w:szCs w:val="18"/>
              <w:lang w:eastAsia="es-ES"/>
            </w:rPr>
            <w:t>Import total</w:t>
          </w:r>
        </w:sdtContent>
      </w:sdt>
      <w:r w:rsidRPr="00C827E0">
        <w:rPr>
          <w:rFonts w:eastAsia="Times New Roman" w:cs="Arial"/>
          <w:sz w:val="18"/>
          <w:szCs w:val="18"/>
          <w:lang w:eastAsia="es-ES"/>
        </w:rPr>
        <w:t xml:space="preserve"> euros. Aquestes quantitats estan sotmeses a una retenció mínima del 2% d’IRPF, de conformitat amb el Reial decret 439/2007, de 30 de març.</w:t>
      </w:r>
    </w:p>
    <w:p w:rsidR="00B47A9E" w:rsidRPr="00B47A9E" w:rsidRDefault="00B47A9E" w:rsidP="00B47A9E">
      <w:pPr>
        <w:spacing w:after="240" w:line="120" w:lineRule="atLeast"/>
        <w:jc w:val="both"/>
        <w:rPr>
          <w:rFonts w:eastAsia="Times New Roman" w:cs="Arial"/>
          <w:sz w:val="18"/>
          <w:szCs w:val="18"/>
          <w:lang w:eastAsia="es-ES"/>
        </w:rPr>
      </w:pPr>
      <w:r w:rsidRPr="00B47A9E">
        <w:rPr>
          <w:rFonts w:eastAsia="Times New Roman" w:cs="Arial"/>
          <w:sz w:val="18"/>
          <w:szCs w:val="18"/>
          <w:lang w:eastAsia="es-ES"/>
        </w:rPr>
        <w:t>Els drets i deures de l’estudiant/a són els que estableix l’article 9 del Reial decret 592/2014.</w:t>
      </w:r>
    </w:p>
    <w:p w:rsidR="00B47A9E" w:rsidRDefault="00B47A9E" w:rsidP="00B47A9E">
      <w:pPr>
        <w:spacing w:after="0" w:line="120" w:lineRule="atLeast"/>
        <w:jc w:val="both"/>
        <w:rPr>
          <w:rFonts w:eastAsia="Times New Roman" w:cs="Arial"/>
          <w:sz w:val="18"/>
          <w:szCs w:val="18"/>
          <w:lang w:eastAsia="es-ES"/>
        </w:rPr>
      </w:pPr>
      <w:r w:rsidRPr="00B47A9E">
        <w:rPr>
          <w:rFonts w:eastAsia="Times New Roman" w:cs="Arial"/>
          <w:sz w:val="18"/>
          <w:szCs w:val="18"/>
          <w:lang w:eastAsia="es-ES"/>
        </w:rPr>
        <w:t xml:space="preserve">L'estudiant/a es compromet a incorporar-se a l'entitat col·laboradora en la data inicial acordada, a complir els horaris previstos i a respectar les normes fixades per l'entitat col·laboradora, així com a mantenir amb el tutor/a la relació necessària per aconseguir dur a terme l'estada de pràctiques. Així mateix, l'estudiant/a es compromet a tractar amb absoluta confidencialitat la informació interna de l'entitat col·laboradora on desenvolupa l'estada de pràctiques i a guardar el secret professional sobre les seves activitats, tant durant l'estada com un cop l'hagi finalitzada. </w:t>
      </w:r>
    </w:p>
    <w:p w:rsidR="00B47A9E" w:rsidRDefault="00B47A9E" w:rsidP="00B47A9E">
      <w:pPr>
        <w:spacing w:after="0" w:line="120" w:lineRule="atLeast"/>
        <w:jc w:val="both"/>
        <w:rPr>
          <w:rFonts w:eastAsia="Times New Roman" w:cs="Arial"/>
          <w:sz w:val="18"/>
          <w:szCs w:val="18"/>
          <w:lang w:eastAsia="es-ES"/>
        </w:rPr>
      </w:pPr>
      <w:r w:rsidRPr="00B47A9E">
        <w:rPr>
          <w:rFonts w:eastAsia="Times New Roman" w:cs="Arial"/>
          <w:sz w:val="18"/>
          <w:szCs w:val="18"/>
          <w:lang w:eastAsia="es-ES"/>
        </w:rPr>
        <w:t xml:space="preserve">El calendari i l'horari previstos per fer la pràctica han de ser compatibles amb l'activitat acadèmica, formativa i de representació i participació de l'estudiant/a a la UPC. </w:t>
      </w:r>
    </w:p>
    <w:p w:rsidR="00B47A9E" w:rsidRPr="00B47A9E" w:rsidRDefault="00B47A9E" w:rsidP="00B47A9E">
      <w:pPr>
        <w:spacing w:after="0" w:line="120" w:lineRule="atLeast"/>
        <w:jc w:val="both"/>
        <w:rPr>
          <w:rFonts w:eastAsia="Times New Roman" w:cs="Arial"/>
          <w:sz w:val="18"/>
          <w:szCs w:val="18"/>
          <w:lang w:eastAsia="es-ES"/>
        </w:rPr>
      </w:pPr>
    </w:p>
    <w:p w:rsidR="00B47A9E" w:rsidRPr="00B47A9E" w:rsidRDefault="00B47A9E" w:rsidP="00B47A9E">
      <w:pPr>
        <w:spacing w:after="240" w:line="120" w:lineRule="atLeast"/>
        <w:jc w:val="both"/>
        <w:rPr>
          <w:rFonts w:eastAsia="Times New Roman" w:cs="Arial"/>
          <w:sz w:val="18"/>
          <w:szCs w:val="18"/>
          <w:lang w:eastAsia="es-ES"/>
        </w:rPr>
      </w:pPr>
      <w:r w:rsidRPr="00B47A9E">
        <w:rPr>
          <w:rFonts w:eastAsia="Times New Roman" w:cs="Arial"/>
          <w:sz w:val="18"/>
          <w:szCs w:val="18"/>
          <w:lang w:eastAsia="es-ES"/>
        </w:rPr>
        <w:t>L’estudiant/a té dret al règim de permisos següent: 1. Per exàmens, ja siguin parcials o finals. L’estudiant/a té permís tot el dia en què té lloc l’examen. 2. Per tutoria. L’estudiant/a té permís les hores indispensables per a la tutoria. 3. Per presentació de treballs acadèmics. L'estudiant/a té permís les hores indispensables per a la presentació dels treballs acadèmics. 4. Per la representació i la participació en els òrgans de govern i de representació de la UPC. L'estudiant/a té permís les hores indispensables per assistir a les sessions i per participar en els processos electorals que corresponguin. 5.</w:t>
      </w:r>
      <w:r w:rsidRPr="00B47A9E">
        <w:rPr>
          <w:rFonts w:eastAsia="Times New Roman" w:cs="Arial"/>
          <w:i/>
          <w:iCs/>
          <w:sz w:val="18"/>
          <w:szCs w:val="18"/>
          <w:lang w:eastAsia="es-ES"/>
        </w:rPr>
        <w:t xml:space="preserve"> </w:t>
      </w:r>
      <w:r w:rsidRPr="00B47A9E">
        <w:rPr>
          <w:rFonts w:eastAsia="Times New Roman" w:cs="Arial"/>
          <w:sz w:val="18"/>
          <w:szCs w:val="18"/>
          <w:lang w:eastAsia="es-ES"/>
        </w:rPr>
        <w:t xml:space="preserve">Per visita mèdica. L'estudiant/a té permís les hores indispensables per assistir a la visita mèdica. L'estudiant/a ha d'informar l'entitat col·laboradora amb prou antelació de les absències que siguin previsibles </w:t>
      </w:r>
      <w:r w:rsidRPr="00B47A9E">
        <w:rPr>
          <w:rFonts w:eastAsia="Times New Roman" w:cs="Arial"/>
          <w:bCs/>
          <w:sz w:val="18"/>
          <w:szCs w:val="18"/>
          <w:lang w:eastAsia="es-ES"/>
        </w:rPr>
        <w:t>i n’</w:t>
      </w:r>
      <w:r w:rsidRPr="00B47A9E">
        <w:rPr>
          <w:rFonts w:eastAsia="Times New Roman" w:cs="Arial"/>
          <w:sz w:val="18"/>
          <w:szCs w:val="18"/>
          <w:lang w:eastAsia="es-ES"/>
        </w:rPr>
        <w:t xml:space="preserve">ha de presentar els justificants corresponents. </w:t>
      </w:r>
    </w:p>
    <w:p w:rsidR="00B47A9E" w:rsidRPr="00B47A9E" w:rsidRDefault="00B47A9E" w:rsidP="00B47A9E">
      <w:pPr>
        <w:spacing w:after="240" w:line="120" w:lineRule="atLeast"/>
        <w:jc w:val="both"/>
        <w:rPr>
          <w:rFonts w:eastAsia="Times New Roman" w:cs="Arial"/>
          <w:sz w:val="18"/>
          <w:szCs w:val="18"/>
          <w:lang w:eastAsia="es-ES"/>
        </w:rPr>
      </w:pPr>
      <w:r w:rsidRPr="00B47A9E">
        <w:rPr>
          <w:rFonts w:eastAsia="Times New Roman" w:cs="Arial"/>
          <w:sz w:val="18"/>
          <w:szCs w:val="18"/>
          <w:lang w:eastAsia="es-ES"/>
        </w:rPr>
        <w:t xml:space="preserve">Una vegada finalitzada l’estada en pràctiques, l’estudiant/a ha d’elaborar una memòria final i presentar-la d’acord amb els procediments i calendaris establerts pel seu centre docent. Així mateix, l'estudiant/a té dret a obtenir un informe de l'entitat col·laboradora on ha dut a terme l’estada de pràctiques en el qual s’esmenti de manera expressa l'activitat desenvolupada, la durada i el rendiment, tal com preveu l'article 9.1 del Reial decret 592/2014.L'estudiant/a té dret a la propietat intel·lectual i industrial de les tasques, les investigacions que ha realitzat o els resultats obtinguts en els termes establerts per la legislació </w:t>
      </w:r>
      <w:r w:rsidRPr="00B47A9E">
        <w:rPr>
          <w:rFonts w:eastAsia="Times New Roman" w:cs="Arial"/>
          <w:sz w:val="18"/>
          <w:szCs w:val="18"/>
          <w:lang w:eastAsia="es-ES"/>
        </w:rPr>
        <w:lastRenderedPageBreak/>
        <w:t xml:space="preserve">reguladora de la matèria i a rebre, per part de l'entitat col·laboradora, informació de la normativa de seguretat </w:t>
      </w:r>
      <w:r w:rsidRPr="00B47A9E">
        <w:rPr>
          <w:rFonts w:eastAsia="Times New Roman" w:cs="Arial"/>
          <w:bCs/>
          <w:sz w:val="18"/>
          <w:szCs w:val="18"/>
          <w:lang w:eastAsia="es-ES"/>
        </w:rPr>
        <w:t>i</w:t>
      </w:r>
      <w:r w:rsidRPr="00B47A9E">
        <w:rPr>
          <w:rFonts w:eastAsia="Times New Roman" w:cs="Arial"/>
          <w:b/>
          <w:bCs/>
          <w:sz w:val="18"/>
          <w:szCs w:val="18"/>
          <w:lang w:eastAsia="es-ES"/>
        </w:rPr>
        <w:t xml:space="preserve"> </w:t>
      </w:r>
      <w:r w:rsidRPr="00B47A9E">
        <w:rPr>
          <w:rFonts w:eastAsia="Times New Roman" w:cs="Arial"/>
          <w:sz w:val="18"/>
          <w:szCs w:val="18"/>
          <w:lang w:eastAsia="es-ES"/>
        </w:rPr>
        <w:t>prevenció de riscos laborals.</w:t>
      </w:r>
    </w:p>
    <w:p w:rsidR="00A7769A" w:rsidRPr="00C827E0" w:rsidRDefault="00A7769A" w:rsidP="004D6F20">
      <w:pPr>
        <w:pStyle w:val="CM20"/>
        <w:contextualSpacing/>
        <w:jc w:val="both"/>
        <w:outlineLvl w:val="0"/>
        <w:rPr>
          <w:rFonts w:asciiTheme="minorHAnsi" w:hAnsiTheme="minorHAnsi"/>
          <w:sz w:val="18"/>
          <w:szCs w:val="18"/>
          <w:lang w:val="ca-ES"/>
        </w:rPr>
      </w:pPr>
      <w:r w:rsidRPr="00C827E0">
        <w:rPr>
          <w:rFonts w:asciiTheme="minorHAnsi" w:hAnsiTheme="minorHAnsi"/>
          <w:b/>
          <w:sz w:val="18"/>
          <w:szCs w:val="18"/>
          <w:lang w:val="ca-ES"/>
        </w:rPr>
        <w:t>Quart.</w:t>
      </w:r>
      <w:r w:rsidRPr="00C827E0">
        <w:rPr>
          <w:rFonts w:asciiTheme="minorHAnsi" w:hAnsiTheme="minorHAnsi"/>
          <w:sz w:val="18"/>
          <w:szCs w:val="18"/>
          <w:lang w:val="ca-ES"/>
        </w:rPr>
        <w:t xml:space="preserve"> L’entitat col·laboradora ha d’abonar a la UPC, en concepte de fons per cobrir el manteniment del servei i els seus costos de gestió,  la quantitat de </w:t>
      </w:r>
      <w:sdt>
        <w:sdtPr>
          <w:rPr>
            <w:rStyle w:val="Estilo13"/>
            <w:rFonts w:asciiTheme="minorHAnsi" w:hAnsiTheme="minorHAnsi"/>
            <w:szCs w:val="18"/>
          </w:rPr>
          <w:alias w:val="Import UPC 15.7% "/>
          <w:tag w:val="Import UPC 15.7% "/>
          <w:id w:val="3933704"/>
          <w:placeholder>
            <w:docPart w:val="DD11153702A3481E92948685F7487B5F"/>
          </w:placeholder>
          <w:showingPlcHdr/>
        </w:sdtPr>
        <w:sdtEndPr>
          <w:rPr>
            <w:rStyle w:val="Fuentedeprrafopredeter"/>
            <w:b w:val="0"/>
            <w:sz w:val="24"/>
          </w:rPr>
        </w:sdtEndPr>
        <w:sdtContent>
          <w:r w:rsidRPr="00C827E0">
            <w:rPr>
              <w:rFonts w:asciiTheme="minorHAnsi" w:hAnsiTheme="minorHAnsi"/>
              <w:b/>
              <w:sz w:val="18"/>
              <w:szCs w:val="18"/>
            </w:rPr>
            <w:t>Import UPC</w:t>
          </w:r>
        </w:sdtContent>
      </w:sdt>
      <w:r w:rsidRPr="00C827E0">
        <w:rPr>
          <w:rFonts w:asciiTheme="minorHAnsi" w:hAnsiTheme="minorHAnsi"/>
          <w:sz w:val="18"/>
          <w:szCs w:val="18"/>
          <w:lang w:val="ca-ES"/>
        </w:rPr>
        <w:t xml:space="preserve"> euros corresponents al 15,70% sobre el total aportat com a ajut a l’estudi a l’estudiant, als quals s’haurà d’afegir  l’IVA corresponent.</w:t>
      </w:r>
      <w:r w:rsidR="004D6F20" w:rsidRPr="00C827E0">
        <w:rPr>
          <w:rFonts w:asciiTheme="minorHAnsi" w:hAnsiTheme="minorHAnsi"/>
          <w:sz w:val="18"/>
          <w:szCs w:val="18"/>
          <w:lang w:val="ca-ES"/>
        </w:rPr>
        <w:t xml:space="preserve"> L’import total de la factura serà de</w:t>
      </w:r>
      <w:r w:rsidR="004D6F20" w:rsidRPr="00C827E0">
        <w:rPr>
          <w:rFonts w:asciiTheme="minorHAnsi" w:eastAsiaTheme="minorHAnsi" w:hAnsiTheme="minorHAnsi" w:cstheme="minorBidi"/>
          <w:b/>
          <w:sz w:val="18"/>
          <w:szCs w:val="18"/>
          <w:lang w:val="ca-ES" w:eastAsia="en-US"/>
        </w:rPr>
        <w:t xml:space="preserve"> </w:t>
      </w:r>
      <w:sdt>
        <w:sdtPr>
          <w:rPr>
            <w:rFonts w:asciiTheme="minorHAnsi" w:hAnsiTheme="minorHAnsi"/>
            <w:b/>
            <w:sz w:val="18"/>
            <w:szCs w:val="18"/>
            <w:lang w:val="ca-ES"/>
          </w:rPr>
          <w:alias w:val="Import UPC TOTAL"/>
          <w:tag w:val="Import UPC TOTAL"/>
          <w:id w:val="3933774"/>
          <w:placeholder>
            <w:docPart w:val="D219B92DB92A4218B9814A527CFEF60F"/>
          </w:placeholder>
          <w:showingPlcHdr/>
        </w:sdtPr>
        <w:sdtEndPr>
          <w:rPr>
            <w:b w:val="0"/>
          </w:rPr>
        </w:sdtEndPr>
        <w:sdtContent>
          <w:r w:rsidR="004D6F20" w:rsidRPr="00C827E0">
            <w:rPr>
              <w:rFonts w:asciiTheme="minorHAnsi" w:hAnsiTheme="minorHAnsi"/>
              <w:b/>
              <w:sz w:val="18"/>
              <w:szCs w:val="18"/>
              <w:lang w:val="ca-ES"/>
            </w:rPr>
            <w:t>Import UPC TOTAL</w:t>
          </w:r>
        </w:sdtContent>
      </w:sdt>
      <w:r w:rsidR="004D6F20" w:rsidRPr="00C827E0">
        <w:rPr>
          <w:rFonts w:asciiTheme="minorHAnsi" w:hAnsiTheme="minorHAnsi"/>
          <w:sz w:val="18"/>
          <w:szCs w:val="18"/>
          <w:lang w:val="ca-ES"/>
        </w:rPr>
        <w:t xml:space="preserve">  euros.</w:t>
      </w:r>
    </w:p>
    <w:p w:rsidR="00A7769A" w:rsidRPr="00C827E0" w:rsidRDefault="00A7769A" w:rsidP="004D6F20">
      <w:pPr>
        <w:pStyle w:val="Textoindependiente"/>
        <w:tabs>
          <w:tab w:val="clear" w:pos="0"/>
        </w:tabs>
        <w:spacing w:line="0" w:lineRule="atLeast"/>
        <w:rPr>
          <w:rFonts w:asciiTheme="minorHAnsi" w:eastAsiaTheme="minorHAnsi" w:hAnsiTheme="minorHAnsi"/>
          <w:sz w:val="18"/>
          <w:szCs w:val="18"/>
        </w:rPr>
      </w:pPr>
      <w:r w:rsidRPr="00C827E0">
        <w:rPr>
          <w:rFonts w:asciiTheme="minorHAnsi" w:hAnsiTheme="minorHAnsi" w:cs="Arial"/>
          <w:sz w:val="18"/>
          <w:szCs w:val="18"/>
        </w:rPr>
        <w:t xml:space="preserve">Si la factura ha d’incloure alguna referència o número de comanda, per a la gestió interna de l’entitat col·laboradora, s’ha d’informar a continuació: </w:t>
      </w:r>
      <w:r w:rsidR="00883FDD" w:rsidRPr="00C827E0">
        <w:rPr>
          <w:rFonts w:asciiTheme="minorHAnsi" w:hAnsiTheme="minorHAnsi" w:cs="Arial"/>
          <w:b/>
          <w:sz w:val="18"/>
          <w:szCs w:val="18"/>
        </w:rPr>
        <w:t xml:space="preserve"> </w:t>
      </w:r>
      <w:sdt>
        <w:sdtPr>
          <w:rPr>
            <w:rFonts w:asciiTheme="minorHAnsi" w:hAnsiTheme="minorHAnsi" w:cs="Arial"/>
            <w:b/>
            <w:sz w:val="18"/>
            <w:szCs w:val="18"/>
          </w:rPr>
          <w:alias w:val="Referència Factura"/>
          <w:tag w:val="Referència Factura"/>
          <w:id w:val="2097364099"/>
          <w:placeholder>
            <w:docPart w:val="09A28E63E26A4D148FD8123CD5159211"/>
          </w:placeholder>
          <w:showingPlcHdr/>
        </w:sdtPr>
        <w:sdtEndPr/>
        <w:sdtContent>
          <w:r w:rsidR="001D5D78" w:rsidRPr="00C827E0">
            <w:rPr>
              <w:rFonts w:asciiTheme="minorHAnsi" w:hAnsiTheme="minorHAnsi" w:cs="Arial"/>
              <w:b/>
              <w:sz w:val="18"/>
              <w:szCs w:val="18"/>
            </w:rPr>
            <w:t>Referència interna factura</w:t>
          </w:r>
          <w:r w:rsidR="001D5D78" w:rsidRPr="00C827E0">
            <w:rPr>
              <w:rStyle w:val="Textodelmarcadordeposicin"/>
              <w:rFonts w:asciiTheme="minorHAnsi" w:hAnsiTheme="minorHAnsi"/>
              <w:color w:val="auto"/>
              <w:sz w:val="18"/>
              <w:szCs w:val="18"/>
            </w:rPr>
            <w:t>.</w:t>
          </w:r>
        </w:sdtContent>
      </w:sdt>
    </w:p>
    <w:p w:rsidR="006A55C6" w:rsidRDefault="006A55C6" w:rsidP="006A55C6">
      <w:pPr>
        <w:pStyle w:val="CM20"/>
        <w:jc w:val="both"/>
        <w:rPr>
          <w:rFonts w:asciiTheme="minorHAnsi" w:hAnsiTheme="minorHAnsi"/>
          <w:b/>
          <w:bCs/>
          <w:sz w:val="18"/>
          <w:szCs w:val="18"/>
          <w:lang w:val="ca-ES"/>
        </w:rPr>
      </w:pPr>
    </w:p>
    <w:p w:rsidR="00A7769A" w:rsidRDefault="00A7769A" w:rsidP="006A55C6">
      <w:pPr>
        <w:pStyle w:val="CM20"/>
        <w:jc w:val="both"/>
        <w:rPr>
          <w:rFonts w:asciiTheme="minorHAnsi" w:hAnsiTheme="minorHAnsi"/>
          <w:sz w:val="18"/>
          <w:szCs w:val="18"/>
          <w:lang w:val="ca-ES"/>
        </w:rPr>
      </w:pPr>
      <w:r w:rsidRPr="00C827E0">
        <w:rPr>
          <w:rFonts w:asciiTheme="minorHAnsi" w:hAnsiTheme="minorHAnsi"/>
          <w:b/>
          <w:bCs/>
          <w:sz w:val="18"/>
          <w:szCs w:val="18"/>
          <w:lang w:val="ca-ES"/>
        </w:rPr>
        <w:t xml:space="preserve">Cinquè. </w:t>
      </w:r>
      <w:r w:rsidRPr="00C827E0">
        <w:rPr>
          <w:rFonts w:asciiTheme="minorHAnsi" w:hAnsiTheme="minorHAnsi"/>
          <w:sz w:val="18"/>
          <w:szCs w:val="18"/>
          <w:lang w:val="ca-ES"/>
        </w:rPr>
        <w:t xml:space="preserve">L'entitat col·laboradora designa com a persona tutor/a al Sr./Sra. </w:t>
      </w:r>
      <w:sdt>
        <w:sdtPr>
          <w:rPr>
            <w:rStyle w:val="Estilo13"/>
            <w:rFonts w:asciiTheme="minorHAnsi" w:hAnsiTheme="minorHAnsi"/>
            <w:szCs w:val="18"/>
          </w:rPr>
          <w:alias w:val="Tutor a l'empresa/entitat"/>
          <w:tag w:val="Tutor a l'empresa/entitat"/>
          <w:id w:val="3933706"/>
          <w:placeholder>
            <w:docPart w:val="A50D5C1FC16F4CF2B95F4F71337419B2"/>
          </w:placeholder>
          <w:showingPlcHdr/>
        </w:sdtPr>
        <w:sdtEndPr>
          <w:rPr>
            <w:rStyle w:val="Fuentedeprrafopredeter"/>
            <w:b w:val="0"/>
            <w:sz w:val="24"/>
            <w:lang w:val="ca-ES"/>
          </w:rPr>
        </w:sdtEndPr>
        <w:sdtContent>
          <w:r w:rsidR="006A55C6">
            <w:rPr>
              <w:rFonts w:asciiTheme="minorHAnsi" w:hAnsiTheme="minorHAnsi"/>
              <w:b/>
              <w:sz w:val="18"/>
              <w:szCs w:val="18"/>
              <w:lang w:val="ca-ES"/>
            </w:rPr>
            <w:t>Nom i cognoms tutor</w:t>
          </w:r>
          <w:r w:rsidRPr="00C827E0">
            <w:rPr>
              <w:rFonts w:asciiTheme="minorHAnsi" w:hAnsiTheme="minorHAnsi"/>
              <w:b/>
              <w:sz w:val="18"/>
              <w:szCs w:val="18"/>
              <w:lang w:val="ca-ES"/>
            </w:rPr>
            <w:t>/a</w:t>
          </w:r>
        </w:sdtContent>
      </w:sdt>
      <w:r w:rsidR="006A55C6">
        <w:rPr>
          <w:rFonts w:asciiTheme="minorHAnsi" w:eastAsiaTheme="minorHAnsi" w:hAnsiTheme="minorHAnsi"/>
          <w:sz w:val="18"/>
          <w:szCs w:val="18"/>
          <w:u w:val="dotted" w:color="808080" w:themeColor="background1" w:themeShade="80"/>
          <w:lang w:val="ca-ES" w:eastAsia="en-US"/>
        </w:rPr>
        <w:t xml:space="preserve"> </w:t>
      </w:r>
      <w:r w:rsidRPr="00C827E0">
        <w:rPr>
          <w:rFonts w:asciiTheme="minorHAnsi" w:hAnsiTheme="minorHAnsi"/>
          <w:sz w:val="18"/>
          <w:szCs w:val="18"/>
          <w:lang w:val="ca-ES"/>
        </w:rPr>
        <w:t xml:space="preserve">amb DNI </w:t>
      </w:r>
      <w:sdt>
        <w:sdtPr>
          <w:rPr>
            <w:rStyle w:val="Estilo13"/>
            <w:rFonts w:asciiTheme="minorHAnsi" w:hAnsiTheme="minorHAnsi"/>
            <w:szCs w:val="18"/>
          </w:rPr>
          <w:alias w:val="DNI tutor/a"/>
          <w:tag w:val="DNI tutor/a"/>
          <w:id w:val="3933707"/>
          <w:placeholder>
            <w:docPart w:val="A0C7E5EFC4354A9CA60EB4FDCF03BED5"/>
          </w:placeholder>
          <w:showingPlcHdr/>
        </w:sdtPr>
        <w:sdtEndPr>
          <w:rPr>
            <w:rStyle w:val="Fuentedeprrafopredeter"/>
            <w:b w:val="0"/>
            <w:sz w:val="24"/>
            <w:lang w:val="ca-ES"/>
          </w:rPr>
        </w:sdtEndPr>
        <w:sdtContent>
          <w:r w:rsidRPr="00C827E0">
            <w:rPr>
              <w:rFonts w:asciiTheme="minorHAnsi" w:hAnsiTheme="minorHAnsi"/>
              <w:b/>
              <w:sz w:val="18"/>
              <w:szCs w:val="18"/>
              <w:lang w:val="ca-ES"/>
            </w:rPr>
            <w:t xml:space="preserve">DNI </w:t>
          </w:r>
        </w:sdtContent>
      </w:sdt>
      <w:r w:rsidRPr="00C827E0">
        <w:rPr>
          <w:rFonts w:asciiTheme="minorHAnsi" w:hAnsiTheme="minorHAnsi"/>
          <w:sz w:val="18"/>
          <w:szCs w:val="18"/>
          <w:lang w:val="ca-ES"/>
        </w:rPr>
        <w:t xml:space="preserve"> ,</w:t>
      </w:r>
      <w:r w:rsidR="006A55C6">
        <w:rPr>
          <w:rFonts w:asciiTheme="minorHAnsi" w:hAnsiTheme="minorHAnsi"/>
          <w:sz w:val="18"/>
          <w:szCs w:val="18"/>
          <w:lang w:val="ca-ES"/>
        </w:rPr>
        <w:t xml:space="preserve"> </w:t>
      </w:r>
      <w:r w:rsidRPr="00C827E0">
        <w:rPr>
          <w:rFonts w:asciiTheme="minorHAnsi" w:hAnsiTheme="minorHAnsi"/>
          <w:sz w:val="18"/>
          <w:szCs w:val="18"/>
          <w:lang w:val="ca-ES"/>
        </w:rPr>
        <w:t xml:space="preserve">i adreça electrònica </w:t>
      </w:r>
      <w:sdt>
        <w:sdtPr>
          <w:rPr>
            <w:rStyle w:val="Estilo13"/>
            <w:rFonts w:asciiTheme="minorHAnsi" w:hAnsiTheme="minorHAnsi"/>
            <w:szCs w:val="18"/>
          </w:rPr>
          <w:alias w:val="Adreça electrònica tutor/a"/>
          <w:tag w:val="Adreça electrònica tutor/a"/>
          <w:id w:val="3933708"/>
          <w:placeholder>
            <w:docPart w:val="D2AB9252251341289A0818D1CAF82C52"/>
          </w:placeholder>
          <w:showingPlcHdr/>
        </w:sdtPr>
        <w:sdtEndPr>
          <w:rPr>
            <w:rStyle w:val="Fuentedeprrafopredeter"/>
            <w:b w:val="0"/>
            <w:sz w:val="24"/>
            <w:lang w:val="ca-ES"/>
          </w:rPr>
        </w:sdtEndPr>
        <w:sdtContent>
          <w:r w:rsidRPr="00C827E0">
            <w:rPr>
              <w:rFonts w:asciiTheme="minorHAnsi" w:hAnsiTheme="minorHAnsi"/>
              <w:b/>
              <w:sz w:val="18"/>
              <w:szCs w:val="18"/>
              <w:lang w:val="ca-ES"/>
            </w:rPr>
            <w:t>Adreça electrònica</w:t>
          </w:r>
        </w:sdtContent>
      </w:sdt>
      <w:r w:rsidRPr="00C827E0">
        <w:rPr>
          <w:rFonts w:asciiTheme="minorHAnsi" w:hAnsiTheme="minorHAnsi"/>
          <w:sz w:val="18"/>
          <w:szCs w:val="18"/>
          <w:lang w:val="ca-ES"/>
        </w:rPr>
        <w:t xml:space="preserve"> , que ha de vetllar per la formació de l'estudiant i pel compliment del  pla de treball, segons el projecte formatiu.</w:t>
      </w:r>
    </w:p>
    <w:p w:rsidR="00B47A9E" w:rsidRDefault="00B47A9E" w:rsidP="0099029B">
      <w:pPr>
        <w:spacing w:after="0" w:line="240" w:lineRule="auto"/>
        <w:jc w:val="both"/>
        <w:rPr>
          <w:rFonts w:eastAsia="Times New Roman" w:cs="Arial"/>
          <w:sz w:val="18"/>
          <w:szCs w:val="18"/>
          <w:lang w:eastAsia="es-ES"/>
        </w:rPr>
      </w:pPr>
    </w:p>
    <w:p w:rsidR="00A7769A" w:rsidRDefault="00A7769A" w:rsidP="0099029B">
      <w:pPr>
        <w:spacing w:after="0" w:line="240" w:lineRule="auto"/>
        <w:jc w:val="both"/>
        <w:rPr>
          <w:rFonts w:eastAsia="Times New Roman" w:cs="Arial"/>
          <w:sz w:val="18"/>
          <w:szCs w:val="18"/>
          <w:lang w:eastAsia="es-ES"/>
        </w:rPr>
      </w:pPr>
      <w:r w:rsidRPr="00C827E0">
        <w:rPr>
          <w:rFonts w:eastAsia="Times New Roman" w:cs="Arial"/>
          <w:sz w:val="18"/>
          <w:szCs w:val="18"/>
          <w:lang w:eastAsia="es-ES"/>
        </w:rPr>
        <w:t xml:space="preserve">El tutor/a designat per l'entitat col·laboradora s'ha de coordinar amb el tutor/a intern designat per la UPC segons el procediment establert. L’entitat col·laboradora es compromet a informar l'estudiant/a de l'organització </w:t>
      </w:r>
      <w:r w:rsidRPr="00C827E0">
        <w:rPr>
          <w:rFonts w:eastAsia="Times New Roman" w:cs="Arial"/>
          <w:bCs/>
          <w:sz w:val="18"/>
          <w:szCs w:val="18"/>
          <w:lang w:eastAsia="es-ES"/>
        </w:rPr>
        <w:t>i</w:t>
      </w:r>
      <w:r w:rsidRPr="00C827E0">
        <w:rPr>
          <w:rFonts w:eastAsia="Times New Roman" w:cs="Arial"/>
          <w:b/>
          <w:bCs/>
          <w:sz w:val="18"/>
          <w:szCs w:val="18"/>
          <w:lang w:eastAsia="es-ES"/>
        </w:rPr>
        <w:t xml:space="preserve"> </w:t>
      </w:r>
      <w:r w:rsidRPr="00C827E0">
        <w:rPr>
          <w:rFonts w:eastAsia="Times New Roman" w:cs="Arial"/>
          <w:sz w:val="18"/>
          <w:szCs w:val="18"/>
          <w:lang w:eastAsia="es-ES"/>
        </w:rPr>
        <w:t xml:space="preserve">el funcionament de l'entitat i de la normativa d’interès, especialment la relativa a seguretat i riscos laborals. </w:t>
      </w:r>
    </w:p>
    <w:p w:rsidR="00B47A9E" w:rsidRPr="00C827E0" w:rsidRDefault="00B47A9E" w:rsidP="0099029B">
      <w:pPr>
        <w:spacing w:after="0" w:line="240" w:lineRule="auto"/>
        <w:jc w:val="both"/>
        <w:rPr>
          <w:rFonts w:eastAsia="Times New Roman" w:cs="Arial"/>
          <w:sz w:val="18"/>
          <w:szCs w:val="18"/>
          <w:lang w:eastAsia="es-ES"/>
        </w:rPr>
      </w:pPr>
    </w:p>
    <w:p w:rsidR="00A7769A" w:rsidRDefault="00A7769A" w:rsidP="0099029B">
      <w:pPr>
        <w:spacing w:after="0" w:line="240" w:lineRule="auto"/>
        <w:jc w:val="both"/>
        <w:rPr>
          <w:rFonts w:eastAsia="Times New Roman" w:cs="Arial"/>
          <w:sz w:val="18"/>
          <w:szCs w:val="18"/>
          <w:lang w:eastAsia="es-ES"/>
        </w:rPr>
      </w:pPr>
      <w:r w:rsidRPr="00C827E0">
        <w:rPr>
          <w:rFonts w:eastAsia="Times New Roman" w:cs="Arial"/>
          <w:sz w:val="18"/>
          <w:szCs w:val="18"/>
          <w:lang w:eastAsia="es-ES"/>
        </w:rPr>
        <w:t>L’entitat col·laboradora es compromet, expressament, a tractar les dades de l’estudiant/a d’acord amb la normativa reguladora de les dades de caràcter personal i facilitar a l’estudiant/a les dades necessàries perquè pugui exercir els drets d’accés, rectificació, cancel·lació i oposició.</w:t>
      </w:r>
    </w:p>
    <w:p w:rsidR="00B47A9E" w:rsidRPr="00C827E0" w:rsidRDefault="00B47A9E" w:rsidP="0099029B">
      <w:pPr>
        <w:spacing w:after="0" w:line="240" w:lineRule="auto"/>
        <w:jc w:val="both"/>
        <w:rPr>
          <w:rFonts w:eastAsia="Times New Roman" w:cs="Arial"/>
          <w:sz w:val="18"/>
          <w:szCs w:val="18"/>
          <w:lang w:eastAsia="es-ES"/>
        </w:rPr>
      </w:pPr>
    </w:p>
    <w:p w:rsidR="00A7769A" w:rsidRDefault="00A7769A" w:rsidP="0099029B">
      <w:pPr>
        <w:spacing w:after="0" w:line="240" w:lineRule="auto"/>
        <w:jc w:val="both"/>
        <w:rPr>
          <w:rFonts w:eastAsia="Times New Roman" w:cs="Arial"/>
          <w:sz w:val="18"/>
          <w:szCs w:val="18"/>
          <w:lang w:eastAsia="es-ES"/>
        </w:rPr>
      </w:pPr>
      <w:r w:rsidRPr="00C827E0">
        <w:rPr>
          <w:rFonts w:eastAsia="Times New Roman" w:cs="Arial"/>
          <w:sz w:val="18"/>
          <w:szCs w:val="18"/>
          <w:lang w:eastAsia="es-ES"/>
        </w:rPr>
        <w:t>Si el tutor/a intern de la UPC i el tutor/a designat per l'entitat col·laboradora acorden que és necessari un informe intermedi, el tutor/a designat per l'entitat col·laboradora l'ha d’elaborar d’acord amb els procediments i calendaris establerts pel centre docent de l’estudiant/a.</w:t>
      </w:r>
    </w:p>
    <w:p w:rsidR="00B47A9E" w:rsidRPr="00C827E0" w:rsidRDefault="00B47A9E" w:rsidP="0099029B">
      <w:pPr>
        <w:spacing w:after="0" w:line="240" w:lineRule="auto"/>
        <w:jc w:val="both"/>
        <w:rPr>
          <w:rFonts w:eastAsia="Times New Roman" w:cs="Arial"/>
          <w:sz w:val="18"/>
          <w:szCs w:val="18"/>
          <w:lang w:eastAsia="es-ES"/>
        </w:rPr>
      </w:pPr>
    </w:p>
    <w:p w:rsidR="00B47A9E" w:rsidRPr="00B47A9E" w:rsidRDefault="00B47A9E" w:rsidP="00B47A9E">
      <w:pPr>
        <w:jc w:val="both"/>
        <w:rPr>
          <w:sz w:val="18"/>
          <w:szCs w:val="18"/>
        </w:rPr>
      </w:pPr>
      <w:r w:rsidRPr="00B47A9E">
        <w:rPr>
          <w:sz w:val="18"/>
          <w:szCs w:val="18"/>
        </w:rPr>
        <w:t>De conformitat amb l’article 13 del Reial Decret 592/2014, una vegada finalitzada l’estada de pràctiques, el tutor/a de l’entitat col·laboradora ha d’elaborar un informe final i presentar-lo d’acord amb els procediments i calendaris establerts pel centre docent de l’estudiant/a.</w:t>
      </w:r>
    </w:p>
    <w:p w:rsidR="00B47A9E" w:rsidRPr="00B47A9E" w:rsidRDefault="00B47A9E" w:rsidP="00B47A9E">
      <w:pPr>
        <w:jc w:val="both"/>
        <w:rPr>
          <w:sz w:val="18"/>
          <w:szCs w:val="18"/>
        </w:rPr>
      </w:pPr>
      <w:r w:rsidRPr="00B47A9E">
        <w:rPr>
          <w:sz w:val="18"/>
          <w:szCs w:val="18"/>
        </w:rPr>
        <w:t xml:space="preserve">Com a reconeixement institucional de la tasca dels tutors/res nomenats per l'entitat col·laboradora, la UPC determina quins serveis i beneficis els ofereix, cosa que fa en les mateixes condicions que les dels altres membres de la comunitat universitària. Amb aquesta finalitat, a sol·licitud de la persona interessada i d'acord amb el procediment que la UPC estableix, s’ha d’emetre un certificat individual al tutor/a extern de pràctiques. </w:t>
      </w:r>
    </w:p>
    <w:p w:rsidR="00B47A9E" w:rsidRPr="00B47A9E" w:rsidRDefault="00B47A9E" w:rsidP="00B61DED">
      <w:pPr>
        <w:spacing w:line="240" w:lineRule="auto"/>
        <w:jc w:val="both"/>
        <w:rPr>
          <w:sz w:val="18"/>
          <w:szCs w:val="18"/>
        </w:rPr>
      </w:pPr>
      <w:r w:rsidRPr="00B47A9E">
        <w:rPr>
          <w:sz w:val="18"/>
          <w:szCs w:val="18"/>
        </w:rPr>
        <w:t>Les dades personals del tutor/a de l'entitat col·laboradora formen part d'un fitxer de la UPC, amb la finalitat de gestionar el desenvolupament de l'objecte d'aquest conveni i fer el seguiment de l'evolució dels estudiants/tes. De conformitat amb la legislació vigent en matèria de protecció de dades de caràcter personal, els tutors/res poden exercir els drets d'accés, rectificació, cancel·lació i oposició davant la Secretaria General de la Universitat Politècnica de Catalunya.</w:t>
      </w:r>
    </w:p>
    <w:p w:rsidR="00B47A9E" w:rsidRPr="00B47A9E" w:rsidRDefault="00B47A9E" w:rsidP="00B47A9E">
      <w:pPr>
        <w:jc w:val="both"/>
        <w:rPr>
          <w:sz w:val="18"/>
          <w:szCs w:val="18"/>
        </w:rPr>
      </w:pPr>
      <w:r w:rsidRPr="00B47A9E">
        <w:rPr>
          <w:b/>
          <w:bCs/>
          <w:sz w:val="18"/>
          <w:szCs w:val="18"/>
        </w:rPr>
        <w:t xml:space="preserve">Sisè. </w:t>
      </w:r>
      <w:r w:rsidRPr="00B47A9E">
        <w:rPr>
          <w:bCs/>
          <w:sz w:val="18"/>
          <w:szCs w:val="18"/>
        </w:rPr>
        <w:t xml:space="preserve">La UPC designa com </w:t>
      </w:r>
      <w:r w:rsidRPr="00B47A9E">
        <w:rPr>
          <w:sz w:val="18"/>
          <w:szCs w:val="18"/>
        </w:rPr>
        <w:t>a tutor/a</w:t>
      </w:r>
      <w:r w:rsidR="00B60803">
        <w:rPr>
          <w:sz w:val="18"/>
          <w:szCs w:val="18"/>
        </w:rPr>
        <w:t xml:space="preserve"> ..............................................................................</w:t>
      </w:r>
      <w:r w:rsidRPr="00B47A9E">
        <w:rPr>
          <w:sz w:val="18"/>
          <w:szCs w:val="18"/>
        </w:rPr>
        <w:t>, amb adreça electrònica</w:t>
      </w:r>
      <w:r w:rsidR="00B60803">
        <w:rPr>
          <w:sz w:val="18"/>
          <w:szCs w:val="18"/>
        </w:rPr>
        <w:t xml:space="preserve"> convenis.camins@upc.edu</w:t>
      </w:r>
      <w:r w:rsidRPr="00B47A9E">
        <w:rPr>
          <w:sz w:val="18"/>
          <w:szCs w:val="18"/>
        </w:rPr>
        <w:t>, que ha de vetllar perquè el projecte formatiu es desenvolupi correctament i ha de dur a terme el procés avaluador de les pràctiques de l’estudiant/a tutelat, d’acord amb el que estableix l’article 15 del Reial decret 592/2014.</w:t>
      </w:r>
    </w:p>
    <w:p w:rsidR="00B47A9E" w:rsidRPr="00B47A9E" w:rsidRDefault="00B47A9E" w:rsidP="00B47A9E">
      <w:pPr>
        <w:jc w:val="both"/>
        <w:rPr>
          <w:sz w:val="18"/>
          <w:szCs w:val="18"/>
        </w:rPr>
      </w:pPr>
      <w:r w:rsidRPr="00B47A9E">
        <w:rPr>
          <w:sz w:val="18"/>
          <w:szCs w:val="18"/>
        </w:rPr>
        <w:t xml:space="preserve">El tutor/a designat per la UPC té els drets i els deures recollits a l'article 12 del Reial decret 592/2014. Així mateix, s'ha de coordinar amb el tutor/a designat per l’entitat col·laboradora segons el procediment establert. </w:t>
      </w:r>
    </w:p>
    <w:p w:rsidR="00B47A9E" w:rsidRPr="00B47A9E" w:rsidRDefault="00B47A9E" w:rsidP="00B47A9E">
      <w:pPr>
        <w:jc w:val="both"/>
        <w:rPr>
          <w:b/>
          <w:bCs/>
          <w:sz w:val="18"/>
          <w:szCs w:val="18"/>
        </w:rPr>
      </w:pPr>
      <w:r w:rsidRPr="00B47A9E">
        <w:rPr>
          <w:b/>
          <w:bCs/>
          <w:sz w:val="18"/>
          <w:szCs w:val="18"/>
        </w:rPr>
        <w:t xml:space="preserve">Setè. </w:t>
      </w:r>
      <w:r w:rsidRPr="00B47A9E">
        <w:rPr>
          <w:sz w:val="18"/>
          <w:szCs w:val="18"/>
        </w:rPr>
        <w:t>La realització de l'estada de pràctiques no suposa que les parts hagin d’assumir cap obligació més enllà de les estrictament establertes en aquest document i, en cap cas, no implica cap relació laboral entre l'estudiant/a i l'entitat col·laboradora, tal com estableix l'article 2.3 del Reial decret 592/2014.</w:t>
      </w:r>
    </w:p>
    <w:p w:rsidR="00B47A9E" w:rsidRPr="00B47A9E" w:rsidRDefault="00B47A9E" w:rsidP="00B47A9E">
      <w:pPr>
        <w:jc w:val="both"/>
        <w:rPr>
          <w:sz w:val="18"/>
          <w:szCs w:val="18"/>
        </w:rPr>
      </w:pPr>
      <w:r w:rsidRPr="00B47A9E">
        <w:rPr>
          <w:b/>
          <w:sz w:val="18"/>
          <w:szCs w:val="18"/>
        </w:rPr>
        <w:t>Vuitè.</w:t>
      </w:r>
      <w:r w:rsidRPr="00B47A9E">
        <w:rPr>
          <w:sz w:val="18"/>
          <w:szCs w:val="18"/>
        </w:rPr>
        <w:t xml:space="preserve"> L’estudiant/a que signa aquest conveni queda cobert per l’assegurança de responsabilitat civil subscrita per la UPC. En la data de subscripció d’aquest conveni l’estudiant/a acredita que té subscrita una pòlissa d’assegurança d’accidents. L’assegurança escolar cobreix aquestes contingències, en les condicions que estableixen les disposicions legals que les regulen. Si l’estudiant/a no és beneficiari d’aquesta assegurança, queda obligat a contractar-ne una.</w:t>
      </w:r>
    </w:p>
    <w:p w:rsidR="00B47A9E" w:rsidRDefault="00B47A9E" w:rsidP="00B47A9E">
      <w:pPr>
        <w:jc w:val="both"/>
        <w:rPr>
          <w:sz w:val="18"/>
          <w:szCs w:val="18"/>
        </w:rPr>
      </w:pPr>
      <w:r w:rsidRPr="00B47A9E">
        <w:rPr>
          <w:b/>
          <w:bCs/>
          <w:sz w:val="18"/>
          <w:szCs w:val="18"/>
        </w:rPr>
        <w:t>Novè</w:t>
      </w:r>
      <w:r w:rsidRPr="00B47A9E">
        <w:rPr>
          <w:sz w:val="18"/>
          <w:szCs w:val="18"/>
        </w:rPr>
        <w:t>. En cas de incompliment de les obligacions establertes en el present conveni, es pot rescindir el mateix per iniciativa de qualsevol de les parts. En tot cas, aquest conveni queda rescindit en el moment en què l’estudiant/a finalitza els estudis.</w:t>
      </w:r>
      <w:r>
        <w:rPr>
          <w:sz w:val="18"/>
          <w:szCs w:val="18"/>
        </w:rPr>
        <w:t xml:space="preserve"> </w:t>
      </w:r>
    </w:p>
    <w:p w:rsidR="00B42A3F" w:rsidRDefault="00B47A9E" w:rsidP="00B47A9E">
      <w:pPr>
        <w:jc w:val="both"/>
        <w:rPr>
          <w:sz w:val="18"/>
          <w:szCs w:val="18"/>
        </w:rPr>
      </w:pPr>
      <w:r w:rsidRPr="00B47A9E">
        <w:rPr>
          <w:b/>
          <w:sz w:val="18"/>
          <w:szCs w:val="18"/>
        </w:rPr>
        <w:t>Desè</w:t>
      </w:r>
      <w:r w:rsidRPr="00B47A9E">
        <w:rPr>
          <w:sz w:val="18"/>
          <w:szCs w:val="18"/>
        </w:rPr>
        <w:t>. D’acord amb la Llei orgànica 15/1999, de protecció de dades de caràcter personal (LOPD), i la normativa que la desenvolupa, les parts no poden aplicar o utilitzar les dades de caràcter personal a les quals tenen accés amb fins diferents als previstos en aquest conveni, ni les poden cedir de cap manera a altres persones o entitats, ni tan sols per conservar-les.</w:t>
      </w:r>
    </w:p>
    <w:p w:rsidR="00B47A9E" w:rsidRPr="00B47A9E" w:rsidRDefault="00B47A9E" w:rsidP="00B47A9E">
      <w:pPr>
        <w:jc w:val="both"/>
        <w:rPr>
          <w:sz w:val="18"/>
          <w:szCs w:val="18"/>
        </w:rPr>
      </w:pPr>
      <w:r w:rsidRPr="00B47A9E">
        <w:rPr>
          <w:b/>
          <w:sz w:val="18"/>
          <w:szCs w:val="18"/>
        </w:rPr>
        <w:t>Onzè</w:t>
      </w:r>
      <w:r w:rsidRPr="00B47A9E">
        <w:rPr>
          <w:sz w:val="18"/>
          <w:szCs w:val="18"/>
        </w:rPr>
        <w:t>. A aquest conveni li són aplicables els mecanismes d’inclusió en el règim general de la Seguretat Social establerts pel Reial decret 1493/2011. També li és aplicable l’establert a la disposició addicional vint-i-cinquena del Reial Decret-llei 8/2014, de 4 de juliol, d’aprovació de mesures urgents per al creixement, la competitivitat i l’eficiència, per pràctiques acadèmiques externes curriculars i remunerades.</w:t>
      </w:r>
    </w:p>
    <w:p w:rsidR="00B47A9E" w:rsidRPr="00B47A9E" w:rsidRDefault="00B47A9E" w:rsidP="00B47A9E">
      <w:pPr>
        <w:jc w:val="both"/>
        <w:rPr>
          <w:sz w:val="18"/>
          <w:szCs w:val="18"/>
        </w:rPr>
      </w:pPr>
      <w:r w:rsidRPr="00B47A9E">
        <w:rPr>
          <w:b/>
          <w:sz w:val="18"/>
          <w:szCs w:val="18"/>
        </w:rPr>
        <w:t>Dotzè</w:t>
      </w:r>
      <w:r w:rsidRPr="00B47A9E">
        <w:rPr>
          <w:sz w:val="18"/>
          <w:szCs w:val="18"/>
        </w:rPr>
        <w:t xml:space="preserve">. Aquest conveni se subscriu a l'empara del que disposa el Reial decret 592/2014, de 11 de juliol, pel qual es regulen les pràctiques externes dels estudiants universitaris, al qual queda sotmès tot el que estableix, així com també a la normativa interna de la UPC i resta de legislació que resulti aplicable. </w:t>
      </w:r>
    </w:p>
    <w:p w:rsidR="00B47A9E" w:rsidRPr="00B47A9E" w:rsidRDefault="00B47A9E" w:rsidP="00B47A9E">
      <w:pPr>
        <w:jc w:val="both"/>
        <w:rPr>
          <w:sz w:val="18"/>
          <w:szCs w:val="18"/>
        </w:rPr>
      </w:pPr>
      <w:r w:rsidRPr="00B47A9E">
        <w:rPr>
          <w:b/>
          <w:sz w:val="18"/>
          <w:szCs w:val="18"/>
        </w:rPr>
        <w:t>Tretzè</w:t>
      </w:r>
      <w:r w:rsidRPr="00B47A9E">
        <w:rPr>
          <w:sz w:val="18"/>
          <w:szCs w:val="18"/>
        </w:rPr>
        <w:t xml:space="preserve">. Qualsevol controvèrsia que pugui sorgir de l'aplicació, interpretació o execució d'aquest conveni s'ha de resoldre de mutu acord entre les parts. Si això no és possible, les parts renuncien al propi fur i se sotmeten als jutjats i tribunals de Barcelona. </w:t>
      </w:r>
    </w:p>
    <w:p w:rsidR="00B47A9E" w:rsidRPr="00B47A9E" w:rsidRDefault="00B47A9E" w:rsidP="00B47A9E">
      <w:pPr>
        <w:jc w:val="both"/>
        <w:rPr>
          <w:sz w:val="18"/>
          <w:szCs w:val="18"/>
        </w:rPr>
      </w:pPr>
      <w:r w:rsidRPr="00B47A9E">
        <w:rPr>
          <w:b/>
          <w:sz w:val="18"/>
          <w:szCs w:val="18"/>
        </w:rPr>
        <w:t>Catorzè</w:t>
      </w:r>
      <w:r w:rsidRPr="00B47A9E">
        <w:rPr>
          <w:sz w:val="18"/>
          <w:szCs w:val="18"/>
        </w:rPr>
        <w:t xml:space="preserve">. Per garantir-ne la validesa, tots els convenis han d'estar signats per les persones interessades i han d’estar segellats per la UPC i l'entitat col·laboradora. </w:t>
      </w:r>
    </w:p>
    <w:p w:rsidR="00B47A9E" w:rsidRPr="00B47A9E" w:rsidRDefault="00B47A9E" w:rsidP="00B47A9E">
      <w:pPr>
        <w:jc w:val="both"/>
        <w:rPr>
          <w:sz w:val="18"/>
          <w:szCs w:val="18"/>
        </w:rPr>
      </w:pPr>
      <w:r w:rsidRPr="00B47A9E">
        <w:rPr>
          <w:sz w:val="18"/>
          <w:szCs w:val="18"/>
        </w:rPr>
        <w:t xml:space="preserve">I, perquè consti, les parts signen aquest document, per triplicat i en la data que s’especifica més avall. </w:t>
      </w:r>
    </w:p>
    <w:p w:rsidR="00B47A9E" w:rsidRPr="00B47A9E" w:rsidRDefault="00B47A9E" w:rsidP="00B47A9E">
      <w:pPr>
        <w:jc w:val="both"/>
        <w:rPr>
          <w:sz w:val="18"/>
          <w:szCs w:val="18"/>
        </w:rPr>
      </w:pPr>
    </w:p>
    <w:p w:rsidR="00B47A9E" w:rsidRPr="00B47A9E" w:rsidRDefault="00B47A9E" w:rsidP="00B47A9E">
      <w:pPr>
        <w:jc w:val="both"/>
        <w:rPr>
          <w:sz w:val="18"/>
          <w:szCs w:val="18"/>
        </w:rPr>
      </w:pPr>
    </w:p>
    <w:p w:rsidR="00B47A9E" w:rsidRPr="00B47A9E" w:rsidRDefault="00B47A9E" w:rsidP="00B47A9E">
      <w:pPr>
        <w:jc w:val="both"/>
        <w:rPr>
          <w:sz w:val="18"/>
          <w:szCs w:val="18"/>
        </w:rPr>
      </w:pPr>
      <w:r w:rsidRPr="00B47A9E">
        <w:rPr>
          <w:sz w:val="18"/>
          <w:szCs w:val="18"/>
        </w:rPr>
        <w:t>Per la Universitat Politècnica de Catalunya</w:t>
      </w:r>
      <w:r w:rsidRPr="00B47A9E">
        <w:rPr>
          <w:sz w:val="18"/>
          <w:szCs w:val="18"/>
        </w:rPr>
        <w:tab/>
      </w:r>
      <w:r w:rsidRPr="00B47A9E">
        <w:rPr>
          <w:sz w:val="18"/>
          <w:szCs w:val="18"/>
        </w:rPr>
        <w:tab/>
        <w:t>Per l’estudiant/a</w:t>
      </w:r>
      <w:r w:rsidRPr="00B47A9E">
        <w:rPr>
          <w:sz w:val="18"/>
          <w:szCs w:val="18"/>
        </w:rPr>
        <w:tab/>
        <w:t xml:space="preserve">        </w:t>
      </w:r>
      <w:r>
        <w:rPr>
          <w:sz w:val="18"/>
          <w:szCs w:val="18"/>
        </w:rPr>
        <w:tab/>
      </w:r>
      <w:r>
        <w:rPr>
          <w:sz w:val="18"/>
          <w:szCs w:val="18"/>
        </w:rPr>
        <w:tab/>
      </w:r>
      <w:r w:rsidRPr="00B47A9E">
        <w:rPr>
          <w:sz w:val="18"/>
          <w:szCs w:val="18"/>
        </w:rPr>
        <w:t>Per l’entitat col·laboradora</w:t>
      </w:r>
    </w:p>
    <w:p w:rsidR="00B47A9E" w:rsidRPr="00B47A9E" w:rsidRDefault="00B47A9E" w:rsidP="00B47A9E">
      <w:pPr>
        <w:jc w:val="both"/>
        <w:rPr>
          <w:sz w:val="18"/>
          <w:szCs w:val="18"/>
        </w:rPr>
      </w:pPr>
      <w:r w:rsidRPr="00B47A9E">
        <w:rPr>
          <w:sz w:val="18"/>
          <w:szCs w:val="18"/>
        </w:rPr>
        <w:t>(Signatura i segell)</w:t>
      </w:r>
      <w:r w:rsidRPr="00B47A9E">
        <w:rPr>
          <w:sz w:val="18"/>
          <w:szCs w:val="18"/>
        </w:rPr>
        <w:tab/>
      </w:r>
      <w:r w:rsidRPr="00B47A9E">
        <w:rPr>
          <w:sz w:val="18"/>
          <w:szCs w:val="18"/>
        </w:rPr>
        <w:tab/>
      </w:r>
      <w:r w:rsidRPr="00B47A9E">
        <w:rPr>
          <w:sz w:val="18"/>
          <w:szCs w:val="18"/>
        </w:rPr>
        <w:tab/>
      </w:r>
      <w:r w:rsidRPr="00B47A9E">
        <w:rPr>
          <w:sz w:val="18"/>
          <w:szCs w:val="18"/>
        </w:rPr>
        <w:tab/>
        <w:t xml:space="preserve">        </w:t>
      </w:r>
      <w:r>
        <w:rPr>
          <w:sz w:val="18"/>
          <w:szCs w:val="18"/>
        </w:rPr>
        <w:tab/>
        <w:t xml:space="preserve">    </w:t>
      </w:r>
      <w:r w:rsidRPr="00B47A9E">
        <w:rPr>
          <w:sz w:val="18"/>
          <w:szCs w:val="18"/>
        </w:rPr>
        <w:t>(Signatura)</w:t>
      </w:r>
      <w:r w:rsidRPr="00B47A9E">
        <w:rPr>
          <w:sz w:val="18"/>
          <w:szCs w:val="18"/>
        </w:rPr>
        <w:tab/>
      </w:r>
      <w:r w:rsidRPr="00B47A9E">
        <w:rPr>
          <w:sz w:val="18"/>
          <w:szCs w:val="18"/>
        </w:rPr>
        <w:tab/>
      </w:r>
      <w:r>
        <w:rPr>
          <w:sz w:val="18"/>
          <w:szCs w:val="18"/>
        </w:rPr>
        <w:tab/>
        <w:t xml:space="preserve">        </w:t>
      </w:r>
      <w:r w:rsidRPr="00B47A9E">
        <w:rPr>
          <w:sz w:val="18"/>
          <w:szCs w:val="18"/>
        </w:rPr>
        <w:t>(Signatura i segell)</w:t>
      </w:r>
    </w:p>
    <w:p w:rsidR="00B47A9E" w:rsidRDefault="00B47A9E" w:rsidP="00B47A9E">
      <w:pPr>
        <w:jc w:val="both"/>
        <w:rPr>
          <w:sz w:val="18"/>
          <w:szCs w:val="18"/>
        </w:rPr>
      </w:pPr>
    </w:p>
    <w:p w:rsidR="00B47A9E" w:rsidRDefault="00B47A9E" w:rsidP="00B47A9E">
      <w:pPr>
        <w:jc w:val="both"/>
        <w:rPr>
          <w:sz w:val="18"/>
          <w:szCs w:val="18"/>
        </w:rPr>
      </w:pPr>
    </w:p>
    <w:p w:rsidR="00B47A9E" w:rsidRDefault="00B47A9E" w:rsidP="00B47A9E">
      <w:pPr>
        <w:jc w:val="both"/>
        <w:rPr>
          <w:sz w:val="18"/>
          <w:szCs w:val="18"/>
        </w:rPr>
      </w:pPr>
    </w:p>
    <w:p w:rsidR="00027D48" w:rsidRPr="00C827E0" w:rsidRDefault="00B47A9E" w:rsidP="00B42A3F">
      <w:pPr>
        <w:spacing w:after="0"/>
        <w:jc w:val="both"/>
        <w:rPr>
          <w:sz w:val="18"/>
          <w:szCs w:val="18"/>
        </w:rPr>
      </w:pPr>
      <w:r w:rsidRPr="00B47A9E">
        <w:rPr>
          <w:sz w:val="18"/>
          <w:szCs w:val="18"/>
        </w:rPr>
        <w:t xml:space="preserve">Barcelona, </w:t>
      </w:r>
      <w:sdt>
        <w:sdtPr>
          <w:rPr>
            <w:rStyle w:val="Estilo13"/>
          </w:rPr>
          <w:alias w:val="Data"/>
          <w:tag w:val="Data"/>
          <w:id w:val="1695580338"/>
          <w:lock w:val="sdtLocked"/>
          <w:placeholder>
            <w:docPart w:val="F426E44CFE424CADB9FA378E2C448EB1"/>
          </w:placeholder>
          <w:showingPlcHdr/>
          <w:date>
            <w:dateFormat w:val="dd/MM/yyyy"/>
            <w:lid w:val="es-ES"/>
            <w:storeMappedDataAs w:val="dateTime"/>
            <w:calendar w:val="gregorian"/>
          </w:date>
        </w:sdtPr>
        <w:sdtEndPr>
          <w:rPr>
            <w:rStyle w:val="Fuentedeprrafopredeter"/>
            <w:rFonts w:asciiTheme="minorHAnsi" w:hAnsiTheme="minorHAnsi"/>
            <w:b w:val="0"/>
            <w:sz w:val="22"/>
            <w:szCs w:val="18"/>
          </w:rPr>
        </w:sdtEndPr>
        <w:sdtContent>
          <w:r w:rsidR="00B42A3F" w:rsidRPr="00B42A3F">
            <w:rPr>
              <w:rStyle w:val="Textodelmarcadordeposicin"/>
              <w:b/>
              <w:color w:val="auto"/>
              <w:sz w:val="18"/>
              <w:szCs w:val="18"/>
            </w:rPr>
            <w:t>Data.</w:t>
          </w:r>
        </w:sdtContent>
      </w:sdt>
    </w:p>
    <w:sectPr w:rsidR="00027D48" w:rsidRPr="00C827E0" w:rsidSect="00DA2928">
      <w:headerReference w:type="default" r:id="rId10"/>
      <w:footerReference w:type="default" r:id="rId11"/>
      <w:headerReference w:type="first" r:id="rId12"/>
      <w:footerReference w:type="first" r:id="rId13"/>
      <w:pgSz w:w="11906" w:h="16838" w:code="9"/>
      <w:pgMar w:top="1389" w:right="1134" w:bottom="992" w:left="1276"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AB" w:rsidRDefault="007C32AB" w:rsidP="00991488">
      <w:pPr>
        <w:spacing w:after="0" w:line="240" w:lineRule="auto"/>
      </w:pPr>
      <w:r>
        <w:separator/>
      </w:r>
    </w:p>
  </w:endnote>
  <w:endnote w:type="continuationSeparator" w:id="0">
    <w:p w:rsidR="007C32AB" w:rsidRDefault="007C32AB" w:rsidP="0099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AB" w:rsidRDefault="007C32A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AB" w:rsidRPr="00F20404" w:rsidRDefault="007C32AB" w:rsidP="00F20404">
    <w:pPr>
      <w:pStyle w:val="Piedepgina"/>
      <w:rPr>
        <w:sz w:val="16"/>
        <w:szCs w:val="16"/>
      </w:rPr>
    </w:pPr>
    <w:r w:rsidRPr="00F20404">
      <w:rPr>
        <w:sz w:val="16"/>
        <w:szCs w:val="16"/>
      </w:rPr>
      <w:t>*</w:t>
    </w:r>
    <w:r>
      <w:rPr>
        <w:sz w:val="16"/>
        <w:szCs w:val="16"/>
      </w:rPr>
      <w:t xml:space="preserve"> </w:t>
    </w:r>
    <w:r w:rsidRPr="00F20404">
      <w:rPr>
        <w:sz w:val="16"/>
        <w:szCs w:val="16"/>
      </w:rPr>
      <w:t>El període ha d’estar comprès dins el curs acadèmic entre el 16 de setembre i el 15 de setembre de l’any següent.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AB" w:rsidRDefault="007C32AB" w:rsidP="00991488">
      <w:pPr>
        <w:spacing w:after="0" w:line="240" w:lineRule="auto"/>
      </w:pPr>
      <w:r>
        <w:separator/>
      </w:r>
    </w:p>
  </w:footnote>
  <w:footnote w:type="continuationSeparator" w:id="0">
    <w:p w:rsidR="007C32AB" w:rsidRDefault="007C32AB" w:rsidP="00991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AB" w:rsidRPr="00877AF5" w:rsidRDefault="007C32AB" w:rsidP="00027D48">
    <w:pPr>
      <w:pStyle w:val="Encabezado"/>
      <w:tabs>
        <w:tab w:val="clear" w:pos="8504"/>
      </w:tabs>
      <w:rPr>
        <w:sz w:val="20"/>
      </w:rPr>
    </w:pPr>
    <w:r w:rsidRPr="00F84E02">
      <w:rPr>
        <w:noProof/>
        <w:sz w:val="20"/>
      </w:rPr>
      <w:drawing>
        <wp:inline distT="0" distB="0" distL="0" distR="0" wp14:anchorId="63676D09" wp14:editId="11CED7CD">
          <wp:extent cx="1695450" cy="342355"/>
          <wp:effectExtent l="19050" t="0" r="0" b="0"/>
          <wp:docPr id="2" name="Imatge 0" descr="logo_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sitiu.jpg"/>
                  <pic:cNvPicPr/>
                </pic:nvPicPr>
                <pic:blipFill>
                  <a:blip r:embed="rId1" cstate="print"/>
                  <a:stretch>
                    <a:fillRect/>
                  </a:stretch>
                </pic:blipFill>
                <pic:spPr>
                  <a:xfrm>
                    <a:off x="0" y="0"/>
                    <a:ext cx="1702676" cy="34381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AB" w:rsidRPr="00DA2928" w:rsidRDefault="007C32AB" w:rsidP="00DA2928">
    <w:pPr>
      <w:pStyle w:val="Encabezado"/>
      <w:tabs>
        <w:tab w:val="clear" w:pos="4252"/>
        <w:tab w:val="clear" w:pos="8504"/>
        <w:tab w:val="left" w:pos="5103"/>
        <w:tab w:val="right" w:pos="9638"/>
      </w:tabs>
      <w:jc w:val="right"/>
      <w:rPr>
        <w:color w:val="7F7F7F" w:themeColor="text1" w:themeTint="80"/>
        <w:sz w:val="15"/>
        <w:szCs w:val="15"/>
      </w:rPr>
    </w:pPr>
    <w:r>
      <w:tab/>
    </w:r>
    <w:r w:rsidRPr="00DA2928">
      <w:rPr>
        <w:noProof/>
        <w:sz w:val="15"/>
        <w:szCs w:val="15"/>
      </w:rPr>
      <w:drawing>
        <wp:anchor distT="0" distB="0" distL="114300" distR="114300" simplePos="0" relativeHeight="251659264" behindDoc="1" locked="0" layoutInCell="1" allowOverlap="1" wp14:anchorId="47398BAB" wp14:editId="05B001CE">
          <wp:simplePos x="0" y="0"/>
          <wp:positionH relativeFrom="column">
            <wp:posOffset>-80555</wp:posOffset>
          </wp:positionH>
          <wp:positionV relativeFrom="paragraph">
            <wp:posOffset>-1179</wp:posOffset>
          </wp:positionV>
          <wp:extent cx="1695450" cy="342900"/>
          <wp:effectExtent l="19050" t="0" r="0" b="0"/>
          <wp:wrapNone/>
          <wp:docPr id="1" name="Imatge 0" descr="logo_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sitiu.jpg"/>
                  <pic:cNvPicPr/>
                </pic:nvPicPr>
                <pic:blipFill>
                  <a:blip r:embed="rId1" cstate="print"/>
                  <a:stretch>
                    <a:fillRect/>
                  </a:stretch>
                </pic:blipFill>
                <pic:spPr>
                  <a:xfrm>
                    <a:off x="0" y="0"/>
                    <a:ext cx="1695450" cy="342900"/>
                  </a:xfrm>
                  <a:prstGeom prst="rect">
                    <a:avLst/>
                  </a:prstGeom>
                </pic:spPr>
              </pic:pic>
            </a:graphicData>
          </a:graphic>
        </wp:anchor>
      </w:drawing>
    </w:r>
    <w:r w:rsidRPr="00DA2928">
      <w:rPr>
        <w:sz w:val="15"/>
        <w:szCs w:val="15"/>
      </w:rPr>
      <w:t xml:space="preserve">          </w:t>
    </w:r>
    <w:r w:rsidRPr="00DA2928">
      <w:rPr>
        <w:color w:val="7F7F7F" w:themeColor="text1" w:themeTint="80"/>
        <w:sz w:val="15"/>
        <w:szCs w:val="15"/>
      </w:rPr>
      <w:t>Cal presentar 3 exemplars una setmana abans de la data d’inici.</w:t>
    </w:r>
  </w:p>
  <w:p w:rsidR="007C32AB" w:rsidRPr="00DA2928" w:rsidRDefault="007C32AB" w:rsidP="00027D48">
    <w:pPr>
      <w:pStyle w:val="Encabezado"/>
      <w:tabs>
        <w:tab w:val="clear" w:pos="4252"/>
        <w:tab w:val="clear" w:pos="8504"/>
        <w:tab w:val="left" w:pos="5336"/>
        <w:tab w:val="right" w:pos="9638"/>
      </w:tabs>
      <w:rPr>
        <w:sz w:val="15"/>
        <w:szCs w:val="15"/>
      </w:rPr>
    </w:pPr>
    <w:r w:rsidRPr="00DA2928">
      <w:rPr>
        <w:sz w:val="15"/>
        <w:szCs w:val="15"/>
      </w:rPr>
      <w:t xml:space="preserve">    </w:t>
    </w:r>
  </w:p>
  <w:p w:rsidR="007C32AB" w:rsidRPr="007C32AB" w:rsidRDefault="007C32AB" w:rsidP="00027D48">
    <w:pPr>
      <w:pStyle w:val="Encabezado"/>
      <w:tabs>
        <w:tab w:val="clear" w:pos="4252"/>
        <w:tab w:val="clear" w:pos="8504"/>
        <w:tab w:val="left" w:pos="5336"/>
        <w:tab w:val="right" w:pos="9638"/>
      </w:tabs>
      <w:rPr>
        <w:b/>
        <w:sz w:val="20"/>
        <w:szCs w:val="20"/>
      </w:rPr>
    </w:pPr>
    <w:r>
      <w:tab/>
    </w:r>
    <w:r w:rsidRPr="007C32AB">
      <w:rPr>
        <w:b/>
        <w:sz w:val="20"/>
        <w:szCs w:val="20"/>
      </w:rPr>
      <w:t xml:space="preserve">             </w:t>
    </w:r>
    <w:r w:rsidR="00290539">
      <w:rPr>
        <w:b/>
        <w:sz w:val="20"/>
        <w:szCs w:val="20"/>
      </w:rPr>
      <w:t xml:space="preserve">              Conveni núm:    15</w:t>
    </w:r>
    <w:r w:rsidRPr="007C32AB">
      <w:rPr>
        <w:b/>
        <w:sz w:val="20"/>
        <w:szCs w:val="20"/>
      </w:rPr>
      <w:t>- 250 -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8FC"/>
    <w:multiLevelType w:val="hybridMultilevel"/>
    <w:tmpl w:val="AAAAD2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2F2F5ED6"/>
    <w:multiLevelType w:val="hybridMultilevel"/>
    <w:tmpl w:val="88EA211E"/>
    <w:lvl w:ilvl="0" w:tplc="9C5AD44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attachedTemplate r:id="rId1"/>
  <w:documentProtection w:edit="forms" w:enforcement="1" w:cryptProviderType="rsaFull" w:cryptAlgorithmClass="hash" w:cryptAlgorithmType="typeAny" w:cryptAlgorithmSid="4" w:cryptSpinCount="100000" w:hash="SiGQsBy4vtsiCzCl+CSziP7zMls=" w:salt="PFA/b3Ui2V9eNppx8BWZ0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B0"/>
    <w:rsid w:val="00027D48"/>
    <w:rsid w:val="000E5943"/>
    <w:rsid w:val="001079F0"/>
    <w:rsid w:val="0016322B"/>
    <w:rsid w:val="00194946"/>
    <w:rsid w:val="001B6E00"/>
    <w:rsid w:val="001C5BF5"/>
    <w:rsid w:val="001D5D78"/>
    <w:rsid w:val="001E2275"/>
    <w:rsid w:val="001E5CB2"/>
    <w:rsid w:val="002142B0"/>
    <w:rsid w:val="00237B50"/>
    <w:rsid w:val="002533ED"/>
    <w:rsid w:val="002639EE"/>
    <w:rsid w:val="0027751F"/>
    <w:rsid w:val="00290539"/>
    <w:rsid w:val="002A4EFF"/>
    <w:rsid w:val="002D0A33"/>
    <w:rsid w:val="003873D1"/>
    <w:rsid w:val="003E2036"/>
    <w:rsid w:val="003E6B7F"/>
    <w:rsid w:val="003F7A27"/>
    <w:rsid w:val="004119CB"/>
    <w:rsid w:val="00480E1A"/>
    <w:rsid w:val="004D6F20"/>
    <w:rsid w:val="00543369"/>
    <w:rsid w:val="00560711"/>
    <w:rsid w:val="00595D86"/>
    <w:rsid w:val="005C3BFD"/>
    <w:rsid w:val="006476ED"/>
    <w:rsid w:val="006A3433"/>
    <w:rsid w:val="006A55C6"/>
    <w:rsid w:val="007C32AB"/>
    <w:rsid w:val="007C4513"/>
    <w:rsid w:val="007E44A2"/>
    <w:rsid w:val="008261D3"/>
    <w:rsid w:val="00834D90"/>
    <w:rsid w:val="00854FCC"/>
    <w:rsid w:val="00883FDD"/>
    <w:rsid w:val="008C6215"/>
    <w:rsid w:val="008F5C2C"/>
    <w:rsid w:val="00901EE1"/>
    <w:rsid w:val="00950C7D"/>
    <w:rsid w:val="0095530C"/>
    <w:rsid w:val="0099029B"/>
    <w:rsid w:val="00991488"/>
    <w:rsid w:val="00A7769A"/>
    <w:rsid w:val="00AA6271"/>
    <w:rsid w:val="00AE77A2"/>
    <w:rsid w:val="00B24104"/>
    <w:rsid w:val="00B25896"/>
    <w:rsid w:val="00B42A3F"/>
    <w:rsid w:val="00B47A9E"/>
    <w:rsid w:val="00B60803"/>
    <w:rsid w:val="00B61DED"/>
    <w:rsid w:val="00C827E0"/>
    <w:rsid w:val="00CC7B67"/>
    <w:rsid w:val="00DA2928"/>
    <w:rsid w:val="00E315BE"/>
    <w:rsid w:val="00E36CB8"/>
    <w:rsid w:val="00ED64F1"/>
    <w:rsid w:val="00EE5DBC"/>
    <w:rsid w:val="00F20404"/>
    <w:rsid w:val="00F25311"/>
    <w:rsid w:val="00F81DDA"/>
    <w:rsid w:val="00FF7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20">
    <w:name w:val="CM20"/>
    <w:basedOn w:val="Normal"/>
    <w:next w:val="Normal"/>
    <w:uiPriority w:val="99"/>
    <w:rsid w:val="00991488"/>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efault">
    <w:name w:val="Default"/>
    <w:rsid w:val="00991488"/>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rsid w:val="00991488"/>
    <w:pPr>
      <w:tabs>
        <w:tab w:val="left" w:pos="0"/>
      </w:tabs>
      <w:spacing w:after="0" w:line="240" w:lineRule="auto"/>
      <w:jc w:val="both"/>
    </w:pPr>
    <w:rPr>
      <w:rFonts w:ascii="Times New Roman" w:eastAsia="Times New Roman" w:hAnsi="Times New Roman" w:cs="Times New Roman"/>
      <w:sz w:val="16"/>
      <w:szCs w:val="20"/>
    </w:rPr>
  </w:style>
  <w:style w:type="character" w:customStyle="1" w:styleId="TextoindependienteCar">
    <w:name w:val="Texto independiente Car"/>
    <w:basedOn w:val="Fuentedeprrafopredeter"/>
    <w:link w:val="Textoindependiente"/>
    <w:uiPriority w:val="99"/>
    <w:semiHidden/>
    <w:rsid w:val="00991488"/>
    <w:rPr>
      <w:rFonts w:ascii="Times New Roman" w:eastAsia="Times New Roman" w:hAnsi="Times New Roman" w:cs="Times New Roman"/>
      <w:sz w:val="16"/>
      <w:szCs w:val="20"/>
      <w:lang w:val="ca-ES" w:eastAsia="ca-ES"/>
    </w:rPr>
  </w:style>
  <w:style w:type="paragraph" w:customStyle="1" w:styleId="CM3">
    <w:name w:val="CM3"/>
    <w:basedOn w:val="Default"/>
    <w:next w:val="Default"/>
    <w:uiPriority w:val="99"/>
    <w:rsid w:val="00991488"/>
    <w:pPr>
      <w:spacing w:line="251" w:lineRule="atLeast"/>
    </w:pPr>
    <w:rPr>
      <w:color w:val="auto"/>
    </w:rPr>
  </w:style>
  <w:style w:type="paragraph" w:customStyle="1" w:styleId="CM25">
    <w:name w:val="CM25"/>
    <w:basedOn w:val="Default"/>
    <w:next w:val="Default"/>
    <w:uiPriority w:val="99"/>
    <w:rsid w:val="00991488"/>
    <w:rPr>
      <w:color w:val="auto"/>
    </w:rPr>
  </w:style>
  <w:style w:type="paragraph" w:customStyle="1" w:styleId="CM27">
    <w:name w:val="CM27"/>
    <w:basedOn w:val="Default"/>
    <w:next w:val="Default"/>
    <w:uiPriority w:val="99"/>
    <w:rsid w:val="00991488"/>
    <w:rPr>
      <w:color w:val="auto"/>
    </w:rPr>
  </w:style>
  <w:style w:type="paragraph" w:styleId="Encabezado">
    <w:name w:val="header"/>
    <w:basedOn w:val="Normal"/>
    <w:link w:val="EncabezadoCar"/>
    <w:uiPriority w:val="99"/>
    <w:unhideWhenUsed/>
    <w:rsid w:val="009914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1488"/>
    <w:rPr>
      <w:lang w:val="ca-ES"/>
    </w:rPr>
  </w:style>
  <w:style w:type="character" w:styleId="Textodelmarcadordeposicin">
    <w:name w:val="Placeholder Text"/>
    <w:basedOn w:val="Fuentedeprrafopredeter"/>
    <w:uiPriority w:val="99"/>
    <w:semiHidden/>
    <w:rsid w:val="00991488"/>
    <w:rPr>
      <w:color w:val="808080"/>
    </w:rPr>
  </w:style>
  <w:style w:type="character" w:customStyle="1" w:styleId="Estilo7">
    <w:name w:val="Estilo7"/>
    <w:basedOn w:val="Fuentedeprrafopredeter"/>
    <w:uiPriority w:val="1"/>
    <w:rsid w:val="00991488"/>
    <w:rPr>
      <w:b/>
      <w:u w:val="single"/>
    </w:rPr>
  </w:style>
  <w:style w:type="character" w:customStyle="1" w:styleId="Estilo8">
    <w:name w:val="Estilo8"/>
    <w:basedOn w:val="Fuentedeprrafopredeter"/>
    <w:uiPriority w:val="1"/>
    <w:rsid w:val="00991488"/>
    <w:rPr>
      <w:lang w:val="ca-ES"/>
    </w:rPr>
  </w:style>
  <w:style w:type="character" w:customStyle="1" w:styleId="Estilo11">
    <w:name w:val="Estilo11"/>
    <w:basedOn w:val="Fuentedeprrafopredeter"/>
    <w:uiPriority w:val="1"/>
    <w:rsid w:val="00991488"/>
    <w:rPr>
      <w:b/>
      <w:color w:val="auto"/>
      <w:sz w:val="18"/>
    </w:rPr>
  </w:style>
  <w:style w:type="character" w:customStyle="1" w:styleId="Estilo13">
    <w:name w:val="Estilo13"/>
    <w:basedOn w:val="Fuentedeprrafopredeter"/>
    <w:uiPriority w:val="1"/>
    <w:rsid w:val="00991488"/>
    <w:rPr>
      <w:rFonts w:ascii="Arial" w:hAnsi="Arial"/>
      <w:b/>
      <w:sz w:val="18"/>
    </w:rPr>
  </w:style>
  <w:style w:type="paragraph" w:styleId="Piedepgina">
    <w:name w:val="footer"/>
    <w:basedOn w:val="Normal"/>
    <w:link w:val="PiedepginaCar"/>
    <w:uiPriority w:val="99"/>
    <w:unhideWhenUsed/>
    <w:rsid w:val="009914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1488"/>
    <w:rPr>
      <w:lang w:val="ca-ES"/>
    </w:rPr>
  </w:style>
  <w:style w:type="paragraph" w:styleId="Textodeglobo">
    <w:name w:val="Balloon Text"/>
    <w:basedOn w:val="Normal"/>
    <w:link w:val="TextodegloboCar"/>
    <w:uiPriority w:val="99"/>
    <w:semiHidden/>
    <w:unhideWhenUsed/>
    <w:rsid w:val="00DA29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2928"/>
    <w:rPr>
      <w:rFonts w:ascii="Tahoma" w:hAnsi="Tahoma" w:cs="Tahoma"/>
      <w:sz w:val="16"/>
      <w:szCs w:val="16"/>
      <w:lang w:val="ca-ES"/>
    </w:rPr>
  </w:style>
  <w:style w:type="character" w:styleId="Hipervnculo">
    <w:name w:val="Hyperlink"/>
    <w:basedOn w:val="Fuentedeprrafopredeter"/>
    <w:uiPriority w:val="99"/>
    <w:unhideWhenUsed/>
    <w:rsid w:val="00027D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20">
    <w:name w:val="CM20"/>
    <w:basedOn w:val="Normal"/>
    <w:next w:val="Normal"/>
    <w:uiPriority w:val="99"/>
    <w:rsid w:val="00991488"/>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efault">
    <w:name w:val="Default"/>
    <w:rsid w:val="00991488"/>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rsid w:val="00991488"/>
    <w:pPr>
      <w:tabs>
        <w:tab w:val="left" w:pos="0"/>
      </w:tabs>
      <w:spacing w:after="0" w:line="240" w:lineRule="auto"/>
      <w:jc w:val="both"/>
    </w:pPr>
    <w:rPr>
      <w:rFonts w:ascii="Times New Roman" w:eastAsia="Times New Roman" w:hAnsi="Times New Roman" w:cs="Times New Roman"/>
      <w:sz w:val="16"/>
      <w:szCs w:val="20"/>
    </w:rPr>
  </w:style>
  <w:style w:type="character" w:customStyle="1" w:styleId="TextoindependienteCar">
    <w:name w:val="Texto independiente Car"/>
    <w:basedOn w:val="Fuentedeprrafopredeter"/>
    <w:link w:val="Textoindependiente"/>
    <w:uiPriority w:val="99"/>
    <w:semiHidden/>
    <w:rsid w:val="00991488"/>
    <w:rPr>
      <w:rFonts w:ascii="Times New Roman" w:eastAsia="Times New Roman" w:hAnsi="Times New Roman" w:cs="Times New Roman"/>
      <w:sz w:val="16"/>
      <w:szCs w:val="20"/>
      <w:lang w:val="ca-ES" w:eastAsia="ca-ES"/>
    </w:rPr>
  </w:style>
  <w:style w:type="paragraph" w:customStyle="1" w:styleId="CM3">
    <w:name w:val="CM3"/>
    <w:basedOn w:val="Default"/>
    <w:next w:val="Default"/>
    <w:uiPriority w:val="99"/>
    <w:rsid w:val="00991488"/>
    <w:pPr>
      <w:spacing w:line="251" w:lineRule="atLeast"/>
    </w:pPr>
    <w:rPr>
      <w:color w:val="auto"/>
    </w:rPr>
  </w:style>
  <w:style w:type="paragraph" w:customStyle="1" w:styleId="CM25">
    <w:name w:val="CM25"/>
    <w:basedOn w:val="Default"/>
    <w:next w:val="Default"/>
    <w:uiPriority w:val="99"/>
    <w:rsid w:val="00991488"/>
    <w:rPr>
      <w:color w:val="auto"/>
    </w:rPr>
  </w:style>
  <w:style w:type="paragraph" w:customStyle="1" w:styleId="CM27">
    <w:name w:val="CM27"/>
    <w:basedOn w:val="Default"/>
    <w:next w:val="Default"/>
    <w:uiPriority w:val="99"/>
    <w:rsid w:val="00991488"/>
    <w:rPr>
      <w:color w:val="auto"/>
    </w:rPr>
  </w:style>
  <w:style w:type="paragraph" w:styleId="Encabezado">
    <w:name w:val="header"/>
    <w:basedOn w:val="Normal"/>
    <w:link w:val="EncabezadoCar"/>
    <w:uiPriority w:val="99"/>
    <w:unhideWhenUsed/>
    <w:rsid w:val="009914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1488"/>
    <w:rPr>
      <w:lang w:val="ca-ES"/>
    </w:rPr>
  </w:style>
  <w:style w:type="character" w:styleId="Textodelmarcadordeposicin">
    <w:name w:val="Placeholder Text"/>
    <w:basedOn w:val="Fuentedeprrafopredeter"/>
    <w:uiPriority w:val="99"/>
    <w:semiHidden/>
    <w:rsid w:val="00991488"/>
    <w:rPr>
      <w:color w:val="808080"/>
    </w:rPr>
  </w:style>
  <w:style w:type="character" w:customStyle="1" w:styleId="Estilo7">
    <w:name w:val="Estilo7"/>
    <w:basedOn w:val="Fuentedeprrafopredeter"/>
    <w:uiPriority w:val="1"/>
    <w:rsid w:val="00991488"/>
    <w:rPr>
      <w:b/>
      <w:u w:val="single"/>
    </w:rPr>
  </w:style>
  <w:style w:type="character" w:customStyle="1" w:styleId="Estilo8">
    <w:name w:val="Estilo8"/>
    <w:basedOn w:val="Fuentedeprrafopredeter"/>
    <w:uiPriority w:val="1"/>
    <w:rsid w:val="00991488"/>
    <w:rPr>
      <w:lang w:val="ca-ES"/>
    </w:rPr>
  </w:style>
  <w:style w:type="character" w:customStyle="1" w:styleId="Estilo11">
    <w:name w:val="Estilo11"/>
    <w:basedOn w:val="Fuentedeprrafopredeter"/>
    <w:uiPriority w:val="1"/>
    <w:rsid w:val="00991488"/>
    <w:rPr>
      <w:b/>
      <w:color w:val="auto"/>
      <w:sz w:val="18"/>
    </w:rPr>
  </w:style>
  <w:style w:type="character" w:customStyle="1" w:styleId="Estilo13">
    <w:name w:val="Estilo13"/>
    <w:basedOn w:val="Fuentedeprrafopredeter"/>
    <w:uiPriority w:val="1"/>
    <w:rsid w:val="00991488"/>
    <w:rPr>
      <w:rFonts w:ascii="Arial" w:hAnsi="Arial"/>
      <w:b/>
      <w:sz w:val="18"/>
    </w:rPr>
  </w:style>
  <w:style w:type="paragraph" w:styleId="Piedepgina">
    <w:name w:val="footer"/>
    <w:basedOn w:val="Normal"/>
    <w:link w:val="PiedepginaCar"/>
    <w:uiPriority w:val="99"/>
    <w:unhideWhenUsed/>
    <w:rsid w:val="009914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1488"/>
    <w:rPr>
      <w:lang w:val="ca-ES"/>
    </w:rPr>
  </w:style>
  <w:style w:type="paragraph" w:styleId="Textodeglobo">
    <w:name w:val="Balloon Text"/>
    <w:basedOn w:val="Normal"/>
    <w:link w:val="TextodegloboCar"/>
    <w:uiPriority w:val="99"/>
    <w:semiHidden/>
    <w:unhideWhenUsed/>
    <w:rsid w:val="00DA29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2928"/>
    <w:rPr>
      <w:rFonts w:ascii="Tahoma" w:hAnsi="Tahoma" w:cs="Tahoma"/>
      <w:sz w:val="16"/>
      <w:szCs w:val="16"/>
      <w:lang w:val="ca-ES"/>
    </w:rPr>
  </w:style>
  <w:style w:type="character" w:styleId="Hipervnculo">
    <w:name w:val="Hyperlink"/>
    <w:basedOn w:val="Fuentedeprrafopredeter"/>
    <w:uiPriority w:val="99"/>
    <w:unhideWhenUsed/>
    <w:rsid w:val="00027D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pc.edu/c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rea%20de%20Suport%20Institucional\COEDUC\impresos%20convenis\12-13\Conveni%20lli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4DFF95819E43428F1DFC69D49CDDA8"/>
        <w:category>
          <w:name w:val="General"/>
          <w:gallery w:val="placeholder"/>
        </w:category>
        <w:types>
          <w:type w:val="bbPlcHdr"/>
        </w:types>
        <w:behaviors>
          <w:behavior w:val="content"/>
        </w:behaviors>
        <w:guid w:val="{D05CB1DF-0FEE-4096-88F6-2D80F6B185D8}"/>
      </w:docPartPr>
      <w:docPartBody>
        <w:p w:rsidR="005A1829" w:rsidRDefault="00C75112" w:rsidP="00C75112">
          <w:pPr>
            <w:pStyle w:val="BC4DFF95819E43428F1DFC69D49CDDA820"/>
          </w:pPr>
          <w:r w:rsidRPr="00C827E0">
            <w:rPr>
              <w:rStyle w:val="Textodelmarcadordeposicin"/>
              <w:rFonts w:cs="Arial"/>
              <w:b/>
              <w:sz w:val="18"/>
              <w:szCs w:val="18"/>
            </w:rPr>
            <w:t>Nom i cognoms</w:t>
          </w:r>
        </w:p>
      </w:docPartBody>
    </w:docPart>
    <w:docPart>
      <w:docPartPr>
        <w:name w:val="C686389C186A411F91D63E744C25F7FC"/>
        <w:category>
          <w:name w:val="General"/>
          <w:gallery w:val="placeholder"/>
        </w:category>
        <w:types>
          <w:type w:val="bbPlcHdr"/>
        </w:types>
        <w:behaviors>
          <w:behavior w:val="content"/>
        </w:behaviors>
        <w:guid w:val="{998A34E2-1E7D-4396-B0E7-6DA964A07707}"/>
      </w:docPartPr>
      <w:docPartBody>
        <w:p w:rsidR="005A1829" w:rsidRDefault="00C75112" w:rsidP="00C75112">
          <w:pPr>
            <w:pStyle w:val="C686389C186A411F91D63E744C25F7FC20"/>
          </w:pPr>
          <w:r w:rsidRPr="00C827E0">
            <w:rPr>
              <w:rStyle w:val="Textodelmarcadordeposicin"/>
              <w:rFonts w:cs="Arial"/>
              <w:b/>
              <w:sz w:val="18"/>
              <w:szCs w:val="18"/>
            </w:rPr>
            <w:t>Empresa / Entitat</w:t>
          </w:r>
        </w:p>
      </w:docPartBody>
    </w:docPart>
    <w:docPart>
      <w:docPartPr>
        <w:name w:val="6354C76A93364716B93167CB0B74BDA8"/>
        <w:category>
          <w:name w:val="General"/>
          <w:gallery w:val="placeholder"/>
        </w:category>
        <w:types>
          <w:type w:val="bbPlcHdr"/>
        </w:types>
        <w:behaviors>
          <w:behavior w:val="content"/>
        </w:behaviors>
        <w:guid w:val="{F31A521E-5883-423C-B443-32D93AB9BE1E}"/>
      </w:docPartPr>
      <w:docPartBody>
        <w:p w:rsidR="005A1829" w:rsidRDefault="00C75112" w:rsidP="00C75112">
          <w:pPr>
            <w:pStyle w:val="6354C76A93364716B93167CB0B74BDA820"/>
          </w:pPr>
          <w:r w:rsidRPr="00C827E0">
            <w:rPr>
              <w:rStyle w:val="Textodelmarcadordeposicin"/>
              <w:rFonts w:cs="Arial"/>
              <w:b/>
              <w:sz w:val="18"/>
              <w:szCs w:val="18"/>
            </w:rPr>
            <w:t xml:space="preserve"> Carrer, número, pis, codi postal i població</w:t>
          </w:r>
        </w:p>
      </w:docPartBody>
    </w:docPart>
    <w:docPart>
      <w:docPartPr>
        <w:name w:val="F36ACB6B8ABA42D68F127480CEF7E720"/>
        <w:category>
          <w:name w:val="General"/>
          <w:gallery w:val="placeholder"/>
        </w:category>
        <w:types>
          <w:type w:val="bbPlcHdr"/>
        </w:types>
        <w:behaviors>
          <w:behavior w:val="content"/>
        </w:behaviors>
        <w:guid w:val="{D14DE347-077A-4265-A139-279A120A2E81}"/>
      </w:docPartPr>
      <w:docPartBody>
        <w:p w:rsidR="005A1829" w:rsidRDefault="00C75112" w:rsidP="00C75112">
          <w:pPr>
            <w:pStyle w:val="F36ACB6B8ABA42D68F127480CEF7E72020"/>
          </w:pPr>
          <w:r w:rsidRPr="00C827E0">
            <w:rPr>
              <w:rStyle w:val="Textodelmarcadordeposicin"/>
              <w:rFonts w:cs="Arial"/>
              <w:b/>
              <w:sz w:val="18"/>
              <w:szCs w:val="18"/>
            </w:rPr>
            <w:t>Telèfon</w:t>
          </w:r>
        </w:p>
      </w:docPartBody>
    </w:docPart>
    <w:docPart>
      <w:docPartPr>
        <w:name w:val="30F5AC5A51924EF2A8ADB4CD532D6AA9"/>
        <w:category>
          <w:name w:val="General"/>
          <w:gallery w:val="placeholder"/>
        </w:category>
        <w:types>
          <w:type w:val="bbPlcHdr"/>
        </w:types>
        <w:behaviors>
          <w:behavior w:val="content"/>
        </w:behaviors>
        <w:guid w:val="{27AB1D35-06CD-4A5F-AD8F-A10C570D26BE}"/>
      </w:docPartPr>
      <w:docPartBody>
        <w:p w:rsidR="005A1829" w:rsidRDefault="00C75112" w:rsidP="00C75112">
          <w:pPr>
            <w:pStyle w:val="30F5AC5A51924EF2A8ADB4CD532D6AA920"/>
          </w:pPr>
          <w:r w:rsidRPr="00C827E0">
            <w:rPr>
              <w:rStyle w:val="Textodelmarcadordeposicin"/>
              <w:rFonts w:cs="Arial"/>
              <w:b/>
              <w:sz w:val="18"/>
              <w:szCs w:val="18"/>
            </w:rPr>
            <w:t>Adreça electrònica</w:t>
          </w:r>
        </w:p>
      </w:docPartBody>
    </w:docPart>
    <w:docPart>
      <w:docPartPr>
        <w:name w:val="853FD62535934473850DAAFC379A28B4"/>
        <w:category>
          <w:name w:val="General"/>
          <w:gallery w:val="placeholder"/>
        </w:category>
        <w:types>
          <w:type w:val="bbPlcHdr"/>
        </w:types>
        <w:behaviors>
          <w:behavior w:val="content"/>
        </w:behaviors>
        <w:guid w:val="{5BAF0266-9DD5-4613-B9B1-2D3140673919}"/>
      </w:docPartPr>
      <w:docPartBody>
        <w:p w:rsidR="005A1829" w:rsidRDefault="00C75112" w:rsidP="00C75112">
          <w:pPr>
            <w:pStyle w:val="853FD62535934473850DAAFC379A28B420"/>
          </w:pPr>
          <w:r w:rsidRPr="00C827E0">
            <w:rPr>
              <w:rStyle w:val="Textodelmarcadordeposicin"/>
              <w:rFonts w:cs="Arial"/>
              <w:b/>
              <w:sz w:val="18"/>
              <w:szCs w:val="18"/>
            </w:rPr>
            <w:t>Nom i cognoms</w:t>
          </w:r>
        </w:p>
      </w:docPartBody>
    </w:docPart>
    <w:docPart>
      <w:docPartPr>
        <w:name w:val="FB7BF087338347889BFB299FACE92118"/>
        <w:category>
          <w:name w:val="General"/>
          <w:gallery w:val="placeholder"/>
        </w:category>
        <w:types>
          <w:type w:val="bbPlcHdr"/>
        </w:types>
        <w:behaviors>
          <w:behavior w:val="content"/>
        </w:behaviors>
        <w:guid w:val="{83857208-5857-4CE3-9D4E-4A66E5320F91}"/>
      </w:docPartPr>
      <w:docPartBody>
        <w:p w:rsidR="005A1829" w:rsidRDefault="00C75112" w:rsidP="00C75112">
          <w:pPr>
            <w:pStyle w:val="FB7BF087338347889BFB299FACE9211820"/>
          </w:pPr>
          <w:r w:rsidRPr="00C827E0">
            <w:rPr>
              <w:rStyle w:val="Textodelmarcadordeposicin"/>
              <w:rFonts w:cs="Arial"/>
              <w:b/>
              <w:sz w:val="18"/>
              <w:szCs w:val="18"/>
            </w:rPr>
            <w:t>DNI</w:t>
          </w:r>
        </w:p>
      </w:docPartBody>
    </w:docPart>
    <w:docPart>
      <w:docPartPr>
        <w:name w:val="3BBEBAD7AC664837AEE5D65A0B45E916"/>
        <w:category>
          <w:name w:val="General"/>
          <w:gallery w:val="placeholder"/>
        </w:category>
        <w:types>
          <w:type w:val="bbPlcHdr"/>
        </w:types>
        <w:behaviors>
          <w:behavior w:val="content"/>
        </w:behaviors>
        <w:guid w:val="{8FD18966-4D53-4DE9-948E-2853474E8F6A}"/>
      </w:docPartPr>
      <w:docPartBody>
        <w:p w:rsidR="005A1829" w:rsidRDefault="00C75112" w:rsidP="00C75112">
          <w:pPr>
            <w:pStyle w:val="3BBEBAD7AC664837AEE5D65A0B45E91620"/>
          </w:pPr>
          <w:r w:rsidRPr="00C827E0">
            <w:rPr>
              <w:rStyle w:val="Textodelmarcadordeposicin"/>
              <w:rFonts w:cs="Arial"/>
              <w:b/>
              <w:sz w:val="18"/>
              <w:szCs w:val="18"/>
            </w:rPr>
            <w:t>Carrer, número, pis, codi postal, població</w:t>
          </w:r>
        </w:p>
      </w:docPartBody>
    </w:docPart>
    <w:docPart>
      <w:docPartPr>
        <w:name w:val="8EFB08727F1640F78E625C40FA25C8CD"/>
        <w:category>
          <w:name w:val="General"/>
          <w:gallery w:val="placeholder"/>
        </w:category>
        <w:types>
          <w:type w:val="bbPlcHdr"/>
        </w:types>
        <w:behaviors>
          <w:behavior w:val="content"/>
        </w:behaviors>
        <w:guid w:val="{CC174068-CDBD-444B-8345-84C4297CD861}"/>
      </w:docPartPr>
      <w:docPartBody>
        <w:p w:rsidR="005A1829" w:rsidRDefault="00C75112" w:rsidP="00C75112">
          <w:pPr>
            <w:pStyle w:val="8EFB08727F1640F78E625C40FA25C8CD20"/>
          </w:pPr>
          <w:r w:rsidRPr="00C827E0">
            <w:rPr>
              <w:rFonts w:cs="Arial"/>
              <w:b/>
              <w:sz w:val="18"/>
              <w:szCs w:val="18"/>
            </w:rPr>
            <w:t>Telèfon</w:t>
          </w:r>
        </w:p>
      </w:docPartBody>
    </w:docPart>
    <w:docPart>
      <w:docPartPr>
        <w:name w:val="EF49DAFF2109455E86AD66AA3909BC1B"/>
        <w:category>
          <w:name w:val="General"/>
          <w:gallery w:val="placeholder"/>
        </w:category>
        <w:types>
          <w:type w:val="bbPlcHdr"/>
        </w:types>
        <w:behaviors>
          <w:behavior w:val="content"/>
        </w:behaviors>
        <w:guid w:val="{1D031F17-BEBD-467F-80E1-4609CBB18D58}"/>
      </w:docPartPr>
      <w:docPartBody>
        <w:p w:rsidR="005A1829" w:rsidRDefault="00C75112" w:rsidP="00C75112">
          <w:pPr>
            <w:pStyle w:val="EF49DAFF2109455E86AD66AA3909BC1B20"/>
          </w:pPr>
          <w:r w:rsidRPr="00C827E0">
            <w:rPr>
              <w:rFonts w:cs="Arial"/>
              <w:b/>
              <w:sz w:val="18"/>
              <w:szCs w:val="18"/>
            </w:rPr>
            <w:t>Adreça electrònica</w:t>
          </w:r>
        </w:p>
      </w:docPartBody>
    </w:docPart>
    <w:docPart>
      <w:docPartPr>
        <w:name w:val="E5C56EECD103417784F629D304202BA4"/>
        <w:category>
          <w:name w:val="General"/>
          <w:gallery w:val="placeholder"/>
        </w:category>
        <w:types>
          <w:type w:val="bbPlcHdr"/>
        </w:types>
        <w:behaviors>
          <w:behavior w:val="content"/>
        </w:behaviors>
        <w:guid w:val="{885E637A-177E-4F62-BB79-42FD4788F055}"/>
      </w:docPartPr>
      <w:docPartBody>
        <w:p w:rsidR="005A1829" w:rsidRDefault="00C75112" w:rsidP="00C75112">
          <w:pPr>
            <w:pStyle w:val="E5C56EECD103417784F629D304202BA420"/>
          </w:pPr>
          <w:r w:rsidRPr="00C827E0">
            <w:rPr>
              <w:rStyle w:val="Textodelmarcadordeposicin"/>
              <w:rFonts w:cs="Arial"/>
              <w:b/>
              <w:sz w:val="18"/>
              <w:szCs w:val="18"/>
            </w:rPr>
            <w:t>Trieu la titulació</w:t>
          </w:r>
        </w:p>
      </w:docPartBody>
    </w:docPart>
    <w:docPart>
      <w:docPartPr>
        <w:name w:val="A6F0F578F38D4629B3972F0967982222"/>
        <w:category>
          <w:name w:val="General"/>
          <w:gallery w:val="placeholder"/>
        </w:category>
        <w:types>
          <w:type w:val="bbPlcHdr"/>
        </w:types>
        <w:behaviors>
          <w:behavior w:val="content"/>
        </w:behaviors>
        <w:guid w:val="{AB8216BE-D412-4A67-8EC7-C4993607C04C}"/>
      </w:docPartPr>
      <w:docPartBody>
        <w:p w:rsidR="005A1829" w:rsidRDefault="00C75112" w:rsidP="00C75112">
          <w:pPr>
            <w:pStyle w:val="A6F0F578F38D4629B3972F096798222220"/>
          </w:pPr>
          <w:r w:rsidRPr="00C827E0">
            <w:rPr>
              <w:rStyle w:val="Textodelmarcadordeposicin"/>
              <w:rFonts w:asciiTheme="minorHAnsi" w:eastAsiaTheme="minorHAnsi" w:hAnsiTheme="minorHAnsi"/>
              <w:b/>
              <w:color w:val="auto"/>
              <w:sz w:val="18"/>
              <w:szCs w:val="18"/>
              <w:lang w:eastAsia="en-US"/>
            </w:rPr>
            <w:t>Nombre total d’hores</w:t>
          </w:r>
        </w:p>
      </w:docPartBody>
    </w:docPart>
    <w:docPart>
      <w:docPartPr>
        <w:name w:val="36857910076A416FAD1EF490F74C1988"/>
        <w:category>
          <w:name w:val="General"/>
          <w:gallery w:val="placeholder"/>
        </w:category>
        <w:types>
          <w:type w:val="bbPlcHdr"/>
        </w:types>
        <w:behaviors>
          <w:behavior w:val="content"/>
        </w:behaviors>
        <w:guid w:val="{6CD97EBF-BFDF-4642-8652-9E07F67C6502}"/>
      </w:docPartPr>
      <w:docPartBody>
        <w:p w:rsidR="005A1829" w:rsidRDefault="00C75112" w:rsidP="00C75112">
          <w:pPr>
            <w:pStyle w:val="36857910076A416FAD1EF490F74C198820"/>
          </w:pPr>
          <w:r w:rsidRPr="00C827E0">
            <w:rPr>
              <w:rStyle w:val="Textodelmarcadordeposicin"/>
              <w:rFonts w:asciiTheme="minorHAnsi" w:eastAsiaTheme="minorHAnsi" w:hAnsiTheme="minorHAnsi"/>
              <w:b/>
              <w:color w:val="auto"/>
              <w:sz w:val="18"/>
              <w:szCs w:val="18"/>
              <w:lang w:eastAsia="en-US"/>
            </w:rPr>
            <w:t>Data inici</w:t>
          </w:r>
        </w:p>
      </w:docPartBody>
    </w:docPart>
    <w:docPart>
      <w:docPartPr>
        <w:name w:val="3053BD57FD2B472E9765345B807E0037"/>
        <w:category>
          <w:name w:val="General"/>
          <w:gallery w:val="placeholder"/>
        </w:category>
        <w:types>
          <w:type w:val="bbPlcHdr"/>
        </w:types>
        <w:behaviors>
          <w:behavior w:val="content"/>
        </w:behaviors>
        <w:guid w:val="{A9412DB5-CB52-49F5-A873-E68B141F5E5A}"/>
      </w:docPartPr>
      <w:docPartBody>
        <w:p w:rsidR="005A1829" w:rsidRDefault="00C75112" w:rsidP="00C75112">
          <w:pPr>
            <w:pStyle w:val="3053BD57FD2B472E9765345B807E003720"/>
          </w:pPr>
          <w:r w:rsidRPr="00C827E0">
            <w:rPr>
              <w:rStyle w:val="Textodelmarcadordeposicin"/>
              <w:rFonts w:asciiTheme="minorHAnsi" w:eastAsiaTheme="minorHAnsi" w:hAnsiTheme="minorHAnsi"/>
              <w:b/>
              <w:color w:val="auto"/>
              <w:sz w:val="18"/>
              <w:szCs w:val="18"/>
              <w:lang w:eastAsia="en-US"/>
            </w:rPr>
            <w:t>Data final *</w:t>
          </w:r>
        </w:p>
      </w:docPartBody>
    </w:docPart>
    <w:docPart>
      <w:docPartPr>
        <w:name w:val="5F9BE31A5D7D44ECA17E150936321EFB"/>
        <w:category>
          <w:name w:val="General"/>
          <w:gallery w:val="placeholder"/>
        </w:category>
        <w:types>
          <w:type w:val="bbPlcHdr"/>
        </w:types>
        <w:behaviors>
          <w:behavior w:val="content"/>
        </w:behaviors>
        <w:guid w:val="{9B0F9199-42CF-4686-B096-14FCAB1D8C3F}"/>
      </w:docPartPr>
      <w:docPartBody>
        <w:p w:rsidR="005A1829" w:rsidRDefault="00C75112" w:rsidP="00C75112">
          <w:pPr>
            <w:pStyle w:val="5F9BE31A5D7D44ECA17E150936321EFB20"/>
          </w:pPr>
          <w:r w:rsidRPr="00C827E0">
            <w:rPr>
              <w:rStyle w:val="Textodelmarcadordeposicin"/>
              <w:rFonts w:asciiTheme="minorHAnsi" w:eastAsiaTheme="minorHAnsi" w:hAnsiTheme="minorHAnsi"/>
              <w:b/>
              <w:color w:val="auto"/>
              <w:sz w:val="18"/>
              <w:szCs w:val="18"/>
              <w:lang w:eastAsia="en-US"/>
            </w:rPr>
            <w:t>Hora entrada</w:t>
          </w:r>
        </w:p>
      </w:docPartBody>
    </w:docPart>
    <w:docPart>
      <w:docPartPr>
        <w:name w:val="A759800811974243951184EB71950A54"/>
        <w:category>
          <w:name w:val="General"/>
          <w:gallery w:val="placeholder"/>
        </w:category>
        <w:types>
          <w:type w:val="bbPlcHdr"/>
        </w:types>
        <w:behaviors>
          <w:behavior w:val="content"/>
        </w:behaviors>
        <w:guid w:val="{7AC48D27-EF51-4265-8605-022B1D56B5F0}"/>
      </w:docPartPr>
      <w:docPartBody>
        <w:p w:rsidR="005A1829" w:rsidRDefault="00C75112" w:rsidP="00C75112">
          <w:pPr>
            <w:pStyle w:val="A759800811974243951184EB71950A5420"/>
          </w:pPr>
          <w:r w:rsidRPr="00C827E0">
            <w:rPr>
              <w:rStyle w:val="Textodelmarcadordeposicin"/>
              <w:rFonts w:asciiTheme="minorHAnsi" w:eastAsiaTheme="minorHAnsi" w:hAnsiTheme="minorHAnsi"/>
              <w:b/>
              <w:color w:val="auto"/>
              <w:sz w:val="18"/>
              <w:szCs w:val="18"/>
              <w:lang w:eastAsia="en-US"/>
            </w:rPr>
            <w:t>Hora sortida</w:t>
          </w:r>
        </w:p>
      </w:docPartBody>
    </w:docPart>
    <w:docPart>
      <w:docPartPr>
        <w:name w:val="99C41B50FACB41299B6C60ED21750470"/>
        <w:category>
          <w:name w:val="General"/>
          <w:gallery w:val="placeholder"/>
        </w:category>
        <w:types>
          <w:type w:val="bbPlcHdr"/>
        </w:types>
        <w:behaviors>
          <w:behavior w:val="content"/>
        </w:behaviors>
        <w:guid w:val="{A26FF4AA-A028-462E-984F-019FDBCCE95C}"/>
      </w:docPartPr>
      <w:docPartBody>
        <w:p w:rsidR="005A1829" w:rsidRDefault="00C75112" w:rsidP="00C75112">
          <w:pPr>
            <w:pStyle w:val="99C41B50FACB41299B6C60ED2175047020"/>
          </w:pPr>
          <w:r w:rsidRPr="00C827E0">
            <w:rPr>
              <w:rFonts w:asciiTheme="minorHAnsi" w:hAnsiTheme="minorHAnsi"/>
              <w:b/>
              <w:color w:val="auto"/>
              <w:sz w:val="18"/>
              <w:szCs w:val="18"/>
            </w:rPr>
            <w:t>Població</w:t>
          </w:r>
        </w:p>
      </w:docPartBody>
    </w:docPart>
    <w:docPart>
      <w:docPartPr>
        <w:name w:val="7089F50A9B9E47DAA635CBCD3189ED39"/>
        <w:category>
          <w:name w:val="General"/>
          <w:gallery w:val="placeholder"/>
        </w:category>
        <w:types>
          <w:type w:val="bbPlcHdr"/>
        </w:types>
        <w:behaviors>
          <w:behavior w:val="content"/>
        </w:behaviors>
        <w:guid w:val="{D6D2C52A-CA77-4A45-95E0-3C3F6FB76389}"/>
      </w:docPartPr>
      <w:docPartBody>
        <w:p w:rsidR="005A1829" w:rsidRDefault="00C75112" w:rsidP="00C75112">
          <w:pPr>
            <w:pStyle w:val="7089F50A9B9E47DAA635CBCD3189ED3920"/>
          </w:pPr>
          <w:r w:rsidRPr="00C827E0">
            <w:rPr>
              <w:rFonts w:eastAsia="Times New Roman" w:cs="Arial"/>
              <w:b/>
              <w:sz w:val="18"/>
              <w:szCs w:val="18"/>
            </w:rPr>
            <w:t>Mínim: Grau 7€ / Màster 9 €</w:t>
          </w:r>
        </w:p>
      </w:docPartBody>
    </w:docPart>
    <w:docPart>
      <w:docPartPr>
        <w:name w:val="EC1865B4056242CDA07D482550DDFF7D"/>
        <w:category>
          <w:name w:val="General"/>
          <w:gallery w:val="placeholder"/>
        </w:category>
        <w:types>
          <w:type w:val="bbPlcHdr"/>
        </w:types>
        <w:behaviors>
          <w:behavior w:val="content"/>
        </w:behaviors>
        <w:guid w:val="{0602817B-943F-425B-AE70-F110C51F8067}"/>
      </w:docPartPr>
      <w:docPartBody>
        <w:p w:rsidR="005A1829" w:rsidRDefault="00C75112" w:rsidP="00C75112">
          <w:pPr>
            <w:pStyle w:val="EC1865B4056242CDA07D482550DDFF7D20"/>
          </w:pPr>
          <w:r w:rsidRPr="00C827E0">
            <w:rPr>
              <w:rFonts w:eastAsia="Times New Roman" w:cs="Arial"/>
              <w:b/>
              <w:sz w:val="18"/>
              <w:szCs w:val="18"/>
              <w:lang w:eastAsia="es-ES"/>
            </w:rPr>
            <w:t>Import mensual</w:t>
          </w:r>
        </w:p>
      </w:docPartBody>
    </w:docPart>
    <w:docPart>
      <w:docPartPr>
        <w:name w:val="34FF2DB6D4F3437C962CA2A0E1D86AF7"/>
        <w:category>
          <w:name w:val="General"/>
          <w:gallery w:val="placeholder"/>
        </w:category>
        <w:types>
          <w:type w:val="bbPlcHdr"/>
        </w:types>
        <w:behaviors>
          <w:behavior w:val="content"/>
        </w:behaviors>
        <w:guid w:val="{A2467170-413F-4573-86C7-8917ADB254A4}"/>
      </w:docPartPr>
      <w:docPartBody>
        <w:p w:rsidR="005A1829" w:rsidRDefault="00C75112" w:rsidP="00C75112">
          <w:pPr>
            <w:pStyle w:val="34FF2DB6D4F3437C962CA2A0E1D86AF720"/>
          </w:pPr>
          <w:r w:rsidRPr="00C827E0">
            <w:rPr>
              <w:rFonts w:eastAsia="Times New Roman" w:cs="Arial"/>
              <w:b/>
              <w:sz w:val="18"/>
              <w:szCs w:val="18"/>
              <w:lang w:eastAsia="es-ES"/>
            </w:rPr>
            <w:t>Import total</w:t>
          </w:r>
        </w:p>
      </w:docPartBody>
    </w:docPart>
    <w:docPart>
      <w:docPartPr>
        <w:name w:val="DD11153702A3481E92948685F7487B5F"/>
        <w:category>
          <w:name w:val="General"/>
          <w:gallery w:val="placeholder"/>
        </w:category>
        <w:types>
          <w:type w:val="bbPlcHdr"/>
        </w:types>
        <w:behaviors>
          <w:behavior w:val="content"/>
        </w:behaviors>
        <w:guid w:val="{03FCC5DD-21E5-4C95-9C8B-19D4C530CBE4}"/>
      </w:docPartPr>
      <w:docPartBody>
        <w:p w:rsidR="005A1829" w:rsidRDefault="00C75112" w:rsidP="00C75112">
          <w:pPr>
            <w:pStyle w:val="DD11153702A3481E92948685F7487B5F20"/>
          </w:pPr>
          <w:r w:rsidRPr="00C827E0">
            <w:rPr>
              <w:rFonts w:asciiTheme="minorHAnsi" w:hAnsiTheme="minorHAnsi"/>
              <w:b/>
              <w:sz w:val="18"/>
              <w:szCs w:val="18"/>
            </w:rPr>
            <w:t>Import UPC</w:t>
          </w:r>
        </w:p>
      </w:docPartBody>
    </w:docPart>
    <w:docPart>
      <w:docPartPr>
        <w:name w:val="A50D5C1FC16F4CF2B95F4F71337419B2"/>
        <w:category>
          <w:name w:val="General"/>
          <w:gallery w:val="placeholder"/>
        </w:category>
        <w:types>
          <w:type w:val="bbPlcHdr"/>
        </w:types>
        <w:behaviors>
          <w:behavior w:val="content"/>
        </w:behaviors>
        <w:guid w:val="{2A7826B0-094D-4839-B3E2-287BE6D83FC4}"/>
      </w:docPartPr>
      <w:docPartBody>
        <w:p w:rsidR="005A1829" w:rsidRDefault="00C75112" w:rsidP="00C75112">
          <w:pPr>
            <w:pStyle w:val="A50D5C1FC16F4CF2B95F4F71337419B220"/>
          </w:pPr>
          <w:r>
            <w:rPr>
              <w:rFonts w:asciiTheme="minorHAnsi" w:hAnsiTheme="minorHAnsi"/>
              <w:b/>
              <w:sz w:val="18"/>
              <w:szCs w:val="18"/>
              <w:lang w:val="ca-ES"/>
            </w:rPr>
            <w:t>Nom i cognoms tutor</w:t>
          </w:r>
          <w:r w:rsidRPr="00C827E0">
            <w:rPr>
              <w:rFonts w:asciiTheme="minorHAnsi" w:hAnsiTheme="minorHAnsi"/>
              <w:b/>
              <w:sz w:val="18"/>
              <w:szCs w:val="18"/>
              <w:lang w:val="ca-ES"/>
            </w:rPr>
            <w:t>/a</w:t>
          </w:r>
        </w:p>
      </w:docPartBody>
    </w:docPart>
    <w:docPart>
      <w:docPartPr>
        <w:name w:val="A0C7E5EFC4354A9CA60EB4FDCF03BED5"/>
        <w:category>
          <w:name w:val="General"/>
          <w:gallery w:val="placeholder"/>
        </w:category>
        <w:types>
          <w:type w:val="bbPlcHdr"/>
        </w:types>
        <w:behaviors>
          <w:behavior w:val="content"/>
        </w:behaviors>
        <w:guid w:val="{43FC4094-7ECA-4CE7-996F-0A246F1F203E}"/>
      </w:docPartPr>
      <w:docPartBody>
        <w:p w:rsidR="005A1829" w:rsidRDefault="00C75112" w:rsidP="00C75112">
          <w:pPr>
            <w:pStyle w:val="A0C7E5EFC4354A9CA60EB4FDCF03BED520"/>
          </w:pPr>
          <w:r w:rsidRPr="00C827E0">
            <w:rPr>
              <w:rFonts w:asciiTheme="minorHAnsi" w:hAnsiTheme="minorHAnsi"/>
              <w:b/>
              <w:sz w:val="18"/>
              <w:szCs w:val="18"/>
              <w:lang w:val="ca-ES"/>
            </w:rPr>
            <w:t xml:space="preserve">DNI </w:t>
          </w:r>
        </w:p>
      </w:docPartBody>
    </w:docPart>
    <w:docPart>
      <w:docPartPr>
        <w:name w:val="D2AB9252251341289A0818D1CAF82C52"/>
        <w:category>
          <w:name w:val="General"/>
          <w:gallery w:val="placeholder"/>
        </w:category>
        <w:types>
          <w:type w:val="bbPlcHdr"/>
        </w:types>
        <w:behaviors>
          <w:behavior w:val="content"/>
        </w:behaviors>
        <w:guid w:val="{85A4A400-3896-4159-8444-153C08DF39C5}"/>
      </w:docPartPr>
      <w:docPartBody>
        <w:p w:rsidR="005A1829" w:rsidRDefault="00C75112" w:rsidP="00C75112">
          <w:pPr>
            <w:pStyle w:val="D2AB9252251341289A0818D1CAF82C5220"/>
          </w:pPr>
          <w:r w:rsidRPr="00C827E0">
            <w:rPr>
              <w:rFonts w:asciiTheme="minorHAnsi" w:hAnsiTheme="minorHAnsi"/>
              <w:b/>
              <w:sz w:val="18"/>
              <w:szCs w:val="18"/>
              <w:lang w:val="ca-ES"/>
            </w:rPr>
            <w:t>Adreça electrònica</w:t>
          </w:r>
        </w:p>
      </w:docPartBody>
    </w:docPart>
    <w:docPart>
      <w:docPartPr>
        <w:name w:val="D219B92DB92A4218B9814A527CFEF60F"/>
        <w:category>
          <w:name w:val="General"/>
          <w:gallery w:val="placeholder"/>
        </w:category>
        <w:types>
          <w:type w:val="bbPlcHdr"/>
        </w:types>
        <w:behaviors>
          <w:behavior w:val="content"/>
        </w:behaviors>
        <w:guid w:val="{60248F6D-65EA-4735-9864-5D69B5EE6C90}"/>
      </w:docPartPr>
      <w:docPartBody>
        <w:p w:rsidR="005A1829" w:rsidRDefault="00C75112" w:rsidP="00C75112">
          <w:pPr>
            <w:pStyle w:val="D219B92DB92A4218B9814A527CFEF60F20"/>
          </w:pPr>
          <w:r w:rsidRPr="00C827E0">
            <w:rPr>
              <w:rFonts w:asciiTheme="minorHAnsi" w:hAnsiTheme="minorHAnsi"/>
              <w:b/>
              <w:sz w:val="18"/>
              <w:szCs w:val="18"/>
              <w:lang w:val="ca-ES"/>
            </w:rPr>
            <w:t>Import UPC TOTAL</w:t>
          </w:r>
        </w:p>
      </w:docPartBody>
    </w:docPart>
    <w:docPart>
      <w:docPartPr>
        <w:name w:val="09A28E63E26A4D148FD8123CD5159211"/>
        <w:category>
          <w:name w:val="General"/>
          <w:gallery w:val="placeholder"/>
        </w:category>
        <w:types>
          <w:type w:val="bbPlcHdr"/>
        </w:types>
        <w:behaviors>
          <w:behavior w:val="content"/>
        </w:behaviors>
        <w:guid w:val="{AEA15F25-500B-45ED-BEE8-F671A89CB640}"/>
      </w:docPartPr>
      <w:docPartBody>
        <w:p w:rsidR="00BF2097" w:rsidRDefault="00C75112" w:rsidP="00C75112">
          <w:pPr>
            <w:pStyle w:val="09A28E63E26A4D148FD8123CD515921115"/>
          </w:pPr>
          <w:r w:rsidRPr="00C827E0">
            <w:rPr>
              <w:rFonts w:asciiTheme="minorHAnsi" w:hAnsiTheme="minorHAnsi" w:cs="Arial"/>
              <w:b/>
              <w:sz w:val="18"/>
              <w:szCs w:val="18"/>
            </w:rPr>
            <w:t>Referència interna factura</w:t>
          </w:r>
          <w:r w:rsidRPr="00C827E0">
            <w:rPr>
              <w:rStyle w:val="Textodelmarcadordeposicin"/>
              <w:rFonts w:asciiTheme="minorHAnsi" w:hAnsiTheme="minorHAnsi"/>
              <w:sz w:val="18"/>
              <w:szCs w:val="18"/>
            </w:rPr>
            <w:t>.</w:t>
          </w:r>
        </w:p>
      </w:docPartBody>
    </w:docPart>
    <w:docPart>
      <w:docPartPr>
        <w:name w:val="884FB13FFAB94DF9AB457EC145E0F5FC"/>
        <w:category>
          <w:name w:val="General"/>
          <w:gallery w:val="placeholder"/>
        </w:category>
        <w:types>
          <w:type w:val="bbPlcHdr"/>
        </w:types>
        <w:behaviors>
          <w:behavior w:val="content"/>
        </w:behaviors>
        <w:guid w:val="{79C27C59-19CF-44B2-BDB7-B2E3F7022346}"/>
      </w:docPartPr>
      <w:docPartBody>
        <w:p w:rsidR="00757190" w:rsidRDefault="00757190" w:rsidP="00757190">
          <w:pPr>
            <w:pStyle w:val="884FB13FFAB94DF9AB457EC145E0F5FC2"/>
          </w:pPr>
          <w:r w:rsidRPr="00194946">
            <w:rPr>
              <w:rStyle w:val="Textodelmarcadordeposicin"/>
              <w:rFonts w:cs="Arial"/>
              <w:b/>
              <w:color w:val="auto"/>
              <w:sz w:val="20"/>
              <w:szCs w:val="20"/>
            </w:rPr>
            <w:t>NIF</w:t>
          </w:r>
        </w:p>
      </w:docPartBody>
    </w:docPart>
    <w:docPart>
      <w:docPartPr>
        <w:name w:val="CA6C238567384C83845A71201F746AFD"/>
        <w:category>
          <w:name w:val="General"/>
          <w:gallery w:val="placeholder"/>
        </w:category>
        <w:types>
          <w:type w:val="bbPlcHdr"/>
        </w:types>
        <w:behaviors>
          <w:behavior w:val="content"/>
        </w:behaviors>
        <w:guid w:val="{2328DA5E-7DE4-422B-8863-D74FCC1B6B17}"/>
      </w:docPartPr>
      <w:docPartBody>
        <w:p w:rsidR="001A7538" w:rsidRDefault="001A7538" w:rsidP="001A7538">
          <w:pPr>
            <w:pStyle w:val="CA6C238567384C83845A71201F746AFD"/>
          </w:pPr>
          <w:r w:rsidRPr="00194946">
            <w:rPr>
              <w:rStyle w:val="Textodelmarcadordeposicin"/>
              <w:rFonts w:cs="Arial"/>
              <w:b/>
              <w:color w:val="auto"/>
              <w:sz w:val="20"/>
              <w:szCs w:val="20"/>
            </w:rPr>
            <w:t>DNI</w:t>
          </w:r>
        </w:p>
      </w:docPartBody>
    </w:docPart>
    <w:docPart>
      <w:docPartPr>
        <w:name w:val="1075729607A24B97B8C3CFA0D05F1434"/>
        <w:category>
          <w:name w:val="General"/>
          <w:gallery w:val="placeholder"/>
        </w:category>
        <w:types>
          <w:type w:val="bbPlcHdr"/>
        </w:types>
        <w:behaviors>
          <w:behavior w:val="content"/>
        </w:behaviors>
        <w:guid w:val="{5DF3ACE1-E321-46F4-AFAC-59D055C0EA4F}"/>
      </w:docPartPr>
      <w:docPartBody>
        <w:p w:rsidR="001A7538" w:rsidRDefault="00C75112" w:rsidP="00C75112">
          <w:pPr>
            <w:pStyle w:val="1075729607A24B97B8C3CFA0D05F143413"/>
          </w:pPr>
          <w:r w:rsidRPr="007C32AB">
            <w:rPr>
              <w:rStyle w:val="Estilo13"/>
            </w:rPr>
            <w:t>curricular o extracurricular</w:t>
          </w:r>
          <w:r>
            <w:rPr>
              <w:rStyle w:val="Estilo13"/>
            </w:rPr>
            <w:t xml:space="preserve"> </w:t>
          </w:r>
        </w:p>
      </w:docPartBody>
    </w:docPart>
    <w:docPart>
      <w:docPartPr>
        <w:name w:val="F426E44CFE424CADB9FA378E2C448EB1"/>
        <w:category>
          <w:name w:val="General"/>
          <w:gallery w:val="placeholder"/>
        </w:category>
        <w:types>
          <w:type w:val="bbPlcHdr"/>
        </w:types>
        <w:behaviors>
          <w:behavior w:val="content"/>
        </w:behaviors>
        <w:guid w:val="{3D81FF12-8C10-45CE-8D71-63484FC18C7E}"/>
      </w:docPartPr>
      <w:docPartBody>
        <w:p w:rsidR="001A7538" w:rsidRDefault="00C75112" w:rsidP="00C75112">
          <w:pPr>
            <w:pStyle w:val="F426E44CFE424CADB9FA378E2C448EB17"/>
          </w:pPr>
          <w:r w:rsidRPr="00B42A3F">
            <w:rPr>
              <w:rStyle w:val="Textodelmarcadordeposicin"/>
              <w:b/>
              <w:sz w:val="18"/>
              <w:szCs w:val="18"/>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5A1829"/>
    <w:rsid w:val="001434DC"/>
    <w:rsid w:val="001A7538"/>
    <w:rsid w:val="005A1829"/>
    <w:rsid w:val="00757190"/>
    <w:rsid w:val="00A076A0"/>
    <w:rsid w:val="00BF2097"/>
    <w:rsid w:val="00C75112"/>
    <w:rsid w:val="00F95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5112"/>
    <w:rPr>
      <w:color w:val="808080"/>
    </w:rPr>
  </w:style>
  <w:style w:type="paragraph" w:customStyle="1" w:styleId="BC4DFF95819E43428F1DFC69D49CDDA8">
    <w:name w:val="BC4DFF95819E43428F1DFC69D49CDDA8"/>
    <w:rsid w:val="00A076A0"/>
  </w:style>
  <w:style w:type="paragraph" w:customStyle="1" w:styleId="C686389C186A411F91D63E744C25F7FC">
    <w:name w:val="C686389C186A411F91D63E744C25F7FC"/>
    <w:rsid w:val="00A076A0"/>
  </w:style>
  <w:style w:type="paragraph" w:customStyle="1" w:styleId="391C2597EEBE44B3842474C95D9410EF">
    <w:name w:val="391C2597EEBE44B3842474C95D9410EF"/>
    <w:rsid w:val="00A076A0"/>
  </w:style>
  <w:style w:type="paragraph" w:customStyle="1" w:styleId="6354C76A93364716B93167CB0B74BDA8">
    <w:name w:val="6354C76A93364716B93167CB0B74BDA8"/>
    <w:rsid w:val="00A076A0"/>
  </w:style>
  <w:style w:type="paragraph" w:customStyle="1" w:styleId="F36ACB6B8ABA42D68F127480CEF7E720">
    <w:name w:val="F36ACB6B8ABA42D68F127480CEF7E720"/>
    <w:rsid w:val="00A076A0"/>
  </w:style>
  <w:style w:type="paragraph" w:customStyle="1" w:styleId="30F5AC5A51924EF2A8ADB4CD532D6AA9">
    <w:name w:val="30F5AC5A51924EF2A8ADB4CD532D6AA9"/>
    <w:rsid w:val="00A076A0"/>
  </w:style>
  <w:style w:type="paragraph" w:customStyle="1" w:styleId="853FD62535934473850DAAFC379A28B4">
    <w:name w:val="853FD62535934473850DAAFC379A28B4"/>
    <w:rsid w:val="00A076A0"/>
  </w:style>
  <w:style w:type="paragraph" w:customStyle="1" w:styleId="FB7BF087338347889BFB299FACE92118">
    <w:name w:val="FB7BF087338347889BFB299FACE92118"/>
    <w:rsid w:val="00A076A0"/>
  </w:style>
  <w:style w:type="paragraph" w:customStyle="1" w:styleId="3BBEBAD7AC664837AEE5D65A0B45E916">
    <w:name w:val="3BBEBAD7AC664837AEE5D65A0B45E916"/>
    <w:rsid w:val="00A076A0"/>
  </w:style>
  <w:style w:type="paragraph" w:customStyle="1" w:styleId="8EFB08727F1640F78E625C40FA25C8CD">
    <w:name w:val="8EFB08727F1640F78E625C40FA25C8CD"/>
    <w:rsid w:val="00A076A0"/>
  </w:style>
  <w:style w:type="paragraph" w:customStyle="1" w:styleId="EF49DAFF2109455E86AD66AA3909BC1B">
    <w:name w:val="EF49DAFF2109455E86AD66AA3909BC1B"/>
    <w:rsid w:val="00A076A0"/>
  </w:style>
  <w:style w:type="paragraph" w:customStyle="1" w:styleId="E5C56EECD103417784F629D304202BA4">
    <w:name w:val="E5C56EECD103417784F629D304202BA4"/>
    <w:rsid w:val="00A076A0"/>
  </w:style>
  <w:style w:type="paragraph" w:customStyle="1" w:styleId="A6F0F578F38D4629B3972F0967982222">
    <w:name w:val="A6F0F578F38D4629B3972F0967982222"/>
    <w:rsid w:val="00A076A0"/>
  </w:style>
  <w:style w:type="paragraph" w:customStyle="1" w:styleId="36857910076A416FAD1EF490F74C1988">
    <w:name w:val="36857910076A416FAD1EF490F74C1988"/>
    <w:rsid w:val="00A076A0"/>
  </w:style>
  <w:style w:type="paragraph" w:customStyle="1" w:styleId="3053BD57FD2B472E9765345B807E0037">
    <w:name w:val="3053BD57FD2B472E9765345B807E0037"/>
    <w:rsid w:val="00A076A0"/>
  </w:style>
  <w:style w:type="paragraph" w:customStyle="1" w:styleId="5F9BE31A5D7D44ECA17E150936321EFB">
    <w:name w:val="5F9BE31A5D7D44ECA17E150936321EFB"/>
    <w:rsid w:val="00A076A0"/>
  </w:style>
  <w:style w:type="paragraph" w:customStyle="1" w:styleId="A759800811974243951184EB71950A54">
    <w:name w:val="A759800811974243951184EB71950A54"/>
    <w:rsid w:val="00A076A0"/>
  </w:style>
  <w:style w:type="paragraph" w:customStyle="1" w:styleId="99C41B50FACB41299B6C60ED21750470">
    <w:name w:val="99C41B50FACB41299B6C60ED21750470"/>
    <w:rsid w:val="00A076A0"/>
  </w:style>
  <w:style w:type="paragraph" w:customStyle="1" w:styleId="7089F50A9B9E47DAA635CBCD3189ED39">
    <w:name w:val="7089F50A9B9E47DAA635CBCD3189ED39"/>
    <w:rsid w:val="00A076A0"/>
  </w:style>
  <w:style w:type="paragraph" w:customStyle="1" w:styleId="EC1865B4056242CDA07D482550DDFF7D">
    <w:name w:val="EC1865B4056242CDA07D482550DDFF7D"/>
    <w:rsid w:val="00A076A0"/>
  </w:style>
  <w:style w:type="paragraph" w:customStyle="1" w:styleId="34FF2DB6D4F3437C962CA2A0E1D86AF7">
    <w:name w:val="34FF2DB6D4F3437C962CA2A0E1D86AF7"/>
    <w:rsid w:val="00A076A0"/>
  </w:style>
  <w:style w:type="paragraph" w:customStyle="1" w:styleId="A90551BA267844C3A655200782811406">
    <w:name w:val="A90551BA267844C3A655200782811406"/>
    <w:rsid w:val="00A076A0"/>
  </w:style>
  <w:style w:type="paragraph" w:customStyle="1" w:styleId="3BC461FBD0D441CC8091841D0889EB3F">
    <w:name w:val="3BC461FBD0D441CC8091841D0889EB3F"/>
    <w:rsid w:val="00A076A0"/>
  </w:style>
  <w:style w:type="paragraph" w:customStyle="1" w:styleId="13C36D688E1B4B4486C8A70A2EAD926C">
    <w:name w:val="13C36D688E1B4B4486C8A70A2EAD926C"/>
    <w:rsid w:val="00A076A0"/>
  </w:style>
  <w:style w:type="paragraph" w:customStyle="1" w:styleId="797CF8E7849B4FBBBADA016B280181B1">
    <w:name w:val="797CF8E7849B4FBBBADA016B280181B1"/>
    <w:rsid w:val="00A076A0"/>
  </w:style>
  <w:style w:type="paragraph" w:customStyle="1" w:styleId="B226F324A9884513A520623FD777D1F1">
    <w:name w:val="B226F324A9884513A520623FD777D1F1"/>
    <w:rsid w:val="00A076A0"/>
  </w:style>
  <w:style w:type="paragraph" w:customStyle="1" w:styleId="1FD0461E50F046C0BE68F9DE082A6FBE">
    <w:name w:val="1FD0461E50F046C0BE68F9DE082A6FBE"/>
    <w:rsid w:val="00A076A0"/>
  </w:style>
  <w:style w:type="paragraph" w:customStyle="1" w:styleId="91C815AD2D7F44EAA59ECDA9174682C8">
    <w:name w:val="91C815AD2D7F44EAA59ECDA9174682C8"/>
    <w:rsid w:val="005A1829"/>
  </w:style>
  <w:style w:type="paragraph" w:customStyle="1" w:styleId="B668B71405614D308C2F66C72855ABC5">
    <w:name w:val="B668B71405614D308C2F66C72855ABC5"/>
    <w:rsid w:val="005A1829"/>
  </w:style>
  <w:style w:type="paragraph" w:customStyle="1" w:styleId="0440221CB247454BB1034B6F2F543765">
    <w:name w:val="0440221CB247454BB1034B6F2F543765"/>
    <w:rsid w:val="005A1829"/>
  </w:style>
  <w:style w:type="paragraph" w:customStyle="1" w:styleId="3CC26505BECC4C79AB4903A80205CB84">
    <w:name w:val="3CC26505BECC4C79AB4903A80205CB84"/>
    <w:rsid w:val="005A1829"/>
  </w:style>
  <w:style w:type="paragraph" w:customStyle="1" w:styleId="83AA41DDE4B145EAB2D281F6BA0F7223">
    <w:name w:val="83AA41DDE4B145EAB2D281F6BA0F7223"/>
    <w:rsid w:val="005A1829"/>
  </w:style>
  <w:style w:type="paragraph" w:customStyle="1" w:styleId="DD11153702A3481E92948685F7487B5F">
    <w:name w:val="DD11153702A3481E92948685F7487B5F"/>
    <w:rsid w:val="005A1829"/>
  </w:style>
  <w:style w:type="paragraph" w:customStyle="1" w:styleId="2CF532CF77C345BBBA8BAA885CC71192">
    <w:name w:val="2CF532CF77C345BBBA8BAA885CC71192"/>
    <w:rsid w:val="005A1829"/>
  </w:style>
  <w:style w:type="paragraph" w:customStyle="1" w:styleId="A50D5C1FC16F4CF2B95F4F71337419B2">
    <w:name w:val="A50D5C1FC16F4CF2B95F4F71337419B2"/>
    <w:rsid w:val="005A1829"/>
  </w:style>
  <w:style w:type="paragraph" w:customStyle="1" w:styleId="A0C7E5EFC4354A9CA60EB4FDCF03BED5">
    <w:name w:val="A0C7E5EFC4354A9CA60EB4FDCF03BED5"/>
    <w:rsid w:val="005A1829"/>
  </w:style>
  <w:style w:type="paragraph" w:customStyle="1" w:styleId="D2AB9252251341289A0818D1CAF82C52">
    <w:name w:val="D2AB9252251341289A0818D1CAF82C52"/>
    <w:rsid w:val="005A1829"/>
  </w:style>
  <w:style w:type="paragraph" w:customStyle="1" w:styleId="7D2AEE1B76534D3C8E04811D2525BA23">
    <w:name w:val="7D2AEE1B76534D3C8E04811D2525BA23"/>
    <w:rsid w:val="005A1829"/>
  </w:style>
  <w:style w:type="paragraph" w:customStyle="1" w:styleId="D219B92DB92A4218B9814A527CFEF60F">
    <w:name w:val="D219B92DB92A4218B9814A527CFEF60F"/>
    <w:rsid w:val="005A1829"/>
  </w:style>
  <w:style w:type="paragraph" w:customStyle="1" w:styleId="BC4DFF95819E43428F1DFC69D49CDDA81">
    <w:name w:val="BC4DFF95819E43428F1DFC69D49CDDA81"/>
    <w:rsid w:val="005A1829"/>
    <w:rPr>
      <w:rFonts w:eastAsiaTheme="minorHAnsi"/>
      <w:lang w:val="ca-ES" w:eastAsia="en-US"/>
    </w:rPr>
  </w:style>
  <w:style w:type="paragraph" w:customStyle="1" w:styleId="C686389C186A411F91D63E744C25F7FC1">
    <w:name w:val="C686389C186A411F91D63E744C25F7FC1"/>
    <w:rsid w:val="005A1829"/>
    <w:rPr>
      <w:rFonts w:eastAsiaTheme="minorHAnsi"/>
      <w:lang w:val="ca-ES" w:eastAsia="en-US"/>
    </w:rPr>
  </w:style>
  <w:style w:type="paragraph" w:customStyle="1" w:styleId="391C2597EEBE44B3842474C95D9410EF1">
    <w:name w:val="391C2597EEBE44B3842474C95D9410EF1"/>
    <w:rsid w:val="005A1829"/>
    <w:rPr>
      <w:rFonts w:eastAsiaTheme="minorHAnsi"/>
      <w:lang w:val="ca-ES" w:eastAsia="en-US"/>
    </w:rPr>
  </w:style>
  <w:style w:type="paragraph" w:customStyle="1" w:styleId="6354C76A93364716B93167CB0B74BDA81">
    <w:name w:val="6354C76A93364716B93167CB0B74BDA81"/>
    <w:rsid w:val="005A1829"/>
    <w:rPr>
      <w:rFonts w:eastAsiaTheme="minorHAnsi"/>
      <w:lang w:val="ca-ES" w:eastAsia="en-US"/>
    </w:rPr>
  </w:style>
  <w:style w:type="paragraph" w:customStyle="1" w:styleId="F36ACB6B8ABA42D68F127480CEF7E7201">
    <w:name w:val="F36ACB6B8ABA42D68F127480CEF7E7201"/>
    <w:rsid w:val="005A1829"/>
    <w:rPr>
      <w:rFonts w:eastAsiaTheme="minorHAnsi"/>
      <w:lang w:val="ca-ES" w:eastAsia="en-US"/>
    </w:rPr>
  </w:style>
  <w:style w:type="paragraph" w:customStyle="1" w:styleId="30F5AC5A51924EF2A8ADB4CD532D6AA91">
    <w:name w:val="30F5AC5A51924EF2A8ADB4CD532D6AA91"/>
    <w:rsid w:val="005A1829"/>
    <w:rPr>
      <w:rFonts w:eastAsiaTheme="minorHAnsi"/>
      <w:lang w:val="ca-ES" w:eastAsia="en-US"/>
    </w:rPr>
  </w:style>
  <w:style w:type="paragraph" w:customStyle="1" w:styleId="853FD62535934473850DAAFC379A28B41">
    <w:name w:val="853FD62535934473850DAAFC379A28B41"/>
    <w:rsid w:val="005A1829"/>
    <w:rPr>
      <w:rFonts w:eastAsiaTheme="minorHAnsi"/>
      <w:lang w:val="ca-ES" w:eastAsia="en-US"/>
    </w:rPr>
  </w:style>
  <w:style w:type="paragraph" w:customStyle="1" w:styleId="FB7BF087338347889BFB299FACE921181">
    <w:name w:val="FB7BF087338347889BFB299FACE921181"/>
    <w:rsid w:val="005A1829"/>
    <w:rPr>
      <w:rFonts w:eastAsiaTheme="minorHAnsi"/>
      <w:lang w:val="ca-ES" w:eastAsia="en-US"/>
    </w:rPr>
  </w:style>
  <w:style w:type="paragraph" w:customStyle="1" w:styleId="3BBEBAD7AC664837AEE5D65A0B45E9161">
    <w:name w:val="3BBEBAD7AC664837AEE5D65A0B45E9161"/>
    <w:rsid w:val="005A1829"/>
    <w:rPr>
      <w:rFonts w:eastAsiaTheme="minorHAnsi"/>
      <w:lang w:val="ca-ES" w:eastAsia="en-US"/>
    </w:rPr>
  </w:style>
  <w:style w:type="paragraph" w:customStyle="1" w:styleId="8EFB08727F1640F78E625C40FA25C8CD1">
    <w:name w:val="8EFB08727F1640F78E625C40FA25C8CD1"/>
    <w:rsid w:val="005A1829"/>
    <w:rPr>
      <w:rFonts w:eastAsiaTheme="minorHAnsi"/>
      <w:lang w:val="ca-ES" w:eastAsia="en-US"/>
    </w:rPr>
  </w:style>
  <w:style w:type="paragraph" w:customStyle="1" w:styleId="EF49DAFF2109455E86AD66AA3909BC1B1">
    <w:name w:val="EF49DAFF2109455E86AD66AA3909BC1B1"/>
    <w:rsid w:val="005A1829"/>
    <w:rPr>
      <w:rFonts w:eastAsiaTheme="minorHAnsi"/>
      <w:lang w:val="ca-ES" w:eastAsia="en-US"/>
    </w:rPr>
  </w:style>
  <w:style w:type="paragraph" w:customStyle="1" w:styleId="E5C56EECD103417784F629D304202BA41">
    <w:name w:val="E5C56EECD103417784F629D304202BA41"/>
    <w:rsid w:val="005A1829"/>
    <w:rPr>
      <w:rFonts w:eastAsiaTheme="minorHAnsi"/>
      <w:lang w:val="ca-ES" w:eastAsia="en-US"/>
    </w:rPr>
  </w:style>
  <w:style w:type="paragraph" w:customStyle="1" w:styleId="A6F0F578F38D4629B3972F09679822221">
    <w:name w:val="A6F0F578F38D4629B3972F0967982222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1">
    <w:name w:val="36857910076A416FAD1EF490F74C1988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1">
    <w:name w:val="3053BD57FD2B472E9765345B807E0037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1">
    <w:name w:val="5F9BE31A5D7D44ECA17E150936321EFB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1">
    <w:name w:val="A759800811974243951184EB71950A54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1">
    <w:name w:val="99C41B50FACB41299B6C60ED217504701"/>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1">
    <w:name w:val="7089F50A9B9E47DAA635CBCD3189ED391"/>
    <w:rsid w:val="005A1829"/>
    <w:rPr>
      <w:rFonts w:eastAsiaTheme="minorHAnsi"/>
      <w:lang w:val="ca-ES" w:eastAsia="en-US"/>
    </w:rPr>
  </w:style>
  <w:style w:type="paragraph" w:customStyle="1" w:styleId="EC1865B4056242CDA07D482550DDFF7D1">
    <w:name w:val="EC1865B4056242CDA07D482550DDFF7D1"/>
    <w:rsid w:val="005A1829"/>
    <w:rPr>
      <w:rFonts w:eastAsiaTheme="minorHAnsi"/>
      <w:lang w:val="ca-ES" w:eastAsia="en-US"/>
    </w:rPr>
  </w:style>
  <w:style w:type="paragraph" w:customStyle="1" w:styleId="34FF2DB6D4F3437C962CA2A0E1D86AF71">
    <w:name w:val="34FF2DB6D4F3437C962CA2A0E1D86AF71"/>
    <w:rsid w:val="005A1829"/>
    <w:rPr>
      <w:rFonts w:eastAsiaTheme="minorHAnsi"/>
      <w:lang w:val="ca-ES" w:eastAsia="en-US"/>
    </w:rPr>
  </w:style>
  <w:style w:type="paragraph" w:customStyle="1" w:styleId="DD11153702A3481E92948685F7487B5F1">
    <w:name w:val="DD11153702A3481E92948685F7487B5F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
    <w:name w:val="D219B92DB92A4218B9814A527CFEF60F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CF532CF77C345BBBA8BAA885CC711921">
    <w:name w:val="2CF532CF77C345BBBA8BAA885CC711921"/>
    <w:rsid w:val="005A1829"/>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
    <w:name w:val="A50D5C1FC16F4CF2B95F4F71337419B2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
    <w:name w:val="A0C7E5EFC4354A9CA60EB4FDCF03BED5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
    <w:name w:val="D2AB9252251341289A0818D1CAF82C52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90551BA267844C3A6552007828114061">
    <w:name w:val="A90551BA267844C3A655200782811406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BC461FBD0D441CC8091841D0889EB3F1">
    <w:name w:val="3BC461FBD0D441CC8091841D0889EB3F1"/>
    <w:rsid w:val="005A1829"/>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13C36D688E1B4B4486C8A70A2EAD926C1">
    <w:name w:val="13C36D688E1B4B4486C8A70A2EAD926C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797CF8E7849B4FBBBADA016B280181B11">
    <w:name w:val="797CF8E7849B4FBBBADA016B280181B1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226F324A9884513A520623FD777D1F11">
    <w:name w:val="B226F324A9884513A520623FD777D1F1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1">
    <w:name w:val="1FD0461E50F046C0BE68F9DE082A6FBE1"/>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2">
    <w:name w:val="BC4DFF95819E43428F1DFC69D49CDDA82"/>
    <w:rsid w:val="005A1829"/>
    <w:rPr>
      <w:rFonts w:eastAsiaTheme="minorHAnsi"/>
      <w:lang w:val="ca-ES" w:eastAsia="en-US"/>
    </w:rPr>
  </w:style>
  <w:style w:type="paragraph" w:customStyle="1" w:styleId="C686389C186A411F91D63E744C25F7FC2">
    <w:name w:val="C686389C186A411F91D63E744C25F7FC2"/>
    <w:rsid w:val="005A1829"/>
    <w:rPr>
      <w:rFonts w:eastAsiaTheme="minorHAnsi"/>
      <w:lang w:val="ca-ES" w:eastAsia="en-US"/>
    </w:rPr>
  </w:style>
  <w:style w:type="paragraph" w:customStyle="1" w:styleId="391C2597EEBE44B3842474C95D9410EF2">
    <w:name w:val="391C2597EEBE44B3842474C95D9410EF2"/>
    <w:rsid w:val="005A1829"/>
    <w:rPr>
      <w:rFonts w:eastAsiaTheme="minorHAnsi"/>
      <w:lang w:val="ca-ES" w:eastAsia="en-US"/>
    </w:rPr>
  </w:style>
  <w:style w:type="paragraph" w:customStyle="1" w:styleId="6354C76A93364716B93167CB0B74BDA82">
    <w:name w:val="6354C76A93364716B93167CB0B74BDA82"/>
    <w:rsid w:val="005A1829"/>
    <w:rPr>
      <w:rFonts w:eastAsiaTheme="minorHAnsi"/>
      <w:lang w:val="ca-ES" w:eastAsia="en-US"/>
    </w:rPr>
  </w:style>
  <w:style w:type="paragraph" w:customStyle="1" w:styleId="F36ACB6B8ABA42D68F127480CEF7E7202">
    <w:name w:val="F36ACB6B8ABA42D68F127480CEF7E7202"/>
    <w:rsid w:val="005A1829"/>
    <w:rPr>
      <w:rFonts w:eastAsiaTheme="minorHAnsi"/>
      <w:lang w:val="ca-ES" w:eastAsia="en-US"/>
    </w:rPr>
  </w:style>
  <w:style w:type="paragraph" w:customStyle="1" w:styleId="30F5AC5A51924EF2A8ADB4CD532D6AA92">
    <w:name w:val="30F5AC5A51924EF2A8ADB4CD532D6AA92"/>
    <w:rsid w:val="005A1829"/>
    <w:rPr>
      <w:rFonts w:eastAsiaTheme="minorHAnsi"/>
      <w:lang w:val="ca-ES" w:eastAsia="en-US"/>
    </w:rPr>
  </w:style>
  <w:style w:type="paragraph" w:customStyle="1" w:styleId="853FD62535934473850DAAFC379A28B42">
    <w:name w:val="853FD62535934473850DAAFC379A28B42"/>
    <w:rsid w:val="005A1829"/>
    <w:rPr>
      <w:rFonts w:eastAsiaTheme="minorHAnsi"/>
      <w:lang w:val="ca-ES" w:eastAsia="en-US"/>
    </w:rPr>
  </w:style>
  <w:style w:type="paragraph" w:customStyle="1" w:styleId="FB7BF087338347889BFB299FACE921182">
    <w:name w:val="FB7BF087338347889BFB299FACE921182"/>
    <w:rsid w:val="005A1829"/>
    <w:rPr>
      <w:rFonts w:eastAsiaTheme="minorHAnsi"/>
      <w:lang w:val="ca-ES" w:eastAsia="en-US"/>
    </w:rPr>
  </w:style>
  <w:style w:type="paragraph" w:customStyle="1" w:styleId="3BBEBAD7AC664837AEE5D65A0B45E9162">
    <w:name w:val="3BBEBAD7AC664837AEE5D65A0B45E9162"/>
    <w:rsid w:val="005A1829"/>
    <w:rPr>
      <w:rFonts w:eastAsiaTheme="minorHAnsi"/>
      <w:lang w:val="ca-ES" w:eastAsia="en-US"/>
    </w:rPr>
  </w:style>
  <w:style w:type="paragraph" w:customStyle="1" w:styleId="8EFB08727F1640F78E625C40FA25C8CD2">
    <w:name w:val="8EFB08727F1640F78E625C40FA25C8CD2"/>
    <w:rsid w:val="005A1829"/>
    <w:rPr>
      <w:rFonts w:eastAsiaTheme="minorHAnsi"/>
      <w:lang w:val="ca-ES" w:eastAsia="en-US"/>
    </w:rPr>
  </w:style>
  <w:style w:type="paragraph" w:customStyle="1" w:styleId="EF49DAFF2109455E86AD66AA3909BC1B2">
    <w:name w:val="EF49DAFF2109455E86AD66AA3909BC1B2"/>
    <w:rsid w:val="005A1829"/>
    <w:rPr>
      <w:rFonts w:eastAsiaTheme="minorHAnsi"/>
      <w:lang w:val="ca-ES" w:eastAsia="en-US"/>
    </w:rPr>
  </w:style>
  <w:style w:type="paragraph" w:customStyle="1" w:styleId="E5C56EECD103417784F629D304202BA42">
    <w:name w:val="E5C56EECD103417784F629D304202BA42"/>
    <w:rsid w:val="005A1829"/>
    <w:rPr>
      <w:rFonts w:eastAsiaTheme="minorHAnsi"/>
      <w:lang w:val="ca-ES" w:eastAsia="en-US"/>
    </w:rPr>
  </w:style>
  <w:style w:type="paragraph" w:customStyle="1" w:styleId="A6F0F578F38D4629B3972F09679822222">
    <w:name w:val="A6F0F578F38D4629B3972F0967982222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2">
    <w:name w:val="36857910076A416FAD1EF490F74C1988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2">
    <w:name w:val="3053BD57FD2B472E9765345B807E0037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2">
    <w:name w:val="5F9BE31A5D7D44ECA17E150936321EFB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2">
    <w:name w:val="A759800811974243951184EB71950A54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2">
    <w:name w:val="99C41B50FACB41299B6C60ED217504702"/>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2">
    <w:name w:val="7089F50A9B9E47DAA635CBCD3189ED392"/>
    <w:rsid w:val="005A1829"/>
    <w:rPr>
      <w:rFonts w:eastAsiaTheme="minorHAnsi"/>
      <w:lang w:val="ca-ES" w:eastAsia="en-US"/>
    </w:rPr>
  </w:style>
  <w:style w:type="paragraph" w:customStyle="1" w:styleId="EC1865B4056242CDA07D482550DDFF7D2">
    <w:name w:val="EC1865B4056242CDA07D482550DDFF7D2"/>
    <w:rsid w:val="005A1829"/>
    <w:rPr>
      <w:rFonts w:eastAsiaTheme="minorHAnsi"/>
      <w:lang w:val="ca-ES" w:eastAsia="en-US"/>
    </w:rPr>
  </w:style>
  <w:style w:type="paragraph" w:customStyle="1" w:styleId="34FF2DB6D4F3437C962CA2A0E1D86AF72">
    <w:name w:val="34FF2DB6D4F3437C962CA2A0E1D86AF72"/>
    <w:rsid w:val="005A1829"/>
    <w:rPr>
      <w:rFonts w:eastAsiaTheme="minorHAnsi"/>
      <w:lang w:val="ca-ES" w:eastAsia="en-US"/>
    </w:rPr>
  </w:style>
  <w:style w:type="paragraph" w:customStyle="1" w:styleId="DD11153702A3481E92948685F7487B5F2">
    <w:name w:val="DD11153702A3481E92948685F7487B5F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2">
    <w:name w:val="D219B92DB92A4218B9814A527CFEF60F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CF532CF77C345BBBA8BAA885CC711922">
    <w:name w:val="2CF532CF77C345BBBA8BAA885CC711922"/>
    <w:rsid w:val="005A1829"/>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2">
    <w:name w:val="A50D5C1FC16F4CF2B95F4F71337419B2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2">
    <w:name w:val="A0C7E5EFC4354A9CA60EB4FDCF03BED5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2">
    <w:name w:val="D2AB9252251341289A0818D1CAF82C52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90551BA267844C3A6552007828114062">
    <w:name w:val="A90551BA267844C3A655200782811406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BC461FBD0D441CC8091841D0889EB3F2">
    <w:name w:val="3BC461FBD0D441CC8091841D0889EB3F2"/>
    <w:rsid w:val="005A1829"/>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13C36D688E1B4B4486C8A70A2EAD926C2">
    <w:name w:val="13C36D688E1B4B4486C8A70A2EAD926C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797CF8E7849B4FBBBADA016B280181B12">
    <w:name w:val="797CF8E7849B4FBBBADA016B280181B1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226F324A9884513A520623FD777D1F12">
    <w:name w:val="B226F324A9884513A520623FD777D1F1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2">
    <w:name w:val="1FD0461E50F046C0BE68F9DE082A6FBE2"/>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3">
    <w:name w:val="BC4DFF95819E43428F1DFC69D49CDDA83"/>
    <w:rsid w:val="005A1829"/>
    <w:rPr>
      <w:rFonts w:eastAsiaTheme="minorHAnsi"/>
      <w:lang w:val="ca-ES" w:eastAsia="en-US"/>
    </w:rPr>
  </w:style>
  <w:style w:type="paragraph" w:customStyle="1" w:styleId="C686389C186A411F91D63E744C25F7FC3">
    <w:name w:val="C686389C186A411F91D63E744C25F7FC3"/>
    <w:rsid w:val="005A1829"/>
    <w:rPr>
      <w:rFonts w:eastAsiaTheme="minorHAnsi"/>
      <w:lang w:val="ca-ES" w:eastAsia="en-US"/>
    </w:rPr>
  </w:style>
  <w:style w:type="paragraph" w:customStyle="1" w:styleId="391C2597EEBE44B3842474C95D9410EF3">
    <w:name w:val="391C2597EEBE44B3842474C95D9410EF3"/>
    <w:rsid w:val="005A1829"/>
    <w:rPr>
      <w:rFonts w:eastAsiaTheme="minorHAnsi"/>
      <w:lang w:val="ca-ES" w:eastAsia="en-US"/>
    </w:rPr>
  </w:style>
  <w:style w:type="paragraph" w:customStyle="1" w:styleId="6354C76A93364716B93167CB0B74BDA83">
    <w:name w:val="6354C76A93364716B93167CB0B74BDA83"/>
    <w:rsid w:val="005A1829"/>
    <w:rPr>
      <w:rFonts w:eastAsiaTheme="minorHAnsi"/>
      <w:lang w:val="ca-ES" w:eastAsia="en-US"/>
    </w:rPr>
  </w:style>
  <w:style w:type="paragraph" w:customStyle="1" w:styleId="F36ACB6B8ABA42D68F127480CEF7E7203">
    <w:name w:val="F36ACB6B8ABA42D68F127480CEF7E7203"/>
    <w:rsid w:val="005A1829"/>
    <w:rPr>
      <w:rFonts w:eastAsiaTheme="minorHAnsi"/>
      <w:lang w:val="ca-ES" w:eastAsia="en-US"/>
    </w:rPr>
  </w:style>
  <w:style w:type="paragraph" w:customStyle="1" w:styleId="30F5AC5A51924EF2A8ADB4CD532D6AA93">
    <w:name w:val="30F5AC5A51924EF2A8ADB4CD532D6AA93"/>
    <w:rsid w:val="005A1829"/>
    <w:rPr>
      <w:rFonts w:eastAsiaTheme="minorHAnsi"/>
      <w:lang w:val="ca-ES" w:eastAsia="en-US"/>
    </w:rPr>
  </w:style>
  <w:style w:type="paragraph" w:customStyle="1" w:styleId="853FD62535934473850DAAFC379A28B43">
    <w:name w:val="853FD62535934473850DAAFC379A28B43"/>
    <w:rsid w:val="005A1829"/>
    <w:rPr>
      <w:rFonts w:eastAsiaTheme="minorHAnsi"/>
      <w:lang w:val="ca-ES" w:eastAsia="en-US"/>
    </w:rPr>
  </w:style>
  <w:style w:type="paragraph" w:customStyle="1" w:styleId="FB7BF087338347889BFB299FACE921183">
    <w:name w:val="FB7BF087338347889BFB299FACE921183"/>
    <w:rsid w:val="005A1829"/>
    <w:rPr>
      <w:rFonts w:eastAsiaTheme="minorHAnsi"/>
      <w:lang w:val="ca-ES" w:eastAsia="en-US"/>
    </w:rPr>
  </w:style>
  <w:style w:type="paragraph" w:customStyle="1" w:styleId="3BBEBAD7AC664837AEE5D65A0B45E9163">
    <w:name w:val="3BBEBAD7AC664837AEE5D65A0B45E9163"/>
    <w:rsid w:val="005A1829"/>
    <w:rPr>
      <w:rFonts w:eastAsiaTheme="minorHAnsi"/>
      <w:lang w:val="ca-ES" w:eastAsia="en-US"/>
    </w:rPr>
  </w:style>
  <w:style w:type="paragraph" w:customStyle="1" w:styleId="8EFB08727F1640F78E625C40FA25C8CD3">
    <w:name w:val="8EFB08727F1640F78E625C40FA25C8CD3"/>
    <w:rsid w:val="005A1829"/>
    <w:rPr>
      <w:rFonts w:eastAsiaTheme="minorHAnsi"/>
      <w:lang w:val="ca-ES" w:eastAsia="en-US"/>
    </w:rPr>
  </w:style>
  <w:style w:type="paragraph" w:customStyle="1" w:styleId="EF49DAFF2109455E86AD66AA3909BC1B3">
    <w:name w:val="EF49DAFF2109455E86AD66AA3909BC1B3"/>
    <w:rsid w:val="005A1829"/>
    <w:rPr>
      <w:rFonts w:eastAsiaTheme="minorHAnsi"/>
      <w:lang w:val="ca-ES" w:eastAsia="en-US"/>
    </w:rPr>
  </w:style>
  <w:style w:type="paragraph" w:customStyle="1" w:styleId="E5C56EECD103417784F629D304202BA43">
    <w:name w:val="E5C56EECD103417784F629D304202BA43"/>
    <w:rsid w:val="005A1829"/>
    <w:rPr>
      <w:rFonts w:eastAsiaTheme="minorHAnsi"/>
      <w:lang w:val="ca-ES" w:eastAsia="en-US"/>
    </w:rPr>
  </w:style>
  <w:style w:type="paragraph" w:customStyle="1" w:styleId="A6F0F578F38D4629B3972F09679822223">
    <w:name w:val="A6F0F578F38D4629B3972F0967982222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3">
    <w:name w:val="36857910076A416FAD1EF490F74C1988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3">
    <w:name w:val="3053BD57FD2B472E9765345B807E0037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3">
    <w:name w:val="5F9BE31A5D7D44ECA17E150936321EFB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3">
    <w:name w:val="A759800811974243951184EB71950A54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3">
    <w:name w:val="99C41B50FACB41299B6C60ED217504703"/>
    <w:rsid w:val="005A182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3">
    <w:name w:val="7089F50A9B9E47DAA635CBCD3189ED393"/>
    <w:rsid w:val="005A1829"/>
    <w:rPr>
      <w:rFonts w:eastAsiaTheme="minorHAnsi"/>
      <w:lang w:val="ca-ES" w:eastAsia="en-US"/>
    </w:rPr>
  </w:style>
  <w:style w:type="paragraph" w:customStyle="1" w:styleId="EC1865B4056242CDA07D482550DDFF7D3">
    <w:name w:val="EC1865B4056242CDA07D482550DDFF7D3"/>
    <w:rsid w:val="005A1829"/>
    <w:rPr>
      <w:rFonts w:eastAsiaTheme="minorHAnsi"/>
      <w:lang w:val="ca-ES" w:eastAsia="en-US"/>
    </w:rPr>
  </w:style>
  <w:style w:type="paragraph" w:customStyle="1" w:styleId="34FF2DB6D4F3437C962CA2A0E1D86AF73">
    <w:name w:val="34FF2DB6D4F3437C962CA2A0E1D86AF73"/>
    <w:rsid w:val="005A1829"/>
    <w:rPr>
      <w:rFonts w:eastAsiaTheme="minorHAnsi"/>
      <w:lang w:val="ca-ES" w:eastAsia="en-US"/>
    </w:rPr>
  </w:style>
  <w:style w:type="paragraph" w:customStyle="1" w:styleId="DD11153702A3481E92948685F7487B5F3">
    <w:name w:val="DD11153702A3481E92948685F7487B5F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3">
    <w:name w:val="D219B92DB92A4218B9814A527CFEF60F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CF532CF77C345BBBA8BAA885CC711923">
    <w:name w:val="2CF532CF77C345BBBA8BAA885CC711923"/>
    <w:rsid w:val="005A1829"/>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3">
    <w:name w:val="A50D5C1FC16F4CF2B95F4F71337419B2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3">
    <w:name w:val="A0C7E5EFC4354A9CA60EB4FDCF03BED5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3">
    <w:name w:val="D2AB9252251341289A0818D1CAF82C52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3">
    <w:name w:val="1FD0461E50F046C0BE68F9DE082A6FBE3"/>
    <w:rsid w:val="005A182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23C521A81694EFE98CE2B22E32AF1EC">
    <w:name w:val="323C521A81694EFE98CE2B22E32AF1EC"/>
    <w:rsid w:val="00F95DE4"/>
    <w:rPr>
      <w:lang w:val="ca-ES" w:eastAsia="ca-ES"/>
    </w:rPr>
  </w:style>
  <w:style w:type="paragraph" w:customStyle="1" w:styleId="4631410D97F9407B80897712D5A3F7AA">
    <w:name w:val="4631410D97F9407B80897712D5A3F7AA"/>
    <w:rsid w:val="00F95DE4"/>
    <w:rPr>
      <w:lang w:val="ca-ES" w:eastAsia="ca-ES"/>
    </w:rPr>
  </w:style>
  <w:style w:type="paragraph" w:customStyle="1" w:styleId="BC4DFF95819E43428F1DFC69D49CDDA84">
    <w:name w:val="BC4DFF95819E43428F1DFC69D49CDDA84"/>
    <w:rsid w:val="00F95DE4"/>
    <w:rPr>
      <w:rFonts w:eastAsiaTheme="minorHAnsi"/>
      <w:lang w:val="ca-ES" w:eastAsia="en-US"/>
    </w:rPr>
  </w:style>
  <w:style w:type="paragraph" w:customStyle="1" w:styleId="C686389C186A411F91D63E744C25F7FC4">
    <w:name w:val="C686389C186A411F91D63E744C25F7FC4"/>
    <w:rsid w:val="00F95DE4"/>
    <w:rPr>
      <w:rFonts w:eastAsiaTheme="minorHAnsi"/>
      <w:lang w:val="ca-ES" w:eastAsia="en-US"/>
    </w:rPr>
  </w:style>
  <w:style w:type="paragraph" w:customStyle="1" w:styleId="391C2597EEBE44B3842474C95D9410EF4">
    <w:name w:val="391C2597EEBE44B3842474C95D9410EF4"/>
    <w:rsid w:val="00F95DE4"/>
    <w:rPr>
      <w:rFonts w:eastAsiaTheme="minorHAnsi"/>
      <w:lang w:val="ca-ES" w:eastAsia="en-US"/>
    </w:rPr>
  </w:style>
  <w:style w:type="paragraph" w:customStyle="1" w:styleId="6354C76A93364716B93167CB0B74BDA84">
    <w:name w:val="6354C76A93364716B93167CB0B74BDA84"/>
    <w:rsid w:val="00F95DE4"/>
    <w:rPr>
      <w:rFonts w:eastAsiaTheme="minorHAnsi"/>
      <w:lang w:val="ca-ES" w:eastAsia="en-US"/>
    </w:rPr>
  </w:style>
  <w:style w:type="paragraph" w:customStyle="1" w:styleId="F36ACB6B8ABA42D68F127480CEF7E7204">
    <w:name w:val="F36ACB6B8ABA42D68F127480CEF7E7204"/>
    <w:rsid w:val="00F95DE4"/>
    <w:rPr>
      <w:rFonts w:eastAsiaTheme="minorHAnsi"/>
      <w:lang w:val="ca-ES" w:eastAsia="en-US"/>
    </w:rPr>
  </w:style>
  <w:style w:type="paragraph" w:customStyle="1" w:styleId="30F5AC5A51924EF2A8ADB4CD532D6AA94">
    <w:name w:val="30F5AC5A51924EF2A8ADB4CD532D6AA94"/>
    <w:rsid w:val="00F95DE4"/>
    <w:rPr>
      <w:rFonts w:eastAsiaTheme="minorHAnsi"/>
      <w:lang w:val="ca-ES" w:eastAsia="en-US"/>
    </w:rPr>
  </w:style>
  <w:style w:type="paragraph" w:customStyle="1" w:styleId="853FD62535934473850DAAFC379A28B44">
    <w:name w:val="853FD62535934473850DAAFC379A28B44"/>
    <w:rsid w:val="00F95DE4"/>
    <w:rPr>
      <w:rFonts w:eastAsiaTheme="minorHAnsi"/>
      <w:lang w:val="ca-ES" w:eastAsia="en-US"/>
    </w:rPr>
  </w:style>
  <w:style w:type="paragraph" w:customStyle="1" w:styleId="FB7BF087338347889BFB299FACE921184">
    <w:name w:val="FB7BF087338347889BFB299FACE921184"/>
    <w:rsid w:val="00F95DE4"/>
    <w:rPr>
      <w:rFonts w:eastAsiaTheme="minorHAnsi"/>
      <w:lang w:val="ca-ES" w:eastAsia="en-US"/>
    </w:rPr>
  </w:style>
  <w:style w:type="paragraph" w:customStyle="1" w:styleId="3BBEBAD7AC664837AEE5D65A0B45E9164">
    <w:name w:val="3BBEBAD7AC664837AEE5D65A0B45E9164"/>
    <w:rsid w:val="00F95DE4"/>
    <w:rPr>
      <w:rFonts w:eastAsiaTheme="minorHAnsi"/>
      <w:lang w:val="ca-ES" w:eastAsia="en-US"/>
    </w:rPr>
  </w:style>
  <w:style w:type="paragraph" w:customStyle="1" w:styleId="8EFB08727F1640F78E625C40FA25C8CD4">
    <w:name w:val="8EFB08727F1640F78E625C40FA25C8CD4"/>
    <w:rsid w:val="00F95DE4"/>
    <w:rPr>
      <w:rFonts w:eastAsiaTheme="minorHAnsi"/>
      <w:lang w:val="ca-ES" w:eastAsia="en-US"/>
    </w:rPr>
  </w:style>
  <w:style w:type="paragraph" w:customStyle="1" w:styleId="EF49DAFF2109455E86AD66AA3909BC1B4">
    <w:name w:val="EF49DAFF2109455E86AD66AA3909BC1B4"/>
    <w:rsid w:val="00F95DE4"/>
    <w:rPr>
      <w:rFonts w:eastAsiaTheme="minorHAnsi"/>
      <w:lang w:val="ca-ES" w:eastAsia="en-US"/>
    </w:rPr>
  </w:style>
  <w:style w:type="paragraph" w:customStyle="1" w:styleId="E5C56EECD103417784F629D304202BA44">
    <w:name w:val="E5C56EECD103417784F629D304202BA44"/>
    <w:rsid w:val="00F95DE4"/>
    <w:rPr>
      <w:rFonts w:eastAsiaTheme="minorHAnsi"/>
      <w:lang w:val="ca-ES" w:eastAsia="en-US"/>
    </w:rPr>
  </w:style>
  <w:style w:type="paragraph" w:customStyle="1" w:styleId="A6F0F578F38D4629B3972F09679822224">
    <w:name w:val="A6F0F578F38D4629B3972F0967982222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4">
    <w:name w:val="36857910076A416FAD1EF490F74C1988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4">
    <w:name w:val="3053BD57FD2B472E9765345B807E0037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4">
    <w:name w:val="5F9BE31A5D7D44ECA17E150936321EFB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4">
    <w:name w:val="A759800811974243951184EB71950A54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4">
    <w:name w:val="99C41B50FACB41299B6C60ED217504704"/>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4">
    <w:name w:val="7089F50A9B9E47DAA635CBCD3189ED394"/>
    <w:rsid w:val="00F95DE4"/>
    <w:rPr>
      <w:rFonts w:eastAsiaTheme="minorHAnsi"/>
      <w:lang w:val="ca-ES" w:eastAsia="en-US"/>
    </w:rPr>
  </w:style>
  <w:style w:type="paragraph" w:customStyle="1" w:styleId="EC1865B4056242CDA07D482550DDFF7D4">
    <w:name w:val="EC1865B4056242CDA07D482550DDFF7D4"/>
    <w:rsid w:val="00F95DE4"/>
    <w:rPr>
      <w:rFonts w:eastAsiaTheme="minorHAnsi"/>
      <w:lang w:val="ca-ES" w:eastAsia="en-US"/>
    </w:rPr>
  </w:style>
  <w:style w:type="paragraph" w:customStyle="1" w:styleId="34FF2DB6D4F3437C962CA2A0E1D86AF74">
    <w:name w:val="34FF2DB6D4F3437C962CA2A0E1D86AF74"/>
    <w:rsid w:val="00F95DE4"/>
    <w:rPr>
      <w:rFonts w:eastAsiaTheme="minorHAnsi"/>
      <w:lang w:val="ca-ES" w:eastAsia="en-US"/>
    </w:rPr>
  </w:style>
  <w:style w:type="paragraph" w:customStyle="1" w:styleId="DD11153702A3481E92948685F7487B5F4">
    <w:name w:val="DD11153702A3481E92948685F7487B5F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4">
    <w:name w:val="D219B92DB92A4218B9814A527CFEF60F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50D5C1FC16F4CF2B95F4F71337419B24">
    <w:name w:val="A50D5C1FC16F4CF2B95F4F71337419B2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4">
    <w:name w:val="A0C7E5EFC4354A9CA60EB4FDCF03BED5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4">
    <w:name w:val="D2AB9252251341289A0818D1CAF82C52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4">
    <w:name w:val="1FD0461E50F046C0BE68F9DE082A6FBE4"/>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5">
    <w:name w:val="BC4DFF95819E43428F1DFC69D49CDDA85"/>
    <w:rsid w:val="00F95DE4"/>
    <w:rPr>
      <w:rFonts w:eastAsiaTheme="minorHAnsi"/>
      <w:lang w:val="ca-ES" w:eastAsia="en-US"/>
    </w:rPr>
  </w:style>
  <w:style w:type="paragraph" w:customStyle="1" w:styleId="C686389C186A411F91D63E744C25F7FC5">
    <w:name w:val="C686389C186A411F91D63E744C25F7FC5"/>
    <w:rsid w:val="00F95DE4"/>
    <w:rPr>
      <w:rFonts w:eastAsiaTheme="minorHAnsi"/>
      <w:lang w:val="ca-ES" w:eastAsia="en-US"/>
    </w:rPr>
  </w:style>
  <w:style w:type="paragraph" w:customStyle="1" w:styleId="391C2597EEBE44B3842474C95D9410EF5">
    <w:name w:val="391C2597EEBE44B3842474C95D9410EF5"/>
    <w:rsid w:val="00F95DE4"/>
    <w:rPr>
      <w:rFonts w:eastAsiaTheme="minorHAnsi"/>
      <w:lang w:val="ca-ES" w:eastAsia="en-US"/>
    </w:rPr>
  </w:style>
  <w:style w:type="paragraph" w:customStyle="1" w:styleId="6354C76A93364716B93167CB0B74BDA85">
    <w:name w:val="6354C76A93364716B93167CB0B74BDA85"/>
    <w:rsid w:val="00F95DE4"/>
    <w:rPr>
      <w:rFonts w:eastAsiaTheme="minorHAnsi"/>
      <w:lang w:val="ca-ES" w:eastAsia="en-US"/>
    </w:rPr>
  </w:style>
  <w:style w:type="paragraph" w:customStyle="1" w:styleId="F36ACB6B8ABA42D68F127480CEF7E7205">
    <w:name w:val="F36ACB6B8ABA42D68F127480CEF7E7205"/>
    <w:rsid w:val="00F95DE4"/>
    <w:rPr>
      <w:rFonts w:eastAsiaTheme="minorHAnsi"/>
      <w:lang w:val="ca-ES" w:eastAsia="en-US"/>
    </w:rPr>
  </w:style>
  <w:style w:type="paragraph" w:customStyle="1" w:styleId="30F5AC5A51924EF2A8ADB4CD532D6AA95">
    <w:name w:val="30F5AC5A51924EF2A8ADB4CD532D6AA95"/>
    <w:rsid w:val="00F95DE4"/>
    <w:rPr>
      <w:rFonts w:eastAsiaTheme="minorHAnsi"/>
      <w:lang w:val="ca-ES" w:eastAsia="en-US"/>
    </w:rPr>
  </w:style>
  <w:style w:type="paragraph" w:customStyle="1" w:styleId="853FD62535934473850DAAFC379A28B45">
    <w:name w:val="853FD62535934473850DAAFC379A28B45"/>
    <w:rsid w:val="00F95DE4"/>
    <w:rPr>
      <w:rFonts w:eastAsiaTheme="minorHAnsi"/>
      <w:lang w:val="ca-ES" w:eastAsia="en-US"/>
    </w:rPr>
  </w:style>
  <w:style w:type="paragraph" w:customStyle="1" w:styleId="FB7BF087338347889BFB299FACE921185">
    <w:name w:val="FB7BF087338347889BFB299FACE921185"/>
    <w:rsid w:val="00F95DE4"/>
    <w:rPr>
      <w:rFonts w:eastAsiaTheme="minorHAnsi"/>
      <w:lang w:val="ca-ES" w:eastAsia="en-US"/>
    </w:rPr>
  </w:style>
  <w:style w:type="paragraph" w:customStyle="1" w:styleId="3BBEBAD7AC664837AEE5D65A0B45E9165">
    <w:name w:val="3BBEBAD7AC664837AEE5D65A0B45E9165"/>
    <w:rsid w:val="00F95DE4"/>
    <w:rPr>
      <w:rFonts w:eastAsiaTheme="minorHAnsi"/>
      <w:lang w:val="ca-ES" w:eastAsia="en-US"/>
    </w:rPr>
  </w:style>
  <w:style w:type="paragraph" w:customStyle="1" w:styleId="8EFB08727F1640F78E625C40FA25C8CD5">
    <w:name w:val="8EFB08727F1640F78E625C40FA25C8CD5"/>
    <w:rsid w:val="00F95DE4"/>
    <w:rPr>
      <w:rFonts w:eastAsiaTheme="minorHAnsi"/>
      <w:lang w:val="ca-ES" w:eastAsia="en-US"/>
    </w:rPr>
  </w:style>
  <w:style w:type="paragraph" w:customStyle="1" w:styleId="EF49DAFF2109455E86AD66AA3909BC1B5">
    <w:name w:val="EF49DAFF2109455E86AD66AA3909BC1B5"/>
    <w:rsid w:val="00F95DE4"/>
    <w:rPr>
      <w:rFonts w:eastAsiaTheme="minorHAnsi"/>
      <w:lang w:val="ca-ES" w:eastAsia="en-US"/>
    </w:rPr>
  </w:style>
  <w:style w:type="paragraph" w:customStyle="1" w:styleId="E5C56EECD103417784F629D304202BA45">
    <w:name w:val="E5C56EECD103417784F629D304202BA45"/>
    <w:rsid w:val="00F95DE4"/>
    <w:rPr>
      <w:rFonts w:eastAsiaTheme="minorHAnsi"/>
      <w:lang w:val="ca-ES" w:eastAsia="en-US"/>
    </w:rPr>
  </w:style>
  <w:style w:type="paragraph" w:customStyle="1" w:styleId="A6F0F578F38D4629B3972F09679822225">
    <w:name w:val="A6F0F578F38D4629B3972F0967982222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5">
    <w:name w:val="36857910076A416FAD1EF490F74C1988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5">
    <w:name w:val="3053BD57FD2B472E9765345B807E0037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5">
    <w:name w:val="5F9BE31A5D7D44ECA17E150936321EFB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5">
    <w:name w:val="A759800811974243951184EB71950A54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5">
    <w:name w:val="99C41B50FACB41299B6C60ED217504705"/>
    <w:rsid w:val="00F95DE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5">
    <w:name w:val="7089F50A9B9E47DAA635CBCD3189ED395"/>
    <w:rsid w:val="00F95DE4"/>
    <w:rPr>
      <w:rFonts w:eastAsiaTheme="minorHAnsi"/>
      <w:lang w:val="ca-ES" w:eastAsia="en-US"/>
    </w:rPr>
  </w:style>
  <w:style w:type="paragraph" w:customStyle="1" w:styleId="EC1865B4056242CDA07D482550DDFF7D5">
    <w:name w:val="EC1865B4056242CDA07D482550DDFF7D5"/>
    <w:rsid w:val="00F95DE4"/>
    <w:rPr>
      <w:rFonts w:eastAsiaTheme="minorHAnsi"/>
      <w:lang w:val="ca-ES" w:eastAsia="en-US"/>
    </w:rPr>
  </w:style>
  <w:style w:type="paragraph" w:customStyle="1" w:styleId="34FF2DB6D4F3437C962CA2A0E1D86AF75">
    <w:name w:val="34FF2DB6D4F3437C962CA2A0E1D86AF75"/>
    <w:rsid w:val="00F95DE4"/>
    <w:rPr>
      <w:rFonts w:eastAsiaTheme="minorHAnsi"/>
      <w:lang w:val="ca-ES" w:eastAsia="en-US"/>
    </w:rPr>
  </w:style>
  <w:style w:type="paragraph" w:customStyle="1" w:styleId="DD11153702A3481E92948685F7487B5F5">
    <w:name w:val="DD11153702A3481E92948685F7487B5F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5">
    <w:name w:val="D219B92DB92A4218B9814A527CFEF60F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
    <w:name w:val="09A28E63E26A4D148FD8123CD5159211"/>
    <w:rsid w:val="00F95DE4"/>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5">
    <w:name w:val="A50D5C1FC16F4CF2B95F4F71337419B2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5">
    <w:name w:val="A0C7E5EFC4354A9CA60EB4FDCF03BED5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5">
    <w:name w:val="D2AB9252251341289A0818D1CAF82C52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5">
    <w:name w:val="1FD0461E50F046C0BE68F9DE082A6FBE5"/>
    <w:rsid w:val="00F95DE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39FFE03756F44A219C83DFC063CD00A7">
    <w:name w:val="39FFE03756F44A219C83DFC063CD00A7"/>
    <w:rsid w:val="00BF2097"/>
    <w:rPr>
      <w:lang w:val="ca-ES" w:eastAsia="ca-ES"/>
    </w:rPr>
  </w:style>
  <w:style w:type="paragraph" w:customStyle="1" w:styleId="3852877E959647FEB62E579B25AF0905">
    <w:name w:val="3852877E959647FEB62E579B25AF0905"/>
    <w:rsid w:val="00BF2097"/>
    <w:rPr>
      <w:lang w:val="ca-ES" w:eastAsia="ca-ES"/>
    </w:rPr>
  </w:style>
  <w:style w:type="paragraph" w:customStyle="1" w:styleId="884FB13FFAB94DF9AB457EC145E0F5FC">
    <w:name w:val="884FB13FFAB94DF9AB457EC145E0F5FC"/>
    <w:rsid w:val="00BF2097"/>
    <w:rPr>
      <w:lang w:val="ca-ES" w:eastAsia="ca-ES"/>
    </w:rPr>
  </w:style>
  <w:style w:type="paragraph" w:customStyle="1" w:styleId="351A7FCB70CE4FAD90C70C04AFA61FB9">
    <w:name w:val="351A7FCB70CE4FAD90C70C04AFA61FB9"/>
    <w:rsid w:val="00BF2097"/>
    <w:rPr>
      <w:lang w:val="ca-ES" w:eastAsia="ca-ES"/>
    </w:rPr>
  </w:style>
  <w:style w:type="paragraph" w:customStyle="1" w:styleId="4D51288E44004E9886982BA572A9D510">
    <w:name w:val="4D51288E44004E9886982BA572A9D510"/>
    <w:rsid w:val="00BF2097"/>
    <w:rPr>
      <w:lang w:val="ca-ES" w:eastAsia="ca-ES"/>
    </w:rPr>
  </w:style>
  <w:style w:type="paragraph" w:customStyle="1" w:styleId="632E523EBE544DCA8617882C95F22712">
    <w:name w:val="632E523EBE544DCA8617882C95F22712"/>
    <w:rsid w:val="00BF2097"/>
    <w:rPr>
      <w:lang w:val="ca-ES" w:eastAsia="ca-ES"/>
    </w:rPr>
  </w:style>
  <w:style w:type="paragraph" w:customStyle="1" w:styleId="BC4DFF95819E43428F1DFC69D49CDDA86">
    <w:name w:val="BC4DFF95819E43428F1DFC69D49CDDA86"/>
    <w:rsid w:val="00BF2097"/>
    <w:rPr>
      <w:rFonts w:eastAsiaTheme="minorHAnsi"/>
      <w:lang w:val="ca-ES" w:eastAsia="en-US"/>
    </w:rPr>
  </w:style>
  <w:style w:type="paragraph" w:customStyle="1" w:styleId="C686389C186A411F91D63E744C25F7FC6">
    <w:name w:val="C686389C186A411F91D63E744C25F7FC6"/>
    <w:rsid w:val="00BF2097"/>
    <w:rPr>
      <w:rFonts w:eastAsiaTheme="minorHAnsi"/>
      <w:lang w:val="ca-ES" w:eastAsia="en-US"/>
    </w:rPr>
  </w:style>
  <w:style w:type="paragraph" w:customStyle="1" w:styleId="884FB13FFAB94DF9AB457EC145E0F5FC1">
    <w:name w:val="884FB13FFAB94DF9AB457EC145E0F5FC1"/>
    <w:rsid w:val="00BF2097"/>
    <w:rPr>
      <w:rFonts w:eastAsiaTheme="minorHAnsi"/>
      <w:lang w:val="ca-ES" w:eastAsia="en-US"/>
    </w:rPr>
  </w:style>
  <w:style w:type="paragraph" w:customStyle="1" w:styleId="6354C76A93364716B93167CB0B74BDA86">
    <w:name w:val="6354C76A93364716B93167CB0B74BDA86"/>
    <w:rsid w:val="00BF2097"/>
    <w:rPr>
      <w:rFonts w:eastAsiaTheme="minorHAnsi"/>
      <w:lang w:val="ca-ES" w:eastAsia="en-US"/>
    </w:rPr>
  </w:style>
  <w:style w:type="paragraph" w:customStyle="1" w:styleId="F36ACB6B8ABA42D68F127480CEF7E7206">
    <w:name w:val="F36ACB6B8ABA42D68F127480CEF7E7206"/>
    <w:rsid w:val="00BF2097"/>
    <w:rPr>
      <w:rFonts w:eastAsiaTheme="minorHAnsi"/>
      <w:lang w:val="ca-ES" w:eastAsia="en-US"/>
    </w:rPr>
  </w:style>
  <w:style w:type="paragraph" w:customStyle="1" w:styleId="30F5AC5A51924EF2A8ADB4CD532D6AA96">
    <w:name w:val="30F5AC5A51924EF2A8ADB4CD532D6AA96"/>
    <w:rsid w:val="00BF2097"/>
    <w:rPr>
      <w:rFonts w:eastAsiaTheme="minorHAnsi"/>
      <w:lang w:val="ca-ES" w:eastAsia="en-US"/>
    </w:rPr>
  </w:style>
  <w:style w:type="paragraph" w:customStyle="1" w:styleId="853FD62535934473850DAAFC379A28B46">
    <w:name w:val="853FD62535934473850DAAFC379A28B46"/>
    <w:rsid w:val="00BF2097"/>
    <w:rPr>
      <w:rFonts w:eastAsiaTheme="minorHAnsi"/>
      <w:lang w:val="ca-ES" w:eastAsia="en-US"/>
    </w:rPr>
  </w:style>
  <w:style w:type="paragraph" w:customStyle="1" w:styleId="FB7BF087338347889BFB299FACE921186">
    <w:name w:val="FB7BF087338347889BFB299FACE921186"/>
    <w:rsid w:val="00BF2097"/>
    <w:rPr>
      <w:rFonts w:eastAsiaTheme="minorHAnsi"/>
      <w:lang w:val="ca-ES" w:eastAsia="en-US"/>
    </w:rPr>
  </w:style>
  <w:style w:type="paragraph" w:customStyle="1" w:styleId="3BBEBAD7AC664837AEE5D65A0B45E9166">
    <w:name w:val="3BBEBAD7AC664837AEE5D65A0B45E9166"/>
    <w:rsid w:val="00BF2097"/>
    <w:rPr>
      <w:rFonts w:eastAsiaTheme="minorHAnsi"/>
      <w:lang w:val="ca-ES" w:eastAsia="en-US"/>
    </w:rPr>
  </w:style>
  <w:style w:type="paragraph" w:customStyle="1" w:styleId="8EFB08727F1640F78E625C40FA25C8CD6">
    <w:name w:val="8EFB08727F1640F78E625C40FA25C8CD6"/>
    <w:rsid w:val="00BF2097"/>
    <w:rPr>
      <w:rFonts w:eastAsiaTheme="minorHAnsi"/>
      <w:lang w:val="ca-ES" w:eastAsia="en-US"/>
    </w:rPr>
  </w:style>
  <w:style w:type="paragraph" w:customStyle="1" w:styleId="EF49DAFF2109455E86AD66AA3909BC1B6">
    <w:name w:val="EF49DAFF2109455E86AD66AA3909BC1B6"/>
    <w:rsid w:val="00BF2097"/>
    <w:rPr>
      <w:rFonts w:eastAsiaTheme="minorHAnsi"/>
      <w:lang w:val="ca-ES" w:eastAsia="en-US"/>
    </w:rPr>
  </w:style>
  <w:style w:type="paragraph" w:customStyle="1" w:styleId="E5C56EECD103417784F629D304202BA46">
    <w:name w:val="E5C56EECD103417784F629D304202BA46"/>
    <w:rsid w:val="00BF2097"/>
    <w:rPr>
      <w:rFonts w:eastAsiaTheme="minorHAnsi"/>
      <w:lang w:val="ca-ES" w:eastAsia="en-US"/>
    </w:rPr>
  </w:style>
  <w:style w:type="paragraph" w:customStyle="1" w:styleId="A6F0F578F38D4629B3972F09679822226">
    <w:name w:val="A6F0F578F38D4629B3972F0967982222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6857910076A416FAD1EF490F74C19886">
    <w:name w:val="36857910076A416FAD1EF490F74C1988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3053BD57FD2B472E9765345B807E00376">
    <w:name w:val="3053BD57FD2B472E9765345B807E0037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5F9BE31A5D7D44ECA17E150936321EFB6">
    <w:name w:val="5F9BE31A5D7D44ECA17E150936321EFB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A759800811974243951184EB71950A546">
    <w:name w:val="A759800811974243951184EB71950A54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99C41B50FACB41299B6C60ED217504706">
    <w:name w:val="99C41B50FACB41299B6C60ED217504706"/>
    <w:rsid w:val="00BF209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7089F50A9B9E47DAA635CBCD3189ED396">
    <w:name w:val="7089F50A9B9E47DAA635CBCD3189ED396"/>
    <w:rsid w:val="00BF2097"/>
    <w:rPr>
      <w:rFonts w:eastAsiaTheme="minorHAnsi"/>
      <w:lang w:val="ca-ES" w:eastAsia="en-US"/>
    </w:rPr>
  </w:style>
  <w:style w:type="paragraph" w:customStyle="1" w:styleId="EC1865B4056242CDA07D482550DDFF7D6">
    <w:name w:val="EC1865B4056242CDA07D482550DDFF7D6"/>
    <w:rsid w:val="00BF2097"/>
    <w:rPr>
      <w:rFonts w:eastAsiaTheme="minorHAnsi"/>
      <w:lang w:val="ca-ES" w:eastAsia="en-US"/>
    </w:rPr>
  </w:style>
  <w:style w:type="paragraph" w:customStyle="1" w:styleId="34FF2DB6D4F3437C962CA2A0E1D86AF76">
    <w:name w:val="34FF2DB6D4F3437C962CA2A0E1D86AF76"/>
    <w:rsid w:val="00BF2097"/>
    <w:rPr>
      <w:rFonts w:eastAsiaTheme="minorHAnsi"/>
      <w:lang w:val="ca-ES" w:eastAsia="en-US"/>
    </w:rPr>
  </w:style>
  <w:style w:type="paragraph" w:customStyle="1" w:styleId="DD11153702A3481E92948685F7487B5F6">
    <w:name w:val="DD11153702A3481E92948685F7487B5F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6">
    <w:name w:val="D219B92DB92A4218B9814A527CFEF60F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
    <w:name w:val="09A28E63E26A4D148FD8123CD51592111"/>
    <w:rsid w:val="00BF2097"/>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6">
    <w:name w:val="A50D5C1FC16F4CF2B95F4F71337419B2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6">
    <w:name w:val="A0C7E5EFC4354A9CA60EB4FDCF03BED5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6">
    <w:name w:val="D2AB9252251341289A0818D1CAF82C52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6">
    <w:name w:val="1FD0461E50F046C0BE68F9DE082A6FBE6"/>
    <w:rsid w:val="00BF209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C4DFF95819E43428F1DFC69D49CDDA87">
    <w:name w:val="BC4DFF95819E43428F1DFC69D49CDDA87"/>
    <w:rsid w:val="00757190"/>
    <w:rPr>
      <w:lang w:val="ca-ES" w:eastAsia="ca-ES"/>
    </w:rPr>
  </w:style>
  <w:style w:type="paragraph" w:customStyle="1" w:styleId="C686389C186A411F91D63E744C25F7FC7">
    <w:name w:val="C686389C186A411F91D63E744C25F7FC7"/>
    <w:rsid w:val="00757190"/>
    <w:rPr>
      <w:lang w:val="ca-ES" w:eastAsia="ca-ES"/>
    </w:rPr>
  </w:style>
  <w:style w:type="paragraph" w:customStyle="1" w:styleId="884FB13FFAB94DF9AB457EC145E0F5FC2">
    <w:name w:val="884FB13FFAB94DF9AB457EC145E0F5FC2"/>
    <w:rsid w:val="00757190"/>
    <w:rPr>
      <w:lang w:val="ca-ES" w:eastAsia="ca-ES"/>
    </w:rPr>
  </w:style>
  <w:style w:type="paragraph" w:customStyle="1" w:styleId="6354C76A93364716B93167CB0B74BDA87">
    <w:name w:val="6354C76A93364716B93167CB0B74BDA87"/>
    <w:rsid w:val="00757190"/>
    <w:rPr>
      <w:lang w:val="ca-ES" w:eastAsia="ca-ES"/>
    </w:rPr>
  </w:style>
  <w:style w:type="paragraph" w:customStyle="1" w:styleId="F36ACB6B8ABA42D68F127480CEF7E7207">
    <w:name w:val="F36ACB6B8ABA42D68F127480CEF7E7207"/>
    <w:rsid w:val="00757190"/>
    <w:rPr>
      <w:lang w:val="ca-ES" w:eastAsia="ca-ES"/>
    </w:rPr>
  </w:style>
  <w:style w:type="paragraph" w:customStyle="1" w:styleId="30F5AC5A51924EF2A8ADB4CD532D6AA97">
    <w:name w:val="30F5AC5A51924EF2A8ADB4CD532D6AA97"/>
    <w:rsid w:val="00757190"/>
    <w:rPr>
      <w:lang w:val="ca-ES" w:eastAsia="ca-ES"/>
    </w:rPr>
  </w:style>
  <w:style w:type="paragraph" w:customStyle="1" w:styleId="853FD62535934473850DAAFC379A28B47">
    <w:name w:val="853FD62535934473850DAAFC379A28B47"/>
    <w:rsid w:val="00757190"/>
    <w:rPr>
      <w:lang w:val="ca-ES" w:eastAsia="ca-ES"/>
    </w:rPr>
  </w:style>
  <w:style w:type="paragraph" w:customStyle="1" w:styleId="FB7BF087338347889BFB299FACE921187">
    <w:name w:val="FB7BF087338347889BFB299FACE921187"/>
    <w:rsid w:val="00757190"/>
    <w:rPr>
      <w:lang w:val="ca-ES" w:eastAsia="ca-ES"/>
    </w:rPr>
  </w:style>
  <w:style w:type="paragraph" w:customStyle="1" w:styleId="3BBEBAD7AC664837AEE5D65A0B45E9167">
    <w:name w:val="3BBEBAD7AC664837AEE5D65A0B45E9167"/>
    <w:rsid w:val="00757190"/>
    <w:rPr>
      <w:lang w:val="ca-ES" w:eastAsia="ca-ES"/>
    </w:rPr>
  </w:style>
  <w:style w:type="paragraph" w:customStyle="1" w:styleId="8EFB08727F1640F78E625C40FA25C8CD7">
    <w:name w:val="8EFB08727F1640F78E625C40FA25C8CD7"/>
    <w:rsid w:val="00757190"/>
    <w:rPr>
      <w:lang w:val="ca-ES" w:eastAsia="ca-ES"/>
    </w:rPr>
  </w:style>
  <w:style w:type="paragraph" w:customStyle="1" w:styleId="EF49DAFF2109455E86AD66AA3909BC1B7">
    <w:name w:val="EF49DAFF2109455E86AD66AA3909BC1B7"/>
    <w:rsid w:val="00757190"/>
    <w:rPr>
      <w:lang w:val="ca-ES" w:eastAsia="ca-ES"/>
    </w:rPr>
  </w:style>
  <w:style w:type="paragraph" w:customStyle="1" w:styleId="E5C56EECD103417784F629D304202BA47">
    <w:name w:val="E5C56EECD103417784F629D304202BA47"/>
    <w:rsid w:val="00757190"/>
    <w:rPr>
      <w:lang w:val="ca-ES" w:eastAsia="ca-ES"/>
    </w:rPr>
  </w:style>
  <w:style w:type="paragraph" w:customStyle="1" w:styleId="A6F0F578F38D4629B3972F09679822227">
    <w:name w:val="A6F0F578F38D4629B3972F09679822227"/>
    <w:rsid w:val="00757190"/>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7">
    <w:name w:val="36857910076A416FAD1EF490F74C19887"/>
    <w:rsid w:val="00757190"/>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7">
    <w:name w:val="3053BD57FD2B472E9765345B807E00377"/>
    <w:rsid w:val="00757190"/>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7">
    <w:name w:val="5F9BE31A5D7D44ECA17E150936321EFB7"/>
    <w:rsid w:val="00757190"/>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7">
    <w:name w:val="A759800811974243951184EB71950A547"/>
    <w:rsid w:val="00757190"/>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7">
    <w:name w:val="99C41B50FACB41299B6C60ED217504707"/>
    <w:rsid w:val="00757190"/>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7">
    <w:name w:val="7089F50A9B9E47DAA635CBCD3189ED397"/>
    <w:rsid w:val="00757190"/>
    <w:rPr>
      <w:lang w:val="ca-ES" w:eastAsia="ca-ES"/>
    </w:rPr>
  </w:style>
  <w:style w:type="paragraph" w:customStyle="1" w:styleId="EC1865B4056242CDA07D482550DDFF7D7">
    <w:name w:val="EC1865B4056242CDA07D482550DDFF7D7"/>
    <w:rsid w:val="00757190"/>
    <w:rPr>
      <w:lang w:val="ca-ES" w:eastAsia="ca-ES"/>
    </w:rPr>
  </w:style>
  <w:style w:type="paragraph" w:customStyle="1" w:styleId="34FF2DB6D4F3437C962CA2A0E1D86AF77">
    <w:name w:val="34FF2DB6D4F3437C962CA2A0E1D86AF77"/>
    <w:rsid w:val="00757190"/>
    <w:rPr>
      <w:lang w:val="ca-ES" w:eastAsia="ca-ES"/>
    </w:rPr>
  </w:style>
  <w:style w:type="paragraph" w:customStyle="1" w:styleId="DD11153702A3481E92948685F7487B5F7">
    <w:name w:val="DD11153702A3481E92948685F7487B5F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7">
    <w:name w:val="D219B92DB92A4218B9814A527CFEF60F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2">
    <w:name w:val="09A28E63E26A4D148FD8123CD51592112"/>
    <w:rsid w:val="00757190"/>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7">
    <w:name w:val="A50D5C1FC16F4CF2B95F4F71337419B2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7">
    <w:name w:val="A0C7E5EFC4354A9CA60EB4FDCF03BED5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7">
    <w:name w:val="D2AB9252251341289A0818D1CAF82C527"/>
    <w:rsid w:val="007571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7">
    <w:name w:val="1FD0461E50F046C0BE68F9DE082A6FBE7"/>
    <w:rsid w:val="00757190"/>
    <w:pPr>
      <w:widowControl w:val="0"/>
      <w:autoSpaceDE w:val="0"/>
      <w:autoSpaceDN w:val="0"/>
      <w:adjustRightInd w:val="0"/>
      <w:spacing w:after="0" w:line="240" w:lineRule="auto"/>
    </w:pPr>
    <w:rPr>
      <w:rFonts w:ascii="Arial" w:eastAsia="Times New Roman" w:hAnsi="Arial" w:cs="Arial"/>
      <w:sz w:val="24"/>
      <w:szCs w:val="24"/>
      <w:lang w:val="ca-ES"/>
    </w:rPr>
  </w:style>
  <w:style w:type="paragraph" w:customStyle="1" w:styleId="CA6C238567384C83845A71201F746AFD">
    <w:name w:val="CA6C238567384C83845A71201F746AFD"/>
    <w:rsid w:val="001A7538"/>
    <w:rPr>
      <w:lang w:val="ca-ES" w:eastAsia="ca-ES"/>
    </w:rPr>
  </w:style>
  <w:style w:type="paragraph" w:customStyle="1" w:styleId="3D8BB2F77FD146FB88F9BF125D058D7A">
    <w:name w:val="3D8BB2F77FD146FB88F9BF125D058D7A"/>
    <w:rsid w:val="001A7538"/>
    <w:rPr>
      <w:lang w:val="ca-ES" w:eastAsia="ca-ES"/>
    </w:rPr>
  </w:style>
  <w:style w:type="paragraph" w:customStyle="1" w:styleId="DF5C97DA60754831AF4FADCC71B28305">
    <w:name w:val="DF5C97DA60754831AF4FADCC71B28305"/>
    <w:rsid w:val="001A7538"/>
    <w:rPr>
      <w:lang w:val="ca-ES" w:eastAsia="ca-ES"/>
    </w:rPr>
  </w:style>
  <w:style w:type="paragraph" w:customStyle="1" w:styleId="6716895435E6494281DE45F01733ED79">
    <w:name w:val="6716895435E6494281DE45F01733ED79"/>
    <w:rsid w:val="001A7538"/>
    <w:rPr>
      <w:lang w:val="ca-ES" w:eastAsia="ca-ES"/>
    </w:rPr>
  </w:style>
  <w:style w:type="paragraph" w:customStyle="1" w:styleId="2A1E647076894F9CBB6F6F4F1078B00E">
    <w:name w:val="2A1E647076894F9CBB6F6F4F1078B00E"/>
    <w:rsid w:val="001A7538"/>
    <w:rPr>
      <w:lang w:val="ca-ES" w:eastAsia="ca-ES"/>
    </w:rPr>
  </w:style>
  <w:style w:type="paragraph" w:customStyle="1" w:styleId="1075729607A24B97B8C3CFA0D05F1434">
    <w:name w:val="1075729607A24B97B8C3CFA0D05F1434"/>
    <w:rsid w:val="001A7538"/>
    <w:rPr>
      <w:lang w:val="ca-ES" w:eastAsia="ca-ES"/>
    </w:rPr>
  </w:style>
  <w:style w:type="paragraph" w:customStyle="1" w:styleId="BC4DFF95819E43428F1DFC69D49CDDA88">
    <w:name w:val="BC4DFF95819E43428F1DFC69D49CDDA88"/>
    <w:rsid w:val="001A7538"/>
    <w:rPr>
      <w:lang w:val="ca-ES" w:eastAsia="ca-ES"/>
    </w:rPr>
  </w:style>
  <w:style w:type="paragraph" w:customStyle="1" w:styleId="C686389C186A411F91D63E744C25F7FC8">
    <w:name w:val="C686389C186A411F91D63E744C25F7FC8"/>
    <w:rsid w:val="001A7538"/>
    <w:rPr>
      <w:lang w:val="ca-ES" w:eastAsia="ca-ES"/>
    </w:rPr>
  </w:style>
  <w:style w:type="paragraph" w:customStyle="1" w:styleId="6354C76A93364716B93167CB0B74BDA88">
    <w:name w:val="6354C76A93364716B93167CB0B74BDA88"/>
    <w:rsid w:val="001A7538"/>
    <w:rPr>
      <w:lang w:val="ca-ES" w:eastAsia="ca-ES"/>
    </w:rPr>
  </w:style>
  <w:style w:type="paragraph" w:customStyle="1" w:styleId="F36ACB6B8ABA42D68F127480CEF7E7208">
    <w:name w:val="F36ACB6B8ABA42D68F127480CEF7E7208"/>
    <w:rsid w:val="001A7538"/>
    <w:rPr>
      <w:lang w:val="ca-ES" w:eastAsia="ca-ES"/>
    </w:rPr>
  </w:style>
  <w:style w:type="paragraph" w:customStyle="1" w:styleId="30F5AC5A51924EF2A8ADB4CD532D6AA98">
    <w:name w:val="30F5AC5A51924EF2A8ADB4CD532D6AA98"/>
    <w:rsid w:val="001A7538"/>
    <w:rPr>
      <w:lang w:val="ca-ES" w:eastAsia="ca-ES"/>
    </w:rPr>
  </w:style>
  <w:style w:type="paragraph" w:customStyle="1" w:styleId="853FD62535934473850DAAFC379A28B48">
    <w:name w:val="853FD62535934473850DAAFC379A28B48"/>
    <w:rsid w:val="001A7538"/>
    <w:rPr>
      <w:lang w:val="ca-ES" w:eastAsia="ca-ES"/>
    </w:rPr>
  </w:style>
  <w:style w:type="paragraph" w:customStyle="1" w:styleId="FB7BF087338347889BFB299FACE921188">
    <w:name w:val="FB7BF087338347889BFB299FACE921188"/>
    <w:rsid w:val="001A7538"/>
    <w:rPr>
      <w:lang w:val="ca-ES" w:eastAsia="ca-ES"/>
    </w:rPr>
  </w:style>
  <w:style w:type="paragraph" w:customStyle="1" w:styleId="3BBEBAD7AC664837AEE5D65A0B45E9168">
    <w:name w:val="3BBEBAD7AC664837AEE5D65A0B45E9168"/>
    <w:rsid w:val="001A7538"/>
    <w:rPr>
      <w:lang w:val="ca-ES" w:eastAsia="ca-ES"/>
    </w:rPr>
  </w:style>
  <w:style w:type="paragraph" w:customStyle="1" w:styleId="8EFB08727F1640F78E625C40FA25C8CD8">
    <w:name w:val="8EFB08727F1640F78E625C40FA25C8CD8"/>
    <w:rsid w:val="001A7538"/>
    <w:rPr>
      <w:lang w:val="ca-ES" w:eastAsia="ca-ES"/>
    </w:rPr>
  </w:style>
  <w:style w:type="paragraph" w:customStyle="1" w:styleId="EF49DAFF2109455E86AD66AA3909BC1B8">
    <w:name w:val="EF49DAFF2109455E86AD66AA3909BC1B8"/>
    <w:rsid w:val="001A7538"/>
    <w:rPr>
      <w:lang w:val="ca-ES" w:eastAsia="ca-ES"/>
    </w:rPr>
  </w:style>
  <w:style w:type="paragraph" w:customStyle="1" w:styleId="E5C56EECD103417784F629D304202BA48">
    <w:name w:val="E5C56EECD103417784F629D304202BA48"/>
    <w:rsid w:val="001A7538"/>
    <w:rPr>
      <w:lang w:val="ca-ES" w:eastAsia="ca-ES"/>
    </w:rPr>
  </w:style>
  <w:style w:type="character" w:customStyle="1" w:styleId="Estilo13">
    <w:name w:val="Estilo13"/>
    <w:basedOn w:val="Fuentedeprrafopredeter"/>
    <w:uiPriority w:val="1"/>
    <w:rsid w:val="00C75112"/>
    <w:rPr>
      <w:rFonts w:ascii="Arial" w:hAnsi="Arial"/>
      <w:b/>
      <w:sz w:val="18"/>
    </w:rPr>
  </w:style>
  <w:style w:type="paragraph" w:customStyle="1" w:styleId="1075729607A24B97B8C3CFA0D05F14341">
    <w:name w:val="1075729607A24B97B8C3CFA0D05F14341"/>
    <w:rsid w:val="001A7538"/>
    <w:rPr>
      <w:lang w:val="ca-ES" w:eastAsia="ca-ES"/>
    </w:rPr>
  </w:style>
  <w:style w:type="paragraph" w:customStyle="1" w:styleId="A6F0F578F38D4629B3972F09679822228">
    <w:name w:val="A6F0F578F38D4629B3972F0967982222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8">
    <w:name w:val="36857910076A416FAD1EF490F74C1988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8">
    <w:name w:val="3053BD57FD2B472E9765345B807E0037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8">
    <w:name w:val="5F9BE31A5D7D44ECA17E150936321EFB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8">
    <w:name w:val="A759800811974243951184EB71950A54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8">
    <w:name w:val="99C41B50FACB41299B6C60ED21750470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8">
    <w:name w:val="7089F50A9B9E47DAA635CBCD3189ED398"/>
    <w:rsid w:val="001A7538"/>
    <w:rPr>
      <w:lang w:val="ca-ES" w:eastAsia="ca-ES"/>
    </w:rPr>
  </w:style>
  <w:style w:type="paragraph" w:customStyle="1" w:styleId="EC1865B4056242CDA07D482550DDFF7D8">
    <w:name w:val="EC1865B4056242CDA07D482550DDFF7D8"/>
    <w:rsid w:val="001A7538"/>
    <w:rPr>
      <w:lang w:val="ca-ES" w:eastAsia="ca-ES"/>
    </w:rPr>
  </w:style>
  <w:style w:type="paragraph" w:customStyle="1" w:styleId="34FF2DB6D4F3437C962CA2A0E1D86AF78">
    <w:name w:val="34FF2DB6D4F3437C962CA2A0E1D86AF78"/>
    <w:rsid w:val="001A7538"/>
    <w:rPr>
      <w:lang w:val="ca-ES" w:eastAsia="ca-ES"/>
    </w:rPr>
  </w:style>
  <w:style w:type="paragraph" w:customStyle="1" w:styleId="DD11153702A3481E92948685F7487B5F8">
    <w:name w:val="DD11153702A3481E92948685F7487B5F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8">
    <w:name w:val="D219B92DB92A4218B9814A527CFEF60F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3">
    <w:name w:val="09A28E63E26A4D148FD8123CD51592113"/>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8">
    <w:name w:val="A50D5C1FC16F4CF2B95F4F71337419B2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8">
    <w:name w:val="A0C7E5EFC4354A9CA60EB4FDCF03BED5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8">
    <w:name w:val="D2AB9252251341289A0818D1CAF82C52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8">
    <w:name w:val="1FD0461E50F046C0BE68F9DE082A6FBE8"/>
    <w:rsid w:val="001A7538"/>
    <w:pPr>
      <w:widowControl w:val="0"/>
      <w:autoSpaceDE w:val="0"/>
      <w:autoSpaceDN w:val="0"/>
      <w:adjustRightInd w:val="0"/>
      <w:spacing w:after="0" w:line="240" w:lineRule="auto"/>
    </w:pPr>
    <w:rPr>
      <w:rFonts w:ascii="Arial" w:eastAsia="Times New Roman" w:hAnsi="Arial" w:cs="Arial"/>
      <w:sz w:val="24"/>
      <w:szCs w:val="24"/>
      <w:lang w:val="ca-ES"/>
    </w:rPr>
  </w:style>
  <w:style w:type="paragraph" w:customStyle="1" w:styleId="BC4DFF95819E43428F1DFC69D49CDDA89">
    <w:name w:val="BC4DFF95819E43428F1DFC69D49CDDA89"/>
    <w:rsid w:val="001A7538"/>
    <w:rPr>
      <w:lang w:val="ca-ES" w:eastAsia="ca-ES"/>
    </w:rPr>
  </w:style>
  <w:style w:type="paragraph" w:customStyle="1" w:styleId="C686389C186A411F91D63E744C25F7FC9">
    <w:name w:val="C686389C186A411F91D63E744C25F7FC9"/>
    <w:rsid w:val="001A7538"/>
    <w:rPr>
      <w:lang w:val="ca-ES" w:eastAsia="ca-ES"/>
    </w:rPr>
  </w:style>
  <w:style w:type="paragraph" w:customStyle="1" w:styleId="6354C76A93364716B93167CB0B74BDA89">
    <w:name w:val="6354C76A93364716B93167CB0B74BDA89"/>
    <w:rsid w:val="001A7538"/>
    <w:rPr>
      <w:lang w:val="ca-ES" w:eastAsia="ca-ES"/>
    </w:rPr>
  </w:style>
  <w:style w:type="paragraph" w:customStyle="1" w:styleId="F36ACB6B8ABA42D68F127480CEF7E7209">
    <w:name w:val="F36ACB6B8ABA42D68F127480CEF7E7209"/>
    <w:rsid w:val="001A7538"/>
    <w:rPr>
      <w:lang w:val="ca-ES" w:eastAsia="ca-ES"/>
    </w:rPr>
  </w:style>
  <w:style w:type="paragraph" w:customStyle="1" w:styleId="30F5AC5A51924EF2A8ADB4CD532D6AA99">
    <w:name w:val="30F5AC5A51924EF2A8ADB4CD532D6AA99"/>
    <w:rsid w:val="001A7538"/>
    <w:rPr>
      <w:lang w:val="ca-ES" w:eastAsia="ca-ES"/>
    </w:rPr>
  </w:style>
  <w:style w:type="paragraph" w:customStyle="1" w:styleId="853FD62535934473850DAAFC379A28B49">
    <w:name w:val="853FD62535934473850DAAFC379A28B49"/>
    <w:rsid w:val="001A7538"/>
    <w:rPr>
      <w:lang w:val="ca-ES" w:eastAsia="ca-ES"/>
    </w:rPr>
  </w:style>
  <w:style w:type="paragraph" w:customStyle="1" w:styleId="FB7BF087338347889BFB299FACE921189">
    <w:name w:val="FB7BF087338347889BFB299FACE921189"/>
    <w:rsid w:val="001A7538"/>
    <w:rPr>
      <w:lang w:val="ca-ES" w:eastAsia="ca-ES"/>
    </w:rPr>
  </w:style>
  <w:style w:type="paragraph" w:customStyle="1" w:styleId="3BBEBAD7AC664837AEE5D65A0B45E9169">
    <w:name w:val="3BBEBAD7AC664837AEE5D65A0B45E9169"/>
    <w:rsid w:val="001A7538"/>
    <w:rPr>
      <w:lang w:val="ca-ES" w:eastAsia="ca-ES"/>
    </w:rPr>
  </w:style>
  <w:style w:type="paragraph" w:customStyle="1" w:styleId="8EFB08727F1640F78E625C40FA25C8CD9">
    <w:name w:val="8EFB08727F1640F78E625C40FA25C8CD9"/>
    <w:rsid w:val="001A7538"/>
    <w:rPr>
      <w:lang w:val="ca-ES" w:eastAsia="ca-ES"/>
    </w:rPr>
  </w:style>
  <w:style w:type="paragraph" w:customStyle="1" w:styleId="EF49DAFF2109455E86AD66AA3909BC1B9">
    <w:name w:val="EF49DAFF2109455E86AD66AA3909BC1B9"/>
    <w:rsid w:val="001A7538"/>
    <w:rPr>
      <w:lang w:val="ca-ES" w:eastAsia="ca-ES"/>
    </w:rPr>
  </w:style>
  <w:style w:type="paragraph" w:customStyle="1" w:styleId="E5C56EECD103417784F629D304202BA49">
    <w:name w:val="E5C56EECD103417784F629D304202BA49"/>
    <w:rsid w:val="001A7538"/>
    <w:rPr>
      <w:lang w:val="ca-ES" w:eastAsia="ca-ES"/>
    </w:rPr>
  </w:style>
  <w:style w:type="paragraph" w:customStyle="1" w:styleId="1075729607A24B97B8C3CFA0D05F14342">
    <w:name w:val="1075729607A24B97B8C3CFA0D05F14342"/>
    <w:rsid w:val="001A7538"/>
    <w:rPr>
      <w:lang w:val="ca-ES" w:eastAsia="ca-ES"/>
    </w:rPr>
  </w:style>
  <w:style w:type="paragraph" w:customStyle="1" w:styleId="A6F0F578F38D4629B3972F09679822229">
    <w:name w:val="A6F0F578F38D4629B3972F09679822229"/>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9">
    <w:name w:val="36857910076A416FAD1EF490F74C19889"/>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9">
    <w:name w:val="3053BD57FD2B472E9765345B807E00379"/>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9">
    <w:name w:val="5F9BE31A5D7D44ECA17E150936321EFB9"/>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9">
    <w:name w:val="A759800811974243951184EB71950A549"/>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9">
    <w:name w:val="99C41B50FACB41299B6C60ED217504709"/>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9">
    <w:name w:val="7089F50A9B9E47DAA635CBCD3189ED399"/>
    <w:rsid w:val="001A7538"/>
    <w:rPr>
      <w:lang w:val="ca-ES" w:eastAsia="ca-ES"/>
    </w:rPr>
  </w:style>
  <w:style w:type="paragraph" w:customStyle="1" w:styleId="EC1865B4056242CDA07D482550DDFF7D9">
    <w:name w:val="EC1865B4056242CDA07D482550DDFF7D9"/>
    <w:rsid w:val="001A7538"/>
    <w:rPr>
      <w:lang w:val="ca-ES" w:eastAsia="ca-ES"/>
    </w:rPr>
  </w:style>
  <w:style w:type="paragraph" w:customStyle="1" w:styleId="34FF2DB6D4F3437C962CA2A0E1D86AF79">
    <w:name w:val="34FF2DB6D4F3437C962CA2A0E1D86AF79"/>
    <w:rsid w:val="001A7538"/>
    <w:rPr>
      <w:lang w:val="ca-ES" w:eastAsia="ca-ES"/>
    </w:rPr>
  </w:style>
  <w:style w:type="paragraph" w:customStyle="1" w:styleId="DD11153702A3481E92948685F7487B5F9">
    <w:name w:val="DD11153702A3481E92948685F7487B5F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9">
    <w:name w:val="D219B92DB92A4218B9814A527CFEF60F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4">
    <w:name w:val="09A28E63E26A4D148FD8123CD51592114"/>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9">
    <w:name w:val="A50D5C1FC16F4CF2B95F4F71337419B2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9">
    <w:name w:val="A0C7E5EFC4354A9CA60EB4FDCF03BED5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9">
    <w:name w:val="D2AB9252251341289A0818D1CAF82C529"/>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9">
    <w:name w:val="1FD0461E50F046C0BE68F9DE082A6FBE9"/>
    <w:rsid w:val="001A7538"/>
    <w:pPr>
      <w:widowControl w:val="0"/>
      <w:autoSpaceDE w:val="0"/>
      <w:autoSpaceDN w:val="0"/>
      <w:adjustRightInd w:val="0"/>
      <w:spacing w:after="0" w:line="240" w:lineRule="auto"/>
    </w:pPr>
    <w:rPr>
      <w:rFonts w:ascii="Arial" w:eastAsia="Times New Roman" w:hAnsi="Arial" w:cs="Arial"/>
      <w:sz w:val="24"/>
      <w:szCs w:val="24"/>
      <w:lang w:val="ca-ES"/>
    </w:rPr>
  </w:style>
  <w:style w:type="paragraph" w:customStyle="1" w:styleId="BC4DFF95819E43428F1DFC69D49CDDA810">
    <w:name w:val="BC4DFF95819E43428F1DFC69D49CDDA810"/>
    <w:rsid w:val="001A7538"/>
    <w:rPr>
      <w:lang w:val="ca-ES" w:eastAsia="ca-ES"/>
    </w:rPr>
  </w:style>
  <w:style w:type="paragraph" w:customStyle="1" w:styleId="C686389C186A411F91D63E744C25F7FC10">
    <w:name w:val="C686389C186A411F91D63E744C25F7FC10"/>
    <w:rsid w:val="001A7538"/>
    <w:rPr>
      <w:lang w:val="ca-ES" w:eastAsia="ca-ES"/>
    </w:rPr>
  </w:style>
  <w:style w:type="paragraph" w:customStyle="1" w:styleId="6354C76A93364716B93167CB0B74BDA810">
    <w:name w:val="6354C76A93364716B93167CB0B74BDA810"/>
    <w:rsid w:val="001A7538"/>
    <w:rPr>
      <w:lang w:val="ca-ES" w:eastAsia="ca-ES"/>
    </w:rPr>
  </w:style>
  <w:style w:type="paragraph" w:customStyle="1" w:styleId="F36ACB6B8ABA42D68F127480CEF7E72010">
    <w:name w:val="F36ACB6B8ABA42D68F127480CEF7E72010"/>
    <w:rsid w:val="001A7538"/>
    <w:rPr>
      <w:lang w:val="ca-ES" w:eastAsia="ca-ES"/>
    </w:rPr>
  </w:style>
  <w:style w:type="paragraph" w:customStyle="1" w:styleId="30F5AC5A51924EF2A8ADB4CD532D6AA910">
    <w:name w:val="30F5AC5A51924EF2A8ADB4CD532D6AA910"/>
    <w:rsid w:val="001A7538"/>
    <w:rPr>
      <w:lang w:val="ca-ES" w:eastAsia="ca-ES"/>
    </w:rPr>
  </w:style>
  <w:style w:type="paragraph" w:customStyle="1" w:styleId="853FD62535934473850DAAFC379A28B410">
    <w:name w:val="853FD62535934473850DAAFC379A28B410"/>
    <w:rsid w:val="001A7538"/>
    <w:rPr>
      <w:lang w:val="ca-ES" w:eastAsia="ca-ES"/>
    </w:rPr>
  </w:style>
  <w:style w:type="paragraph" w:customStyle="1" w:styleId="FB7BF087338347889BFB299FACE9211810">
    <w:name w:val="FB7BF087338347889BFB299FACE9211810"/>
    <w:rsid w:val="001A7538"/>
    <w:rPr>
      <w:lang w:val="ca-ES" w:eastAsia="ca-ES"/>
    </w:rPr>
  </w:style>
  <w:style w:type="paragraph" w:customStyle="1" w:styleId="3BBEBAD7AC664837AEE5D65A0B45E91610">
    <w:name w:val="3BBEBAD7AC664837AEE5D65A0B45E91610"/>
    <w:rsid w:val="001A7538"/>
    <w:rPr>
      <w:lang w:val="ca-ES" w:eastAsia="ca-ES"/>
    </w:rPr>
  </w:style>
  <w:style w:type="paragraph" w:customStyle="1" w:styleId="8EFB08727F1640F78E625C40FA25C8CD10">
    <w:name w:val="8EFB08727F1640F78E625C40FA25C8CD10"/>
    <w:rsid w:val="001A7538"/>
    <w:rPr>
      <w:lang w:val="ca-ES" w:eastAsia="ca-ES"/>
    </w:rPr>
  </w:style>
  <w:style w:type="paragraph" w:customStyle="1" w:styleId="EF49DAFF2109455E86AD66AA3909BC1B10">
    <w:name w:val="EF49DAFF2109455E86AD66AA3909BC1B10"/>
    <w:rsid w:val="001A7538"/>
    <w:rPr>
      <w:lang w:val="ca-ES" w:eastAsia="ca-ES"/>
    </w:rPr>
  </w:style>
  <w:style w:type="paragraph" w:customStyle="1" w:styleId="E5C56EECD103417784F629D304202BA410">
    <w:name w:val="E5C56EECD103417784F629D304202BA410"/>
    <w:rsid w:val="001A7538"/>
    <w:rPr>
      <w:lang w:val="ca-ES" w:eastAsia="ca-ES"/>
    </w:rPr>
  </w:style>
  <w:style w:type="paragraph" w:customStyle="1" w:styleId="1075729607A24B97B8C3CFA0D05F14343">
    <w:name w:val="1075729607A24B97B8C3CFA0D05F14343"/>
    <w:rsid w:val="001A7538"/>
    <w:rPr>
      <w:lang w:val="ca-ES" w:eastAsia="ca-ES"/>
    </w:rPr>
  </w:style>
  <w:style w:type="paragraph" w:customStyle="1" w:styleId="A6F0F578F38D4629B3972F096798222210">
    <w:name w:val="A6F0F578F38D4629B3972F096798222210"/>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0">
    <w:name w:val="36857910076A416FAD1EF490F74C198810"/>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0">
    <w:name w:val="3053BD57FD2B472E9765345B807E003710"/>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0">
    <w:name w:val="5F9BE31A5D7D44ECA17E150936321EFB10"/>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0">
    <w:name w:val="A759800811974243951184EB71950A5410"/>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0">
    <w:name w:val="99C41B50FACB41299B6C60ED2175047010"/>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0">
    <w:name w:val="7089F50A9B9E47DAA635CBCD3189ED3910"/>
    <w:rsid w:val="001A7538"/>
    <w:rPr>
      <w:lang w:val="ca-ES" w:eastAsia="ca-ES"/>
    </w:rPr>
  </w:style>
  <w:style w:type="paragraph" w:customStyle="1" w:styleId="EC1865B4056242CDA07D482550DDFF7D10">
    <w:name w:val="EC1865B4056242CDA07D482550DDFF7D10"/>
    <w:rsid w:val="001A7538"/>
    <w:rPr>
      <w:lang w:val="ca-ES" w:eastAsia="ca-ES"/>
    </w:rPr>
  </w:style>
  <w:style w:type="paragraph" w:customStyle="1" w:styleId="34FF2DB6D4F3437C962CA2A0E1D86AF710">
    <w:name w:val="34FF2DB6D4F3437C962CA2A0E1D86AF710"/>
    <w:rsid w:val="001A7538"/>
    <w:rPr>
      <w:lang w:val="ca-ES" w:eastAsia="ca-ES"/>
    </w:rPr>
  </w:style>
  <w:style w:type="paragraph" w:customStyle="1" w:styleId="DD11153702A3481E92948685F7487B5F10">
    <w:name w:val="DD11153702A3481E92948685F7487B5F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0">
    <w:name w:val="D219B92DB92A4218B9814A527CFEF60F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5">
    <w:name w:val="09A28E63E26A4D148FD8123CD51592115"/>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0">
    <w:name w:val="A50D5C1FC16F4CF2B95F4F71337419B2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0">
    <w:name w:val="A0C7E5EFC4354A9CA60EB4FDCF03BED5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0">
    <w:name w:val="D2AB9252251341289A0818D1CAF82C5210"/>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FD0461E50F046C0BE68F9DE082A6FBE10">
    <w:name w:val="1FD0461E50F046C0BE68F9DE082A6FBE10"/>
    <w:rsid w:val="001A7538"/>
    <w:pPr>
      <w:widowControl w:val="0"/>
      <w:autoSpaceDE w:val="0"/>
      <w:autoSpaceDN w:val="0"/>
      <w:adjustRightInd w:val="0"/>
      <w:spacing w:after="0" w:line="240" w:lineRule="auto"/>
    </w:pPr>
    <w:rPr>
      <w:rFonts w:ascii="Arial" w:eastAsia="Times New Roman" w:hAnsi="Arial" w:cs="Arial"/>
      <w:sz w:val="24"/>
      <w:szCs w:val="24"/>
      <w:lang w:val="ca-ES"/>
    </w:rPr>
  </w:style>
  <w:style w:type="paragraph" w:customStyle="1" w:styleId="23B7BE51E9E84E74A88B74F8021958F7">
    <w:name w:val="23B7BE51E9E84E74A88B74F8021958F7"/>
    <w:rsid w:val="001A7538"/>
    <w:rPr>
      <w:lang w:val="ca-ES" w:eastAsia="ca-ES"/>
    </w:rPr>
  </w:style>
  <w:style w:type="paragraph" w:customStyle="1" w:styleId="8EE8BD0C13E747EDBA6303CDBF1788C1">
    <w:name w:val="8EE8BD0C13E747EDBA6303CDBF1788C1"/>
    <w:rsid w:val="001A7538"/>
    <w:rPr>
      <w:lang w:val="ca-ES" w:eastAsia="ca-ES"/>
    </w:rPr>
  </w:style>
  <w:style w:type="paragraph" w:customStyle="1" w:styleId="BC4DFF95819E43428F1DFC69D49CDDA811">
    <w:name w:val="BC4DFF95819E43428F1DFC69D49CDDA811"/>
    <w:rsid w:val="001A7538"/>
    <w:rPr>
      <w:lang w:val="ca-ES" w:eastAsia="ca-ES"/>
    </w:rPr>
  </w:style>
  <w:style w:type="paragraph" w:customStyle="1" w:styleId="C686389C186A411F91D63E744C25F7FC11">
    <w:name w:val="C686389C186A411F91D63E744C25F7FC11"/>
    <w:rsid w:val="001A7538"/>
    <w:rPr>
      <w:lang w:val="ca-ES" w:eastAsia="ca-ES"/>
    </w:rPr>
  </w:style>
  <w:style w:type="paragraph" w:customStyle="1" w:styleId="6354C76A93364716B93167CB0B74BDA811">
    <w:name w:val="6354C76A93364716B93167CB0B74BDA811"/>
    <w:rsid w:val="001A7538"/>
    <w:rPr>
      <w:lang w:val="ca-ES" w:eastAsia="ca-ES"/>
    </w:rPr>
  </w:style>
  <w:style w:type="paragraph" w:customStyle="1" w:styleId="F36ACB6B8ABA42D68F127480CEF7E72011">
    <w:name w:val="F36ACB6B8ABA42D68F127480CEF7E72011"/>
    <w:rsid w:val="001A7538"/>
    <w:rPr>
      <w:lang w:val="ca-ES" w:eastAsia="ca-ES"/>
    </w:rPr>
  </w:style>
  <w:style w:type="paragraph" w:customStyle="1" w:styleId="30F5AC5A51924EF2A8ADB4CD532D6AA911">
    <w:name w:val="30F5AC5A51924EF2A8ADB4CD532D6AA911"/>
    <w:rsid w:val="001A7538"/>
    <w:rPr>
      <w:lang w:val="ca-ES" w:eastAsia="ca-ES"/>
    </w:rPr>
  </w:style>
  <w:style w:type="paragraph" w:customStyle="1" w:styleId="853FD62535934473850DAAFC379A28B411">
    <w:name w:val="853FD62535934473850DAAFC379A28B411"/>
    <w:rsid w:val="001A7538"/>
    <w:rPr>
      <w:lang w:val="ca-ES" w:eastAsia="ca-ES"/>
    </w:rPr>
  </w:style>
  <w:style w:type="paragraph" w:customStyle="1" w:styleId="FB7BF087338347889BFB299FACE9211811">
    <w:name w:val="FB7BF087338347889BFB299FACE9211811"/>
    <w:rsid w:val="001A7538"/>
    <w:rPr>
      <w:lang w:val="ca-ES" w:eastAsia="ca-ES"/>
    </w:rPr>
  </w:style>
  <w:style w:type="paragraph" w:customStyle="1" w:styleId="3BBEBAD7AC664837AEE5D65A0B45E91611">
    <w:name w:val="3BBEBAD7AC664837AEE5D65A0B45E91611"/>
    <w:rsid w:val="001A7538"/>
    <w:rPr>
      <w:lang w:val="ca-ES" w:eastAsia="ca-ES"/>
    </w:rPr>
  </w:style>
  <w:style w:type="paragraph" w:customStyle="1" w:styleId="8EFB08727F1640F78E625C40FA25C8CD11">
    <w:name w:val="8EFB08727F1640F78E625C40FA25C8CD11"/>
    <w:rsid w:val="001A7538"/>
    <w:rPr>
      <w:lang w:val="ca-ES" w:eastAsia="ca-ES"/>
    </w:rPr>
  </w:style>
  <w:style w:type="paragraph" w:customStyle="1" w:styleId="EF49DAFF2109455E86AD66AA3909BC1B11">
    <w:name w:val="EF49DAFF2109455E86AD66AA3909BC1B11"/>
    <w:rsid w:val="001A7538"/>
    <w:rPr>
      <w:lang w:val="ca-ES" w:eastAsia="ca-ES"/>
    </w:rPr>
  </w:style>
  <w:style w:type="paragraph" w:customStyle="1" w:styleId="E5C56EECD103417784F629D304202BA411">
    <w:name w:val="E5C56EECD103417784F629D304202BA411"/>
    <w:rsid w:val="001A7538"/>
    <w:rPr>
      <w:lang w:val="ca-ES" w:eastAsia="ca-ES"/>
    </w:rPr>
  </w:style>
  <w:style w:type="paragraph" w:customStyle="1" w:styleId="1075729607A24B97B8C3CFA0D05F14344">
    <w:name w:val="1075729607A24B97B8C3CFA0D05F14344"/>
    <w:rsid w:val="001A7538"/>
    <w:rPr>
      <w:lang w:val="ca-ES" w:eastAsia="ca-ES"/>
    </w:rPr>
  </w:style>
  <w:style w:type="paragraph" w:customStyle="1" w:styleId="A6F0F578F38D4629B3972F096798222211">
    <w:name w:val="A6F0F578F38D4629B3972F096798222211"/>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1">
    <w:name w:val="36857910076A416FAD1EF490F74C198811"/>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1">
    <w:name w:val="3053BD57FD2B472E9765345B807E003711"/>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1">
    <w:name w:val="5F9BE31A5D7D44ECA17E150936321EFB11"/>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1">
    <w:name w:val="A759800811974243951184EB71950A5411"/>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1">
    <w:name w:val="99C41B50FACB41299B6C60ED2175047011"/>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1">
    <w:name w:val="7089F50A9B9E47DAA635CBCD3189ED3911"/>
    <w:rsid w:val="001A7538"/>
    <w:rPr>
      <w:lang w:val="ca-ES" w:eastAsia="ca-ES"/>
    </w:rPr>
  </w:style>
  <w:style w:type="paragraph" w:customStyle="1" w:styleId="EC1865B4056242CDA07D482550DDFF7D11">
    <w:name w:val="EC1865B4056242CDA07D482550DDFF7D11"/>
    <w:rsid w:val="001A7538"/>
    <w:rPr>
      <w:lang w:val="ca-ES" w:eastAsia="ca-ES"/>
    </w:rPr>
  </w:style>
  <w:style w:type="paragraph" w:customStyle="1" w:styleId="34FF2DB6D4F3437C962CA2A0E1D86AF711">
    <w:name w:val="34FF2DB6D4F3437C962CA2A0E1D86AF711"/>
    <w:rsid w:val="001A7538"/>
    <w:rPr>
      <w:lang w:val="ca-ES" w:eastAsia="ca-ES"/>
    </w:rPr>
  </w:style>
  <w:style w:type="paragraph" w:customStyle="1" w:styleId="DD11153702A3481E92948685F7487B5F11">
    <w:name w:val="DD11153702A3481E92948685F7487B5F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1">
    <w:name w:val="D219B92DB92A4218B9814A527CFEF60F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6">
    <w:name w:val="09A28E63E26A4D148FD8123CD51592116"/>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1">
    <w:name w:val="A50D5C1FC16F4CF2B95F4F71337419B2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1">
    <w:name w:val="A0C7E5EFC4354A9CA60EB4FDCF03BED5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1">
    <w:name w:val="D2AB9252251341289A0818D1CAF82C5211"/>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1">
    <w:name w:val="23B7BE51E9E84E74A88B74F8021958F71"/>
    <w:rsid w:val="001A7538"/>
    <w:rPr>
      <w:lang w:val="ca-ES" w:eastAsia="ca-ES"/>
    </w:rPr>
  </w:style>
  <w:style w:type="paragraph" w:customStyle="1" w:styleId="8EE8BD0C13E747EDBA6303CDBF1788C11">
    <w:name w:val="8EE8BD0C13E747EDBA6303CDBF1788C11"/>
    <w:rsid w:val="001A7538"/>
    <w:rPr>
      <w:lang w:val="ca-ES" w:eastAsia="ca-ES"/>
    </w:rPr>
  </w:style>
  <w:style w:type="paragraph" w:customStyle="1" w:styleId="BC4DFF95819E43428F1DFC69D49CDDA812">
    <w:name w:val="BC4DFF95819E43428F1DFC69D49CDDA812"/>
    <w:rsid w:val="001A7538"/>
    <w:rPr>
      <w:lang w:val="ca-ES" w:eastAsia="ca-ES"/>
    </w:rPr>
  </w:style>
  <w:style w:type="paragraph" w:customStyle="1" w:styleId="C686389C186A411F91D63E744C25F7FC12">
    <w:name w:val="C686389C186A411F91D63E744C25F7FC12"/>
    <w:rsid w:val="001A7538"/>
    <w:rPr>
      <w:lang w:val="ca-ES" w:eastAsia="ca-ES"/>
    </w:rPr>
  </w:style>
  <w:style w:type="paragraph" w:customStyle="1" w:styleId="6354C76A93364716B93167CB0B74BDA812">
    <w:name w:val="6354C76A93364716B93167CB0B74BDA812"/>
    <w:rsid w:val="001A7538"/>
    <w:rPr>
      <w:lang w:val="ca-ES" w:eastAsia="ca-ES"/>
    </w:rPr>
  </w:style>
  <w:style w:type="paragraph" w:customStyle="1" w:styleId="F36ACB6B8ABA42D68F127480CEF7E72012">
    <w:name w:val="F36ACB6B8ABA42D68F127480CEF7E72012"/>
    <w:rsid w:val="001A7538"/>
    <w:rPr>
      <w:lang w:val="ca-ES" w:eastAsia="ca-ES"/>
    </w:rPr>
  </w:style>
  <w:style w:type="paragraph" w:customStyle="1" w:styleId="30F5AC5A51924EF2A8ADB4CD532D6AA912">
    <w:name w:val="30F5AC5A51924EF2A8ADB4CD532D6AA912"/>
    <w:rsid w:val="001A7538"/>
    <w:rPr>
      <w:lang w:val="ca-ES" w:eastAsia="ca-ES"/>
    </w:rPr>
  </w:style>
  <w:style w:type="paragraph" w:customStyle="1" w:styleId="853FD62535934473850DAAFC379A28B412">
    <w:name w:val="853FD62535934473850DAAFC379A28B412"/>
    <w:rsid w:val="001A7538"/>
    <w:rPr>
      <w:lang w:val="ca-ES" w:eastAsia="ca-ES"/>
    </w:rPr>
  </w:style>
  <w:style w:type="paragraph" w:customStyle="1" w:styleId="FB7BF087338347889BFB299FACE9211812">
    <w:name w:val="FB7BF087338347889BFB299FACE9211812"/>
    <w:rsid w:val="001A7538"/>
    <w:rPr>
      <w:lang w:val="ca-ES" w:eastAsia="ca-ES"/>
    </w:rPr>
  </w:style>
  <w:style w:type="paragraph" w:customStyle="1" w:styleId="3BBEBAD7AC664837AEE5D65A0B45E91612">
    <w:name w:val="3BBEBAD7AC664837AEE5D65A0B45E91612"/>
    <w:rsid w:val="001A7538"/>
    <w:rPr>
      <w:lang w:val="ca-ES" w:eastAsia="ca-ES"/>
    </w:rPr>
  </w:style>
  <w:style w:type="paragraph" w:customStyle="1" w:styleId="8EFB08727F1640F78E625C40FA25C8CD12">
    <w:name w:val="8EFB08727F1640F78E625C40FA25C8CD12"/>
    <w:rsid w:val="001A7538"/>
    <w:rPr>
      <w:lang w:val="ca-ES" w:eastAsia="ca-ES"/>
    </w:rPr>
  </w:style>
  <w:style w:type="paragraph" w:customStyle="1" w:styleId="EF49DAFF2109455E86AD66AA3909BC1B12">
    <w:name w:val="EF49DAFF2109455E86AD66AA3909BC1B12"/>
    <w:rsid w:val="001A7538"/>
    <w:rPr>
      <w:lang w:val="ca-ES" w:eastAsia="ca-ES"/>
    </w:rPr>
  </w:style>
  <w:style w:type="paragraph" w:customStyle="1" w:styleId="E5C56EECD103417784F629D304202BA412">
    <w:name w:val="E5C56EECD103417784F629D304202BA412"/>
    <w:rsid w:val="001A7538"/>
    <w:rPr>
      <w:lang w:val="ca-ES" w:eastAsia="ca-ES"/>
    </w:rPr>
  </w:style>
  <w:style w:type="paragraph" w:customStyle="1" w:styleId="1075729607A24B97B8C3CFA0D05F14345">
    <w:name w:val="1075729607A24B97B8C3CFA0D05F14345"/>
    <w:rsid w:val="001A7538"/>
    <w:rPr>
      <w:lang w:val="ca-ES" w:eastAsia="ca-ES"/>
    </w:rPr>
  </w:style>
  <w:style w:type="paragraph" w:customStyle="1" w:styleId="A6F0F578F38D4629B3972F096798222212">
    <w:name w:val="A6F0F578F38D4629B3972F096798222212"/>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2">
    <w:name w:val="36857910076A416FAD1EF490F74C198812"/>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2">
    <w:name w:val="3053BD57FD2B472E9765345B807E003712"/>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2">
    <w:name w:val="5F9BE31A5D7D44ECA17E150936321EFB12"/>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2">
    <w:name w:val="A759800811974243951184EB71950A5412"/>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2">
    <w:name w:val="99C41B50FACB41299B6C60ED2175047012"/>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2">
    <w:name w:val="7089F50A9B9E47DAA635CBCD3189ED3912"/>
    <w:rsid w:val="001A7538"/>
    <w:rPr>
      <w:lang w:val="ca-ES" w:eastAsia="ca-ES"/>
    </w:rPr>
  </w:style>
  <w:style w:type="paragraph" w:customStyle="1" w:styleId="EC1865B4056242CDA07D482550DDFF7D12">
    <w:name w:val="EC1865B4056242CDA07D482550DDFF7D12"/>
    <w:rsid w:val="001A7538"/>
    <w:rPr>
      <w:lang w:val="ca-ES" w:eastAsia="ca-ES"/>
    </w:rPr>
  </w:style>
  <w:style w:type="paragraph" w:customStyle="1" w:styleId="34FF2DB6D4F3437C962CA2A0E1D86AF712">
    <w:name w:val="34FF2DB6D4F3437C962CA2A0E1D86AF712"/>
    <w:rsid w:val="001A7538"/>
    <w:rPr>
      <w:lang w:val="ca-ES" w:eastAsia="ca-ES"/>
    </w:rPr>
  </w:style>
  <w:style w:type="paragraph" w:customStyle="1" w:styleId="DD11153702A3481E92948685F7487B5F12">
    <w:name w:val="DD11153702A3481E92948685F7487B5F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2">
    <w:name w:val="D219B92DB92A4218B9814A527CFEF60F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7">
    <w:name w:val="09A28E63E26A4D148FD8123CD51592117"/>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2">
    <w:name w:val="A50D5C1FC16F4CF2B95F4F71337419B2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2">
    <w:name w:val="A0C7E5EFC4354A9CA60EB4FDCF03BED5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2">
    <w:name w:val="D2AB9252251341289A0818D1CAF82C5212"/>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2">
    <w:name w:val="23B7BE51E9E84E74A88B74F8021958F72"/>
    <w:rsid w:val="001A7538"/>
    <w:rPr>
      <w:lang w:val="ca-ES" w:eastAsia="ca-ES"/>
    </w:rPr>
  </w:style>
  <w:style w:type="paragraph" w:customStyle="1" w:styleId="8EE8BD0C13E747EDBA6303CDBF1788C12">
    <w:name w:val="8EE8BD0C13E747EDBA6303CDBF1788C12"/>
    <w:rsid w:val="001A7538"/>
    <w:rPr>
      <w:lang w:val="ca-ES" w:eastAsia="ca-ES"/>
    </w:rPr>
  </w:style>
  <w:style w:type="paragraph" w:customStyle="1" w:styleId="BC4DFF95819E43428F1DFC69D49CDDA813">
    <w:name w:val="BC4DFF95819E43428F1DFC69D49CDDA813"/>
    <w:rsid w:val="001A7538"/>
    <w:rPr>
      <w:lang w:val="ca-ES" w:eastAsia="ca-ES"/>
    </w:rPr>
  </w:style>
  <w:style w:type="paragraph" w:customStyle="1" w:styleId="C686389C186A411F91D63E744C25F7FC13">
    <w:name w:val="C686389C186A411F91D63E744C25F7FC13"/>
    <w:rsid w:val="001A7538"/>
    <w:rPr>
      <w:lang w:val="ca-ES" w:eastAsia="ca-ES"/>
    </w:rPr>
  </w:style>
  <w:style w:type="paragraph" w:customStyle="1" w:styleId="6354C76A93364716B93167CB0B74BDA813">
    <w:name w:val="6354C76A93364716B93167CB0B74BDA813"/>
    <w:rsid w:val="001A7538"/>
    <w:rPr>
      <w:lang w:val="ca-ES" w:eastAsia="ca-ES"/>
    </w:rPr>
  </w:style>
  <w:style w:type="paragraph" w:customStyle="1" w:styleId="F36ACB6B8ABA42D68F127480CEF7E72013">
    <w:name w:val="F36ACB6B8ABA42D68F127480CEF7E72013"/>
    <w:rsid w:val="001A7538"/>
    <w:rPr>
      <w:lang w:val="ca-ES" w:eastAsia="ca-ES"/>
    </w:rPr>
  </w:style>
  <w:style w:type="paragraph" w:customStyle="1" w:styleId="30F5AC5A51924EF2A8ADB4CD532D6AA913">
    <w:name w:val="30F5AC5A51924EF2A8ADB4CD532D6AA913"/>
    <w:rsid w:val="001A7538"/>
    <w:rPr>
      <w:lang w:val="ca-ES" w:eastAsia="ca-ES"/>
    </w:rPr>
  </w:style>
  <w:style w:type="paragraph" w:customStyle="1" w:styleId="853FD62535934473850DAAFC379A28B413">
    <w:name w:val="853FD62535934473850DAAFC379A28B413"/>
    <w:rsid w:val="001A7538"/>
    <w:rPr>
      <w:lang w:val="ca-ES" w:eastAsia="ca-ES"/>
    </w:rPr>
  </w:style>
  <w:style w:type="paragraph" w:customStyle="1" w:styleId="FB7BF087338347889BFB299FACE9211813">
    <w:name w:val="FB7BF087338347889BFB299FACE9211813"/>
    <w:rsid w:val="001A7538"/>
    <w:rPr>
      <w:lang w:val="ca-ES" w:eastAsia="ca-ES"/>
    </w:rPr>
  </w:style>
  <w:style w:type="paragraph" w:customStyle="1" w:styleId="3BBEBAD7AC664837AEE5D65A0B45E91613">
    <w:name w:val="3BBEBAD7AC664837AEE5D65A0B45E91613"/>
    <w:rsid w:val="001A7538"/>
    <w:rPr>
      <w:lang w:val="ca-ES" w:eastAsia="ca-ES"/>
    </w:rPr>
  </w:style>
  <w:style w:type="paragraph" w:customStyle="1" w:styleId="8EFB08727F1640F78E625C40FA25C8CD13">
    <w:name w:val="8EFB08727F1640F78E625C40FA25C8CD13"/>
    <w:rsid w:val="001A7538"/>
    <w:rPr>
      <w:lang w:val="ca-ES" w:eastAsia="ca-ES"/>
    </w:rPr>
  </w:style>
  <w:style w:type="paragraph" w:customStyle="1" w:styleId="EF49DAFF2109455E86AD66AA3909BC1B13">
    <w:name w:val="EF49DAFF2109455E86AD66AA3909BC1B13"/>
    <w:rsid w:val="001A7538"/>
    <w:rPr>
      <w:lang w:val="ca-ES" w:eastAsia="ca-ES"/>
    </w:rPr>
  </w:style>
  <w:style w:type="paragraph" w:customStyle="1" w:styleId="E5C56EECD103417784F629D304202BA413">
    <w:name w:val="E5C56EECD103417784F629D304202BA413"/>
    <w:rsid w:val="001A7538"/>
    <w:rPr>
      <w:lang w:val="ca-ES" w:eastAsia="ca-ES"/>
    </w:rPr>
  </w:style>
  <w:style w:type="paragraph" w:customStyle="1" w:styleId="1075729607A24B97B8C3CFA0D05F14346">
    <w:name w:val="1075729607A24B97B8C3CFA0D05F14346"/>
    <w:rsid w:val="001A7538"/>
    <w:rPr>
      <w:lang w:val="ca-ES" w:eastAsia="ca-ES"/>
    </w:rPr>
  </w:style>
  <w:style w:type="paragraph" w:customStyle="1" w:styleId="A6F0F578F38D4629B3972F096798222213">
    <w:name w:val="A6F0F578F38D4629B3972F096798222213"/>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3">
    <w:name w:val="36857910076A416FAD1EF490F74C198813"/>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3">
    <w:name w:val="3053BD57FD2B472E9765345B807E003713"/>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3">
    <w:name w:val="5F9BE31A5D7D44ECA17E150936321EFB13"/>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3">
    <w:name w:val="A759800811974243951184EB71950A5413"/>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3">
    <w:name w:val="99C41B50FACB41299B6C60ED2175047013"/>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3">
    <w:name w:val="7089F50A9B9E47DAA635CBCD3189ED3913"/>
    <w:rsid w:val="001A7538"/>
    <w:rPr>
      <w:lang w:val="ca-ES" w:eastAsia="ca-ES"/>
    </w:rPr>
  </w:style>
  <w:style w:type="paragraph" w:customStyle="1" w:styleId="EC1865B4056242CDA07D482550DDFF7D13">
    <w:name w:val="EC1865B4056242CDA07D482550DDFF7D13"/>
    <w:rsid w:val="001A7538"/>
    <w:rPr>
      <w:lang w:val="ca-ES" w:eastAsia="ca-ES"/>
    </w:rPr>
  </w:style>
  <w:style w:type="paragraph" w:customStyle="1" w:styleId="34FF2DB6D4F3437C962CA2A0E1D86AF713">
    <w:name w:val="34FF2DB6D4F3437C962CA2A0E1D86AF713"/>
    <w:rsid w:val="001A7538"/>
    <w:rPr>
      <w:lang w:val="ca-ES" w:eastAsia="ca-ES"/>
    </w:rPr>
  </w:style>
  <w:style w:type="paragraph" w:customStyle="1" w:styleId="DD11153702A3481E92948685F7487B5F13">
    <w:name w:val="DD11153702A3481E92948685F7487B5F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3">
    <w:name w:val="D219B92DB92A4218B9814A527CFEF60F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8">
    <w:name w:val="09A28E63E26A4D148FD8123CD51592118"/>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3">
    <w:name w:val="A50D5C1FC16F4CF2B95F4F71337419B2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3">
    <w:name w:val="A0C7E5EFC4354A9CA60EB4FDCF03BED5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3">
    <w:name w:val="D2AB9252251341289A0818D1CAF82C5213"/>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3">
    <w:name w:val="23B7BE51E9E84E74A88B74F8021958F73"/>
    <w:rsid w:val="001A7538"/>
    <w:rPr>
      <w:lang w:val="ca-ES" w:eastAsia="ca-ES"/>
    </w:rPr>
  </w:style>
  <w:style w:type="paragraph" w:customStyle="1" w:styleId="8EE8BD0C13E747EDBA6303CDBF1788C13">
    <w:name w:val="8EE8BD0C13E747EDBA6303CDBF1788C13"/>
    <w:rsid w:val="001A7538"/>
    <w:rPr>
      <w:lang w:val="ca-ES" w:eastAsia="ca-ES"/>
    </w:rPr>
  </w:style>
  <w:style w:type="paragraph" w:customStyle="1" w:styleId="F426E44CFE424CADB9FA378E2C448EB1">
    <w:name w:val="F426E44CFE424CADB9FA378E2C448EB1"/>
    <w:rsid w:val="001A7538"/>
    <w:rPr>
      <w:lang w:val="ca-ES" w:eastAsia="ca-ES"/>
    </w:rPr>
  </w:style>
  <w:style w:type="paragraph" w:customStyle="1" w:styleId="BC4DFF95819E43428F1DFC69D49CDDA814">
    <w:name w:val="BC4DFF95819E43428F1DFC69D49CDDA814"/>
    <w:rsid w:val="001A7538"/>
    <w:rPr>
      <w:lang w:val="ca-ES" w:eastAsia="ca-ES"/>
    </w:rPr>
  </w:style>
  <w:style w:type="paragraph" w:customStyle="1" w:styleId="C686389C186A411F91D63E744C25F7FC14">
    <w:name w:val="C686389C186A411F91D63E744C25F7FC14"/>
    <w:rsid w:val="001A7538"/>
    <w:rPr>
      <w:lang w:val="ca-ES" w:eastAsia="ca-ES"/>
    </w:rPr>
  </w:style>
  <w:style w:type="paragraph" w:customStyle="1" w:styleId="6354C76A93364716B93167CB0B74BDA814">
    <w:name w:val="6354C76A93364716B93167CB0B74BDA814"/>
    <w:rsid w:val="001A7538"/>
    <w:rPr>
      <w:lang w:val="ca-ES" w:eastAsia="ca-ES"/>
    </w:rPr>
  </w:style>
  <w:style w:type="paragraph" w:customStyle="1" w:styleId="F36ACB6B8ABA42D68F127480CEF7E72014">
    <w:name w:val="F36ACB6B8ABA42D68F127480CEF7E72014"/>
    <w:rsid w:val="001A7538"/>
    <w:rPr>
      <w:lang w:val="ca-ES" w:eastAsia="ca-ES"/>
    </w:rPr>
  </w:style>
  <w:style w:type="paragraph" w:customStyle="1" w:styleId="30F5AC5A51924EF2A8ADB4CD532D6AA914">
    <w:name w:val="30F5AC5A51924EF2A8ADB4CD532D6AA914"/>
    <w:rsid w:val="001A7538"/>
    <w:rPr>
      <w:lang w:val="ca-ES" w:eastAsia="ca-ES"/>
    </w:rPr>
  </w:style>
  <w:style w:type="paragraph" w:customStyle="1" w:styleId="853FD62535934473850DAAFC379A28B414">
    <w:name w:val="853FD62535934473850DAAFC379A28B414"/>
    <w:rsid w:val="001A7538"/>
    <w:rPr>
      <w:lang w:val="ca-ES" w:eastAsia="ca-ES"/>
    </w:rPr>
  </w:style>
  <w:style w:type="paragraph" w:customStyle="1" w:styleId="FB7BF087338347889BFB299FACE9211814">
    <w:name w:val="FB7BF087338347889BFB299FACE9211814"/>
    <w:rsid w:val="001A7538"/>
    <w:rPr>
      <w:lang w:val="ca-ES" w:eastAsia="ca-ES"/>
    </w:rPr>
  </w:style>
  <w:style w:type="paragraph" w:customStyle="1" w:styleId="3BBEBAD7AC664837AEE5D65A0B45E91614">
    <w:name w:val="3BBEBAD7AC664837AEE5D65A0B45E91614"/>
    <w:rsid w:val="001A7538"/>
    <w:rPr>
      <w:lang w:val="ca-ES" w:eastAsia="ca-ES"/>
    </w:rPr>
  </w:style>
  <w:style w:type="paragraph" w:customStyle="1" w:styleId="8EFB08727F1640F78E625C40FA25C8CD14">
    <w:name w:val="8EFB08727F1640F78E625C40FA25C8CD14"/>
    <w:rsid w:val="001A7538"/>
    <w:rPr>
      <w:lang w:val="ca-ES" w:eastAsia="ca-ES"/>
    </w:rPr>
  </w:style>
  <w:style w:type="paragraph" w:customStyle="1" w:styleId="EF49DAFF2109455E86AD66AA3909BC1B14">
    <w:name w:val="EF49DAFF2109455E86AD66AA3909BC1B14"/>
    <w:rsid w:val="001A7538"/>
    <w:rPr>
      <w:lang w:val="ca-ES" w:eastAsia="ca-ES"/>
    </w:rPr>
  </w:style>
  <w:style w:type="paragraph" w:customStyle="1" w:styleId="E5C56EECD103417784F629D304202BA414">
    <w:name w:val="E5C56EECD103417784F629D304202BA414"/>
    <w:rsid w:val="001A7538"/>
    <w:rPr>
      <w:lang w:val="ca-ES" w:eastAsia="ca-ES"/>
    </w:rPr>
  </w:style>
  <w:style w:type="paragraph" w:customStyle="1" w:styleId="1075729607A24B97B8C3CFA0D05F14347">
    <w:name w:val="1075729607A24B97B8C3CFA0D05F14347"/>
    <w:rsid w:val="001A7538"/>
    <w:rPr>
      <w:lang w:val="ca-ES" w:eastAsia="ca-ES"/>
    </w:rPr>
  </w:style>
  <w:style w:type="paragraph" w:customStyle="1" w:styleId="A6F0F578F38D4629B3972F096798222214">
    <w:name w:val="A6F0F578F38D4629B3972F096798222214"/>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4">
    <w:name w:val="36857910076A416FAD1EF490F74C198814"/>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4">
    <w:name w:val="3053BD57FD2B472E9765345B807E003714"/>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4">
    <w:name w:val="5F9BE31A5D7D44ECA17E150936321EFB14"/>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4">
    <w:name w:val="A759800811974243951184EB71950A5414"/>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4">
    <w:name w:val="99C41B50FACB41299B6C60ED2175047014"/>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4">
    <w:name w:val="7089F50A9B9E47DAA635CBCD3189ED3914"/>
    <w:rsid w:val="001A7538"/>
    <w:rPr>
      <w:lang w:val="ca-ES" w:eastAsia="ca-ES"/>
    </w:rPr>
  </w:style>
  <w:style w:type="paragraph" w:customStyle="1" w:styleId="EC1865B4056242CDA07D482550DDFF7D14">
    <w:name w:val="EC1865B4056242CDA07D482550DDFF7D14"/>
    <w:rsid w:val="001A7538"/>
    <w:rPr>
      <w:lang w:val="ca-ES" w:eastAsia="ca-ES"/>
    </w:rPr>
  </w:style>
  <w:style w:type="paragraph" w:customStyle="1" w:styleId="34FF2DB6D4F3437C962CA2A0E1D86AF714">
    <w:name w:val="34FF2DB6D4F3437C962CA2A0E1D86AF714"/>
    <w:rsid w:val="001A7538"/>
    <w:rPr>
      <w:lang w:val="ca-ES" w:eastAsia="ca-ES"/>
    </w:rPr>
  </w:style>
  <w:style w:type="paragraph" w:customStyle="1" w:styleId="DD11153702A3481E92948685F7487B5F14">
    <w:name w:val="DD11153702A3481E92948685F7487B5F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4">
    <w:name w:val="D219B92DB92A4218B9814A527CFEF60F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9">
    <w:name w:val="09A28E63E26A4D148FD8123CD51592119"/>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4">
    <w:name w:val="A50D5C1FC16F4CF2B95F4F71337419B2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4">
    <w:name w:val="A0C7E5EFC4354A9CA60EB4FDCF03BED5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4">
    <w:name w:val="D2AB9252251341289A0818D1CAF82C5214"/>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4">
    <w:name w:val="23B7BE51E9E84E74A88B74F8021958F74"/>
    <w:rsid w:val="001A7538"/>
    <w:rPr>
      <w:lang w:val="ca-ES" w:eastAsia="ca-ES"/>
    </w:rPr>
  </w:style>
  <w:style w:type="paragraph" w:customStyle="1" w:styleId="8EE8BD0C13E747EDBA6303CDBF1788C14">
    <w:name w:val="8EE8BD0C13E747EDBA6303CDBF1788C14"/>
    <w:rsid w:val="001A7538"/>
    <w:rPr>
      <w:lang w:val="ca-ES" w:eastAsia="ca-ES"/>
    </w:rPr>
  </w:style>
  <w:style w:type="paragraph" w:customStyle="1" w:styleId="F426E44CFE424CADB9FA378E2C448EB11">
    <w:name w:val="F426E44CFE424CADB9FA378E2C448EB11"/>
    <w:rsid w:val="001A7538"/>
    <w:rPr>
      <w:lang w:val="ca-ES" w:eastAsia="ca-ES"/>
    </w:rPr>
  </w:style>
  <w:style w:type="paragraph" w:customStyle="1" w:styleId="BC4DFF95819E43428F1DFC69D49CDDA815">
    <w:name w:val="BC4DFF95819E43428F1DFC69D49CDDA815"/>
    <w:rsid w:val="001A7538"/>
    <w:rPr>
      <w:lang w:val="ca-ES" w:eastAsia="ca-ES"/>
    </w:rPr>
  </w:style>
  <w:style w:type="paragraph" w:customStyle="1" w:styleId="C686389C186A411F91D63E744C25F7FC15">
    <w:name w:val="C686389C186A411F91D63E744C25F7FC15"/>
    <w:rsid w:val="001A7538"/>
    <w:rPr>
      <w:lang w:val="ca-ES" w:eastAsia="ca-ES"/>
    </w:rPr>
  </w:style>
  <w:style w:type="paragraph" w:customStyle="1" w:styleId="6354C76A93364716B93167CB0B74BDA815">
    <w:name w:val="6354C76A93364716B93167CB0B74BDA815"/>
    <w:rsid w:val="001A7538"/>
    <w:rPr>
      <w:lang w:val="ca-ES" w:eastAsia="ca-ES"/>
    </w:rPr>
  </w:style>
  <w:style w:type="paragraph" w:customStyle="1" w:styleId="F36ACB6B8ABA42D68F127480CEF7E72015">
    <w:name w:val="F36ACB6B8ABA42D68F127480CEF7E72015"/>
    <w:rsid w:val="001A7538"/>
    <w:rPr>
      <w:lang w:val="ca-ES" w:eastAsia="ca-ES"/>
    </w:rPr>
  </w:style>
  <w:style w:type="paragraph" w:customStyle="1" w:styleId="30F5AC5A51924EF2A8ADB4CD532D6AA915">
    <w:name w:val="30F5AC5A51924EF2A8ADB4CD532D6AA915"/>
    <w:rsid w:val="001A7538"/>
    <w:rPr>
      <w:lang w:val="ca-ES" w:eastAsia="ca-ES"/>
    </w:rPr>
  </w:style>
  <w:style w:type="paragraph" w:customStyle="1" w:styleId="853FD62535934473850DAAFC379A28B415">
    <w:name w:val="853FD62535934473850DAAFC379A28B415"/>
    <w:rsid w:val="001A7538"/>
    <w:rPr>
      <w:lang w:val="ca-ES" w:eastAsia="ca-ES"/>
    </w:rPr>
  </w:style>
  <w:style w:type="paragraph" w:customStyle="1" w:styleId="FB7BF087338347889BFB299FACE9211815">
    <w:name w:val="FB7BF087338347889BFB299FACE9211815"/>
    <w:rsid w:val="001A7538"/>
    <w:rPr>
      <w:lang w:val="ca-ES" w:eastAsia="ca-ES"/>
    </w:rPr>
  </w:style>
  <w:style w:type="paragraph" w:customStyle="1" w:styleId="3BBEBAD7AC664837AEE5D65A0B45E91615">
    <w:name w:val="3BBEBAD7AC664837AEE5D65A0B45E91615"/>
    <w:rsid w:val="001A7538"/>
    <w:rPr>
      <w:lang w:val="ca-ES" w:eastAsia="ca-ES"/>
    </w:rPr>
  </w:style>
  <w:style w:type="paragraph" w:customStyle="1" w:styleId="8EFB08727F1640F78E625C40FA25C8CD15">
    <w:name w:val="8EFB08727F1640F78E625C40FA25C8CD15"/>
    <w:rsid w:val="001A7538"/>
    <w:rPr>
      <w:lang w:val="ca-ES" w:eastAsia="ca-ES"/>
    </w:rPr>
  </w:style>
  <w:style w:type="paragraph" w:customStyle="1" w:styleId="EF49DAFF2109455E86AD66AA3909BC1B15">
    <w:name w:val="EF49DAFF2109455E86AD66AA3909BC1B15"/>
    <w:rsid w:val="001A7538"/>
    <w:rPr>
      <w:lang w:val="ca-ES" w:eastAsia="ca-ES"/>
    </w:rPr>
  </w:style>
  <w:style w:type="paragraph" w:customStyle="1" w:styleId="E5C56EECD103417784F629D304202BA415">
    <w:name w:val="E5C56EECD103417784F629D304202BA415"/>
    <w:rsid w:val="001A7538"/>
    <w:rPr>
      <w:lang w:val="ca-ES" w:eastAsia="ca-ES"/>
    </w:rPr>
  </w:style>
  <w:style w:type="paragraph" w:customStyle="1" w:styleId="1075729607A24B97B8C3CFA0D05F14348">
    <w:name w:val="1075729607A24B97B8C3CFA0D05F14348"/>
    <w:rsid w:val="001A7538"/>
    <w:rPr>
      <w:lang w:val="ca-ES" w:eastAsia="ca-ES"/>
    </w:rPr>
  </w:style>
  <w:style w:type="paragraph" w:customStyle="1" w:styleId="A6F0F578F38D4629B3972F096798222215">
    <w:name w:val="A6F0F578F38D4629B3972F096798222215"/>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5">
    <w:name w:val="36857910076A416FAD1EF490F74C198815"/>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5">
    <w:name w:val="3053BD57FD2B472E9765345B807E003715"/>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5">
    <w:name w:val="5F9BE31A5D7D44ECA17E150936321EFB15"/>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5">
    <w:name w:val="A759800811974243951184EB71950A5415"/>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5">
    <w:name w:val="99C41B50FACB41299B6C60ED2175047015"/>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5">
    <w:name w:val="7089F50A9B9E47DAA635CBCD3189ED3915"/>
    <w:rsid w:val="001A7538"/>
    <w:rPr>
      <w:lang w:val="ca-ES" w:eastAsia="ca-ES"/>
    </w:rPr>
  </w:style>
  <w:style w:type="paragraph" w:customStyle="1" w:styleId="EC1865B4056242CDA07D482550DDFF7D15">
    <w:name w:val="EC1865B4056242CDA07D482550DDFF7D15"/>
    <w:rsid w:val="001A7538"/>
    <w:rPr>
      <w:lang w:val="ca-ES" w:eastAsia="ca-ES"/>
    </w:rPr>
  </w:style>
  <w:style w:type="paragraph" w:customStyle="1" w:styleId="34FF2DB6D4F3437C962CA2A0E1D86AF715">
    <w:name w:val="34FF2DB6D4F3437C962CA2A0E1D86AF715"/>
    <w:rsid w:val="001A7538"/>
    <w:rPr>
      <w:lang w:val="ca-ES" w:eastAsia="ca-ES"/>
    </w:rPr>
  </w:style>
  <w:style w:type="paragraph" w:customStyle="1" w:styleId="DD11153702A3481E92948685F7487B5F15">
    <w:name w:val="DD11153702A3481E92948685F7487B5F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5">
    <w:name w:val="D219B92DB92A4218B9814A527CFEF60F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0">
    <w:name w:val="09A28E63E26A4D148FD8123CD515921110"/>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5">
    <w:name w:val="A50D5C1FC16F4CF2B95F4F71337419B2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5">
    <w:name w:val="A0C7E5EFC4354A9CA60EB4FDCF03BED5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5">
    <w:name w:val="D2AB9252251341289A0818D1CAF82C5215"/>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5">
    <w:name w:val="23B7BE51E9E84E74A88B74F8021958F75"/>
    <w:rsid w:val="001A7538"/>
    <w:rPr>
      <w:lang w:val="ca-ES" w:eastAsia="ca-ES"/>
    </w:rPr>
  </w:style>
  <w:style w:type="paragraph" w:customStyle="1" w:styleId="8EE8BD0C13E747EDBA6303CDBF1788C15">
    <w:name w:val="8EE8BD0C13E747EDBA6303CDBF1788C15"/>
    <w:rsid w:val="001A7538"/>
    <w:rPr>
      <w:lang w:val="ca-ES" w:eastAsia="ca-ES"/>
    </w:rPr>
  </w:style>
  <w:style w:type="paragraph" w:customStyle="1" w:styleId="F426E44CFE424CADB9FA378E2C448EB12">
    <w:name w:val="F426E44CFE424CADB9FA378E2C448EB12"/>
    <w:rsid w:val="001A7538"/>
    <w:rPr>
      <w:lang w:val="ca-ES" w:eastAsia="ca-ES"/>
    </w:rPr>
  </w:style>
  <w:style w:type="paragraph" w:customStyle="1" w:styleId="BC4DFF95819E43428F1DFC69D49CDDA816">
    <w:name w:val="BC4DFF95819E43428F1DFC69D49CDDA816"/>
    <w:rsid w:val="001A7538"/>
    <w:rPr>
      <w:lang w:val="ca-ES" w:eastAsia="ca-ES"/>
    </w:rPr>
  </w:style>
  <w:style w:type="paragraph" w:customStyle="1" w:styleId="C686389C186A411F91D63E744C25F7FC16">
    <w:name w:val="C686389C186A411F91D63E744C25F7FC16"/>
    <w:rsid w:val="001A7538"/>
    <w:rPr>
      <w:lang w:val="ca-ES" w:eastAsia="ca-ES"/>
    </w:rPr>
  </w:style>
  <w:style w:type="paragraph" w:customStyle="1" w:styleId="6354C76A93364716B93167CB0B74BDA816">
    <w:name w:val="6354C76A93364716B93167CB0B74BDA816"/>
    <w:rsid w:val="001A7538"/>
    <w:rPr>
      <w:lang w:val="ca-ES" w:eastAsia="ca-ES"/>
    </w:rPr>
  </w:style>
  <w:style w:type="paragraph" w:customStyle="1" w:styleId="F36ACB6B8ABA42D68F127480CEF7E72016">
    <w:name w:val="F36ACB6B8ABA42D68F127480CEF7E72016"/>
    <w:rsid w:val="001A7538"/>
    <w:rPr>
      <w:lang w:val="ca-ES" w:eastAsia="ca-ES"/>
    </w:rPr>
  </w:style>
  <w:style w:type="paragraph" w:customStyle="1" w:styleId="30F5AC5A51924EF2A8ADB4CD532D6AA916">
    <w:name w:val="30F5AC5A51924EF2A8ADB4CD532D6AA916"/>
    <w:rsid w:val="001A7538"/>
    <w:rPr>
      <w:lang w:val="ca-ES" w:eastAsia="ca-ES"/>
    </w:rPr>
  </w:style>
  <w:style w:type="paragraph" w:customStyle="1" w:styleId="853FD62535934473850DAAFC379A28B416">
    <w:name w:val="853FD62535934473850DAAFC379A28B416"/>
    <w:rsid w:val="001A7538"/>
    <w:rPr>
      <w:lang w:val="ca-ES" w:eastAsia="ca-ES"/>
    </w:rPr>
  </w:style>
  <w:style w:type="paragraph" w:customStyle="1" w:styleId="FB7BF087338347889BFB299FACE9211816">
    <w:name w:val="FB7BF087338347889BFB299FACE9211816"/>
    <w:rsid w:val="001A7538"/>
    <w:rPr>
      <w:lang w:val="ca-ES" w:eastAsia="ca-ES"/>
    </w:rPr>
  </w:style>
  <w:style w:type="paragraph" w:customStyle="1" w:styleId="3BBEBAD7AC664837AEE5D65A0B45E91616">
    <w:name w:val="3BBEBAD7AC664837AEE5D65A0B45E91616"/>
    <w:rsid w:val="001A7538"/>
    <w:rPr>
      <w:lang w:val="ca-ES" w:eastAsia="ca-ES"/>
    </w:rPr>
  </w:style>
  <w:style w:type="paragraph" w:customStyle="1" w:styleId="8EFB08727F1640F78E625C40FA25C8CD16">
    <w:name w:val="8EFB08727F1640F78E625C40FA25C8CD16"/>
    <w:rsid w:val="001A7538"/>
    <w:rPr>
      <w:lang w:val="ca-ES" w:eastAsia="ca-ES"/>
    </w:rPr>
  </w:style>
  <w:style w:type="paragraph" w:customStyle="1" w:styleId="EF49DAFF2109455E86AD66AA3909BC1B16">
    <w:name w:val="EF49DAFF2109455E86AD66AA3909BC1B16"/>
    <w:rsid w:val="001A7538"/>
    <w:rPr>
      <w:lang w:val="ca-ES" w:eastAsia="ca-ES"/>
    </w:rPr>
  </w:style>
  <w:style w:type="paragraph" w:customStyle="1" w:styleId="E5C56EECD103417784F629D304202BA416">
    <w:name w:val="E5C56EECD103417784F629D304202BA416"/>
    <w:rsid w:val="001A7538"/>
    <w:rPr>
      <w:lang w:val="ca-ES" w:eastAsia="ca-ES"/>
    </w:rPr>
  </w:style>
  <w:style w:type="paragraph" w:customStyle="1" w:styleId="1075729607A24B97B8C3CFA0D05F14349">
    <w:name w:val="1075729607A24B97B8C3CFA0D05F14349"/>
    <w:rsid w:val="001A7538"/>
    <w:rPr>
      <w:lang w:val="ca-ES" w:eastAsia="ca-ES"/>
    </w:rPr>
  </w:style>
  <w:style w:type="paragraph" w:customStyle="1" w:styleId="A6F0F578F38D4629B3972F096798222216">
    <w:name w:val="A6F0F578F38D4629B3972F096798222216"/>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6">
    <w:name w:val="36857910076A416FAD1EF490F74C198816"/>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6">
    <w:name w:val="3053BD57FD2B472E9765345B807E003716"/>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6">
    <w:name w:val="5F9BE31A5D7D44ECA17E150936321EFB16"/>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6">
    <w:name w:val="A759800811974243951184EB71950A5416"/>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6">
    <w:name w:val="99C41B50FACB41299B6C60ED2175047016"/>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6">
    <w:name w:val="7089F50A9B9E47DAA635CBCD3189ED3916"/>
    <w:rsid w:val="001A7538"/>
    <w:rPr>
      <w:lang w:val="ca-ES" w:eastAsia="ca-ES"/>
    </w:rPr>
  </w:style>
  <w:style w:type="paragraph" w:customStyle="1" w:styleId="EC1865B4056242CDA07D482550DDFF7D16">
    <w:name w:val="EC1865B4056242CDA07D482550DDFF7D16"/>
    <w:rsid w:val="001A7538"/>
    <w:rPr>
      <w:lang w:val="ca-ES" w:eastAsia="ca-ES"/>
    </w:rPr>
  </w:style>
  <w:style w:type="paragraph" w:customStyle="1" w:styleId="34FF2DB6D4F3437C962CA2A0E1D86AF716">
    <w:name w:val="34FF2DB6D4F3437C962CA2A0E1D86AF716"/>
    <w:rsid w:val="001A7538"/>
    <w:rPr>
      <w:lang w:val="ca-ES" w:eastAsia="ca-ES"/>
    </w:rPr>
  </w:style>
  <w:style w:type="paragraph" w:customStyle="1" w:styleId="DD11153702A3481E92948685F7487B5F16">
    <w:name w:val="DD11153702A3481E92948685F7487B5F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6">
    <w:name w:val="D219B92DB92A4218B9814A527CFEF60F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1">
    <w:name w:val="09A28E63E26A4D148FD8123CD515921111"/>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6">
    <w:name w:val="A50D5C1FC16F4CF2B95F4F71337419B2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6">
    <w:name w:val="A0C7E5EFC4354A9CA60EB4FDCF03BED5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6">
    <w:name w:val="D2AB9252251341289A0818D1CAF82C5216"/>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6">
    <w:name w:val="23B7BE51E9E84E74A88B74F8021958F76"/>
    <w:rsid w:val="001A7538"/>
    <w:rPr>
      <w:lang w:val="ca-ES" w:eastAsia="ca-ES"/>
    </w:rPr>
  </w:style>
  <w:style w:type="paragraph" w:customStyle="1" w:styleId="8EE8BD0C13E747EDBA6303CDBF1788C16">
    <w:name w:val="8EE8BD0C13E747EDBA6303CDBF1788C16"/>
    <w:rsid w:val="001A7538"/>
    <w:rPr>
      <w:lang w:val="ca-ES" w:eastAsia="ca-ES"/>
    </w:rPr>
  </w:style>
  <w:style w:type="paragraph" w:customStyle="1" w:styleId="F426E44CFE424CADB9FA378E2C448EB13">
    <w:name w:val="F426E44CFE424CADB9FA378E2C448EB13"/>
    <w:rsid w:val="001A7538"/>
    <w:rPr>
      <w:lang w:val="ca-ES" w:eastAsia="ca-ES"/>
    </w:rPr>
  </w:style>
  <w:style w:type="paragraph" w:customStyle="1" w:styleId="BC4DFF95819E43428F1DFC69D49CDDA817">
    <w:name w:val="BC4DFF95819E43428F1DFC69D49CDDA817"/>
    <w:rsid w:val="001A7538"/>
    <w:rPr>
      <w:lang w:val="ca-ES" w:eastAsia="ca-ES"/>
    </w:rPr>
  </w:style>
  <w:style w:type="paragraph" w:customStyle="1" w:styleId="C686389C186A411F91D63E744C25F7FC17">
    <w:name w:val="C686389C186A411F91D63E744C25F7FC17"/>
    <w:rsid w:val="001A7538"/>
    <w:rPr>
      <w:lang w:val="ca-ES" w:eastAsia="ca-ES"/>
    </w:rPr>
  </w:style>
  <w:style w:type="paragraph" w:customStyle="1" w:styleId="6354C76A93364716B93167CB0B74BDA817">
    <w:name w:val="6354C76A93364716B93167CB0B74BDA817"/>
    <w:rsid w:val="001A7538"/>
    <w:rPr>
      <w:lang w:val="ca-ES" w:eastAsia="ca-ES"/>
    </w:rPr>
  </w:style>
  <w:style w:type="paragraph" w:customStyle="1" w:styleId="F36ACB6B8ABA42D68F127480CEF7E72017">
    <w:name w:val="F36ACB6B8ABA42D68F127480CEF7E72017"/>
    <w:rsid w:val="001A7538"/>
    <w:rPr>
      <w:lang w:val="ca-ES" w:eastAsia="ca-ES"/>
    </w:rPr>
  </w:style>
  <w:style w:type="paragraph" w:customStyle="1" w:styleId="30F5AC5A51924EF2A8ADB4CD532D6AA917">
    <w:name w:val="30F5AC5A51924EF2A8ADB4CD532D6AA917"/>
    <w:rsid w:val="001A7538"/>
    <w:rPr>
      <w:lang w:val="ca-ES" w:eastAsia="ca-ES"/>
    </w:rPr>
  </w:style>
  <w:style w:type="paragraph" w:customStyle="1" w:styleId="853FD62535934473850DAAFC379A28B417">
    <w:name w:val="853FD62535934473850DAAFC379A28B417"/>
    <w:rsid w:val="001A7538"/>
    <w:rPr>
      <w:lang w:val="ca-ES" w:eastAsia="ca-ES"/>
    </w:rPr>
  </w:style>
  <w:style w:type="paragraph" w:customStyle="1" w:styleId="FB7BF087338347889BFB299FACE9211817">
    <w:name w:val="FB7BF087338347889BFB299FACE9211817"/>
    <w:rsid w:val="001A7538"/>
    <w:rPr>
      <w:lang w:val="ca-ES" w:eastAsia="ca-ES"/>
    </w:rPr>
  </w:style>
  <w:style w:type="paragraph" w:customStyle="1" w:styleId="3BBEBAD7AC664837AEE5D65A0B45E91617">
    <w:name w:val="3BBEBAD7AC664837AEE5D65A0B45E91617"/>
    <w:rsid w:val="001A7538"/>
    <w:rPr>
      <w:lang w:val="ca-ES" w:eastAsia="ca-ES"/>
    </w:rPr>
  </w:style>
  <w:style w:type="paragraph" w:customStyle="1" w:styleId="8EFB08727F1640F78E625C40FA25C8CD17">
    <w:name w:val="8EFB08727F1640F78E625C40FA25C8CD17"/>
    <w:rsid w:val="001A7538"/>
    <w:rPr>
      <w:lang w:val="ca-ES" w:eastAsia="ca-ES"/>
    </w:rPr>
  </w:style>
  <w:style w:type="paragraph" w:customStyle="1" w:styleId="EF49DAFF2109455E86AD66AA3909BC1B17">
    <w:name w:val="EF49DAFF2109455E86AD66AA3909BC1B17"/>
    <w:rsid w:val="001A7538"/>
    <w:rPr>
      <w:lang w:val="ca-ES" w:eastAsia="ca-ES"/>
    </w:rPr>
  </w:style>
  <w:style w:type="paragraph" w:customStyle="1" w:styleId="E5C56EECD103417784F629D304202BA417">
    <w:name w:val="E5C56EECD103417784F629D304202BA417"/>
    <w:rsid w:val="001A7538"/>
    <w:rPr>
      <w:lang w:val="ca-ES" w:eastAsia="ca-ES"/>
    </w:rPr>
  </w:style>
  <w:style w:type="paragraph" w:customStyle="1" w:styleId="1075729607A24B97B8C3CFA0D05F143410">
    <w:name w:val="1075729607A24B97B8C3CFA0D05F143410"/>
    <w:rsid w:val="001A7538"/>
    <w:rPr>
      <w:lang w:val="ca-ES" w:eastAsia="ca-ES"/>
    </w:rPr>
  </w:style>
  <w:style w:type="paragraph" w:customStyle="1" w:styleId="A6F0F578F38D4629B3972F096798222217">
    <w:name w:val="A6F0F578F38D4629B3972F096798222217"/>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7">
    <w:name w:val="36857910076A416FAD1EF490F74C198817"/>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7">
    <w:name w:val="3053BD57FD2B472E9765345B807E003717"/>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7">
    <w:name w:val="5F9BE31A5D7D44ECA17E150936321EFB17"/>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7">
    <w:name w:val="A759800811974243951184EB71950A5417"/>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7">
    <w:name w:val="99C41B50FACB41299B6C60ED2175047017"/>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7">
    <w:name w:val="7089F50A9B9E47DAA635CBCD3189ED3917"/>
    <w:rsid w:val="001A7538"/>
    <w:rPr>
      <w:lang w:val="ca-ES" w:eastAsia="ca-ES"/>
    </w:rPr>
  </w:style>
  <w:style w:type="paragraph" w:customStyle="1" w:styleId="EC1865B4056242CDA07D482550DDFF7D17">
    <w:name w:val="EC1865B4056242CDA07D482550DDFF7D17"/>
    <w:rsid w:val="001A7538"/>
    <w:rPr>
      <w:lang w:val="ca-ES" w:eastAsia="ca-ES"/>
    </w:rPr>
  </w:style>
  <w:style w:type="paragraph" w:customStyle="1" w:styleId="34FF2DB6D4F3437C962CA2A0E1D86AF717">
    <w:name w:val="34FF2DB6D4F3437C962CA2A0E1D86AF717"/>
    <w:rsid w:val="001A7538"/>
    <w:rPr>
      <w:lang w:val="ca-ES" w:eastAsia="ca-ES"/>
    </w:rPr>
  </w:style>
  <w:style w:type="paragraph" w:customStyle="1" w:styleId="DD11153702A3481E92948685F7487B5F17">
    <w:name w:val="DD11153702A3481E92948685F7487B5F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7">
    <w:name w:val="D219B92DB92A4218B9814A527CFEF60F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2">
    <w:name w:val="09A28E63E26A4D148FD8123CD515921112"/>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7">
    <w:name w:val="A50D5C1FC16F4CF2B95F4F71337419B2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7">
    <w:name w:val="A0C7E5EFC4354A9CA60EB4FDCF03BED5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7">
    <w:name w:val="D2AB9252251341289A0818D1CAF82C5217"/>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7">
    <w:name w:val="23B7BE51E9E84E74A88B74F8021958F77"/>
    <w:rsid w:val="001A7538"/>
    <w:rPr>
      <w:lang w:val="ca-ES" w:eastAsia="ca-ES"/>
    </w:rPr>
  </w:style>
  <w:style w:type="paragraph" w:customStyle="1" w:styleId="8EE8BD0C13E747EDBA6303CDBF1788C17">
    <w:name w:val="8EE8BD0C13E747EDBA6303CDBF1788C17"/>
    <w:rsid w:val="001A7538"/>
    <w:rPr>
      <w:lang w:val="ca-ES" w:eastAsia="ca-ES"/>
    </w:rPr>
  </w:style>
  <w:style w:type="paragraph" w:customStyle="1" w:styleId="F426E44CFE424CADB9FA378E2C448EB14">
    <w:name w:val="F426E44CFE424CADB9FA378E2C448EB14"/>
    <w:rsid w:val="001A7538"/>
    <w:rPr>
      <w:lang w:val="ca-ES" w:eastAsia="ca-ES"/>
    </w:rPr>
  </w:style>
  <w:style w:type="paragraph" w:customStyle="1" w:styleId="BC4DFF95819E43428F1DFC69D49CDDA818">
    <w:name w:val="BC4DFF95819E43428F1DFC69D49CDDA818"/>
    <w:rsid w:val="001A7538"/>
    <w:rPr>
      <w:lang w:val="ca-ES" w:eastAsia="ca-ES"/>
    </w:rPr>
  </w:style>
  <w:style w:type="paragraph" w:customStyle="1" w:styleId="C686389C186A411F91D63E744C25F7FC18">
    <w:name w:val="C686389C186A411F91D63E744C25F7FC18"/>
    <w:rsid w:val="001A7538"/>
    <w:rPr>
      <w:lang w:val="ca-ES" w:eastAsia="ca-ES"/>
    </w:rPr>
  </w:style>
  <w:style w:type="paragraph" w:customStyle="1" w:styleId="6354C76A93364716B93167CB0B74BDA818">
    <w:name w:val="6354C76A93364716B93167CB0B74BDA818"/>
    <w:rsid w:val="001A7538"/>
    <w:rPr>
      <w:lang w:val="ca-ES" w:eastAsia="ca-ES"/>
    </w:rPr>
  </w:style>
  <w:style w:type="paragraph" w:customStyle="1" w:styleId="F36ACB6B8ABA42D68F127480CEF7E72018">
    <w:name w:val="F36ACB6B8ABA42D68F127480CEF7E72018"/>
    <w:rsid w:val="001A7538"/>
    <w:rPr>
      <w:lang w:val="ca-ES" w:eastAsia="ca-ES"/>
    </w:rPr>
  </w:style>
  <w:style w:type="paragraph" w:customStyle="1" w:styleId="30F5AC5A51924EF2A8ADB4CD532D6AA918">
    <w:name w:val="30F5AC5A51924EF2A8ADB4CD532D6AA918"/>
    <w:rsid w:val="001A7538"/>
    <w:rPr>
      <w:lang w:val="ca-ES" w:eastAsia="ca-ES"/>
    </w:rPr>
  </w:style>
  <w:style w:type="paragraph" w:customStyle="1" w:styleId="853FD62535934473850DAAFC379A28B418">
    <w:name w:val="853FD62535934473850DAAFC379A28B418"/>
    <w:rsid w:val="001A7538"/>
    <w:rPr>
      <w:lang w:val="ca-ES" w:eastAsia="ca-ES"/>
    </w:rPr>
  </w:style>
  <w:style w:type="paragraph" w:customStyle="1" w:styleId="FB7BF087338347889BFB299FACE9211818">
    <w:name w:val="FB7BF087338347889BFB299FACE9211818"/>
    <w:rsid w:val="001A7538"/>
    <w:rPr>
      <w:lang w:val="ca-ES" w:eastAsia="ca-ES"/>
    </w:rPr>
  </w:style>
  <w:style w:type="paragraph" w:customStyle="1" w:styleId="3BBEBAD7AC664837AEE5D65A0B45E91618">
    <w:name w:val="3BBEBAD7AC664837AEE5D65A0B45E91618"/>
    <w:rsid w:val="001A7538"/>
    <w:rPr>
      <w:lang w:val="ca-ES" w:eastAsia="ca-ES"/>
    </w:rPr>
  </w:style>
  <w:style w:type="paragraph" w:customStyle="1" w:styleId="8EFB08727F1640F78E625C40FA25C8CD18">
    <w:name w:val="8EFB08727F1640F78E625C40FA25C8CD18"/>
    <w:rsid w:val="001A7538"/>
    <w:rPr>
      <w:lang w:val="ca-ES" w:eastAsia="ca-ES"/>
    </w:rPr>
  </w:style>
  <w:style w:type="paragraph" w:customStyle="1" w:styleId="EF49DAFF2109455E86AD66AA3909BC1B18">
    <w:name w:val="EF49DAFF2109455E86AD66AA3909BC1B18"/>
    <w:rsid w:val="001A7538"/>
    <w:rPr>
      <w:lang w:val="ca-ES" w:eastAsia="ca-ES"/>
    </w:rPr>
  </w:style>
  <w:style w:type="paragraph" w:customStyle="1" w:styleId="E5C56EECD103417784F629D304202BA418">
    <w:name w:val="E5C56EECD103417784F629D304202BA418"/>
    <w:rsid w:val="001A7538"/>
    <w:rPr>
      <w:lang w:val="ca-ES" w:eastAsia="ca-ES"/>
    </w:rPr>
  </w:style>
  <w:style w:type="paragraph" w:customStyle="1" w:styleId="1075729607A24B97B8C3CFA0D05F143411">
    <w:name w:val="1075729607A24B97B8C3CFA0D05F143411"/>
    <w:rsid w:val="001A7538"/>
    <w:rPr>
      <w:lang w:val="ca-ES" w:eastAsia="ca-ES"/>
    </w:rPr>
  </w:style>
  <w:style w:type="paragraph" w:customStyle="1" w:styleId="A6F0F578F38D4629B3972F096798222218">
    <w:name w:val="A6F0F578F38D4629B3972F09679822221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8">
    <w:name w:val="36857910076A416FAD1EF490F74C19881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8">
    <w:name w:val="3053BD57FD2B472E9765345B807E00371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8">
    <w:name w:val="5F9BE31A5D7D44ECA17E150936321EFB1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8">
    <w:name w:val="A759800811974243951184EB71950A541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8">
    <w:name w:val="99C41B50FACB41299B6C60ED2175047018"/>
    <w:rsid w:val="001A7538"/>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8">
    <w:name w:val="7089F50A9B9E47DAA635CBCD3189ED3918"/>
    <w:rsid w:val="001A7538"/>
    <w:rPr>
      <w:lang w:val="ca-ES" w:eastAsia="ca-ES"/>
    </w:rPr>
  </w:style>
  <w:style w:type="paragraph" w:customStyle="1" w:styleId="EC1865B4056242CDA07D482550DDFF7D18">
    <w:name w:val="EC1865B4056242CDA07D482550DDFF7D18"/>
    <w:rsid w:val="001A7538"/>
    <w:rPr>
      <w:lang w:val="ca-ES" w:eastAsia="ca-ES"/>
    </w:rPr>
  </w:style>
  <w:style w:type="paragraph" w:customStyle="1" w:styleId="34FF2DB6D4F3437C962CA2A0E1D86AF718">
    <w:name w:val="34FF2DB6D4F3437C962CA2A0E1D86AF718"/>
    <w:rsid w:val="001A7538"/>
    <w:rPr>
      <w:lang w:val="ca-ES" w:eastAsia="ca-ES"/>
    </w:rPr>
  </w:style>
  <w:style w:type="paragraph" w:customStyle="1" w:styleId="DD11153702A3481E92948685F7487B5F18">
    <w:name w:val="DD11153702A3481E92948685F7487B5F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8">
    <w:name w:val="D219B92DB92A4218B9814A527CFEF60F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3">
    <w:name w:val="09A28E63E26A4D148FD8123CD515921113"/>
    <w:rsid w:val="001A7538"/>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8">
    <w:name w:val="A50D5C1FC16F4CF2B95F4F71337419B2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8">
    <w:name w:val="A0C7E5EFC4354A9CA60EB4FDCF03BED5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8">
    <w:name w:val="D2AB9252251341289A0818D1CAF82C5218"/>
    <w:rsid w:val="001A753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23B7BE51E9E84E74A88B74F8021958F78">
    <w:name w:val="23B7BE51E9E84E74A88B74F8021958F78"/>
    <w:rsid w:val="001A7538"/>
    <w:rPr>
      <w:lang w:val="ca-ES" w:eastAsia="ca-ES"/>
    </w:rPr>
  </w:style>
  <w:style w:type="paragraph" w:customStyle="1" w:styleId="8EE8BD0C13E747EDBA6303CDBF1788C18">
    <w:name w:val="8EE8BD0C13E747EDBA6303CDBF1788C18"/>
    <w:rsid w:val="001A7538"/>
    <w:rPr>
      <w:lang w:val="ca-ES" w:eastAsia="ca-ES"/>
    </w:rPr>
  </w:style>
  <w:style w:type="paragraph" w:customStyle="1" w:styleId="F426E44CFE424CADB9FA378E2C448EB15">
    <w:name w:val="F426E44CFE424CADB9FA378E2C448EB15"/>
    <w:rsid w:val="001A7538"/>
    <w:rPr>
      <w:lang w:val="ca-ES" w:eastAsia="ca-ES"/>
    </w:rPr>
  </w:style>
  <w:style w:type="paragraph" w:customStyle="1" w:styleId="BC4DFF95819E43428F1DFC69D49CDDA819">
    <w:name w:val="BC4DFF95819E43428F1DFC69D49CDDA819"/>
    <w:rsid w:val="001434DC"/>
    <w:rPr>
      <w:lang w:val="ca-ES" w:eastAsia="ca-ES"/>
    </w:rPr>
  </w:style>
  <w:style w:type="paragraph" w:customStyle="1" w:styleId="C686389C186A411F91D63E744C25F7FC19">
    <w:name w:val="C686389C186A411F91D63E744C25F7FC19"/>
    <w:rsid w:val="001434DC"/>
    <w:rPr>
      <w:lang w:val="ca-ES" w:eastAsia="ca-ES"/>
    </w:rPr>
  </w:style>
  <w:style w:type="paragraph" w:customStyle="1" w:styleId="6354C76A93364716B93167CB0B74BDA819">
    <w:name w:val="6354C76A93364716B93167CB0B74BDA819"/>
    <w:rsid w:val="001434DC"/>
    <w:rPr>
      <w:lang w:val="ca-ES" w:eastAsia="ca-ES"/>
    </w:rPr>
  </w:style>
  <w:style w:type="paragraph" w:customStyle="1" w:styleId="F36ACB6B8ABA42D68F127480CEF7E72019">
    <w:name w:val="F36ACB6B8ABA42D68F127480CEF7E72019"/>
    <w:rsid w:val="001434DC"/>
    <w:rPr>
      <w:lang w:val="ca-ES" w:eastAsia="ca-ES"/>
    </w:rPr>
  </w:style>
  <w:style w:type="paragraph" w:customStyle="1" w:styleId="30F5AC5A51924EF2A8ADB4CD532D6AA919">
    <w:name w:val="30F5AC5A51924EF2A8ADB4CD532D6AA919"/>
    <w:rsid w:val="001434DC"/>
    <w:rPr>
      <w:lang w:val="ca-ES" w:eastAsia="ca-ES"/>
    </w:rPr>
  </w:style>
  <w:style w:type="paragraph" w:customStyle="1" w:styleId="853FD62535934473850DAAFC379A28B419">
    <w:name w:val="853FD62535934473850DAAFC379A28B419"/>
    <w:rsid w:val="001434DC"/>
    <w:rPr>
      <w:lang w:val="ca-ES" w:eastAsia="ca-ES"/>
    </w:rPr>
  </w:style>
  <w:style w:type="paragraph" w:customStyle="1" w:styleId="FB7BF087338347889BFB299FACE9211819">
    <w:name w:val="FB7BF087338347889BFB299FACE9211819"/>
    <w:rsid w:val="001434DC"/>
    <w:rPr>
      <w:lang w:val="ca-ES" w:eastAsia="ca-ES"/>
    </w:rPr>
  </w:style>
  <w:style w:type="paragraph" w:customStyle="1" w:styleId="3BBEBAD7AC664837AEE5D65A0B45E91619">
    <w:name w:val="3BBEBAD7AC664837AEE5D65A0B45E91619"/>
    <w:rsid w:val="001434DC"/>
    <w:rPr>
      <w:lang w:val="ca-ES" w:eastAsia="ca-ES"/>
    </w:rPr>
  </w:style>
  <w:style w:type="paragraph" w:customStyle="1" w:styleId="8EFB08727F1640F78E625C40FA25C8CD19">
    <w:name w:val="8EFB08727F1640F78E625C40FA25C8CD19"/>
    <w:rsid w:val="001434DC"/>
    <w:rPr>
      <w:lang w:val="ca-ES" w:eastAsia="ca-ES"/>
    </w:rPr>
  </w:style>
  <w:style w:type="paragraph" w:customStyle="1" w:styleId="EF49DAFF2109455E86AD66AA3909BC1B19">
    <w:name w:val="EF49DAFF2109455E86AD66AA3909BC1B19"/>
    <w:rsid w:val="001434DC"/>
    <w:rPr>
      <w:lang w:val="ca-ES" w:eastAsia="ca-ES"/>
    </w:rPr>
  </w:style>
  <w:style w:type="paragraph" w:customStyle="1" w:styleId="E5C56EECD103417784F629D304202BA419">
    <w:name w:val="E5C56EECD103417784F629D304202BA419"/>
    <w:rsid w:val="001434DC"/>
    <w:rPr>
      <w:lang w:val="ca-ES" w:eastAsia="ca-ES"/>
    </w:rPr>
  </w:style>
  <w:style w:type="paragraph" w:customStyle="1" w:styleId="1075729607A24B97B8C3CFA0D05F143412">
    <w:name w:val="1075729607A24B97B8C3CFA0D05F143412"/>
    <w:rsid w:val="001434DC"/>
    <w:rPr>
      <w:lang w:val="ca-ES" w:eastAsia="ca-ES"/>
    </w:rPr>
  </w:style>
  <w:style w:type="paragraph" w:customStyle="1" w:styleId="A6F0F578F38D4629B3972F096798222219">
    <w:name w:val="A6F0F578F38D4629B3972F096798222219"/>
    <w:rsid w:val="001434DC"/>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19">
    <w:name w:val="36857910076A416FAD1EF490F74C198819"/>
    <w:rsid w:val="001434DC"/>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19">
    <w:name w:val="3053BD57FD2B472E9765345B807E003719"/>
    <w:rsid w:val="001434DC"/>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19">
    <w:name w:val="5F9BE31A5D7D44ECA17E150936321EFB19"/>
    <w:rsid w:val="001434DC"/>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19">
    <w:name w:val="A759800811974243951184EB71950A5419"/>
    <w:rsid w:val="001434DC"/>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19">
    <w:name w:val="99C41B50FACB41299B6C60ED2175047019"/>
    <w:rsid w:val="001434DC"/>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19">
    <w:name w:val="7089F50A9B9E47DAA635CBCD3189ED3919"/>
    <w:rsid w:val="001434DC"/>
    <w:rPr>
      <w:lang w:val="ca-ES" w:eastAsia="ca-ES"/>
    </w:rPr>
  </w:style>
  <w:style w:type="paragraph" w:customStyle="1" w:styleId="EC1865B4056242CDA07D482550DDFF7D19">
    <w:name w:val="EC1865B4056242CDA07D482550DDFF7D19"/>
    <w:rsid w:val="001434DC"/>
    <w:rPr>
      <w:lang w:val="ca-ES" w:eastAsia="ca-ES"/>
    </w:rPr>
  </w:style>
  <w:style w:type="paragraph" w:customStyle="1" w:styleId="34FF2DB6D4F3437C962CA2A0E1D86AF719">
    <w:name w:val="34FF2DB6D4F3437C962CA2A0E1D86AF719"/>
    <w:rsid w:val="001434DC"/>
    <w:rPr>
      <w:lang w:val="ca-ES" w:eastAsia="ca-ES"/>
    </w:rPr>
  </w:style>
  <w:style w:type="paragraph" w:customStyle="1" w:styleId="DD11153702A3481E92948685F7487B5F19">
    <w:name w:val="DD11153702A3481E92948685F7487B5F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19">
    <w:name w:val="D219B92DB92A4218B9814A527CFEF60F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4">
    <w:name w:val="09A28E63E26A4D148FD8123CD515921114"/>
    <w:rsid w:val="001434DC"/>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19">
    <w:name w:val="A50D5C1FC16F4CF2B95F4F71337419B2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19">
    <w:name w:val="A0C7E5EFC4354A9CA60EB4FDCF03BED5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19">
    <w:name w:val="D2AB9252251341289A0818D1CAF82C5219"/>
    <w:rsid w:val="001434D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426E44CFE424CADB9FA378E2C448EB16">
    <w:name w:val="F426E44CFE424CADB9FA378E2C448EB16"/>
    <w:rsid w:val="001434DC"/>
    <w:rPr>
      <w:lang w:val="ca-ES" w:eastAsia="ca-ES"/>
    </w:rPr>
  </w:style>
  <w:style w:type="paragraph" w:customStyle="1" w:styleId="BC4DFF95819E43428F1DFC69D49CDDA820">
    <w:name w:val="BC4DFF95819E43428F1DFC69D49CDDA820"/>
    <w:rsid w:val="00C75112"/>
    <w:rPr>
      <w:lang w:val="ca-ES" w:eastAsia="ca-ES"/>
    </w:rPr>
  </w:style>
  <w:style w:type="paragraph" w:customStyle="1" w:styleId="C686389C186A411F91D63E744C25F7FC20">
    <w:name w:val="C686389C186A411F91D63E744C25F7FC20"/>
    <w:rsid w:val="00C75112"/>
    <w:rPr>
      <w:lang w:val="ca-ES" w:eastAsia="ca-ES"/>
    </w:rPr>
  </w:style>
  <w:style w:type="paragraph" w:customStyle="1" w:styleId="6354C76A93364716B93167CB0B74BDA820">
    <w:name w:val="6354C76A93364716B93167CB0B74BDA820"/>
    <w:rsid w:val="00C75112"/>
    <w:rPr>
      <w:lang w:val="ca-ES" w:eastAsia="ca-ES"/>
    </w:rPr>
  </w:style>
  <w:style w:type="paragraph" w:customStyle="1" w:styleId="F36ACB6B8ABA42D68F127480CEF7E72020">
    <w:name w:val="F36ACB6B8ABA42D68F127480CEF7E72020"/>
    <w:rsid w:val="00C75112"/>
    <w:rPr>
      <w:lang w:val="ca-ES" w:eastAsia="ca-ES"/>
    </w:rPr>
  </w:style>
  <w:style w:type="paragraph" w:customStyle="1" w:styleId="30F5AC5A51924EF2A8ADB4CD532D6AA920">
    <w:name w:val="30F5AC5A51924EF2A8ADB4CD532D6AA920"/>
    <w:rsid w:val="00C75112"/>
    <w:rPr>
      <w:lang w:val="ca-ES" w:eastAsia="ca-ES"/>
    </w:rPr>
  </w:style>
  <w:style w:type="paragraph" w:customStyle="1" w:styleId="853FD62535934473850DAAFC379A28B420">
    <w:name w:val="853FD62535934473850DAAFC379A28B420"/>
    <w:rsid w:val="00C75112"/>
    <w:rPr>
      <w:lang w:val="ca-ES" w:eastAsia="ca-ES"/>
    </w:rPr>
  </w:style>
  <w:style w:type="paragraph" w:customStyle="1" w:styleId="FB7BF087338347889BFB299FACE9211820">
    <w:name w:val="FB7BF087338347889BFB299FACE9211820"/>
    <w:rsid w:val="00C75112"/>
    <w:rPr>
      <w:lang w:val="ca-ES" w:eastAsia="ca-ES"/>
    </w:rPr>
  </w:style>
  <w:style w:type="paragraph" w:customStyle="1" w:styleId="3BBEBAD7AC664837AEE5D65A0B45E91620">
    <w:name w:val="3BBEBAD7AC664837AEE5D65A0B45E91620"/>
    <w:rsid w:val="00C75112"/>
    <w:rPr>
      <w:lang w:val="ca-ES" w:eastAsia="ca-ES"/>
    </w:rPr>
  </w:style>
  <w:style w:type="paragraph" w:customStyle="1" w:styleId="8EFB08727F1640F78E625C40FA25C8CD20">
    <w:name w:val="8EFB08727F1640F78E625C40FA25C8CD20"/>
    <w:rsid w:val="00C75112"/>
    <w:rPr>
      <w:lang w:val="ca-ES" w:eastAsia="ca-ES"/>
    </w:rPr>
  </w:style>
  <w:style w:type="paragraph" w:customStyle="1" w:styleId="EF49DAFF2109455E86AD66AA3909BC1B20">
    <w:name w:val="EF49DAFF2109455E86AD66AA3909BC1B20"/>
    <w:rsid w:val="00C75112"/>
    <w:rPr>
      <w:lang w:val="ca-ES" w:eastAsia="ca-ES"/>
    </w:rPr>
  </w:style>
  <w:style w:type="paragraph" w:customStyle="1" w:styleId="E5C56EECD103417784F629D304202BA420">
    <w:name w:val="E5C56EECD103417784F629D304202BA420"/>
    <w:rsid w:val="00C75112"/>
    <w:rPr>
      <w:lang w:val="ca-ES" w:eastAsia="ca-ES"/>
    </w:rPr>
  </w:style>
  <w:style w:type="paragraph" w:customStyle="1" w:styleId="1075729607A24B97B8C3CFA0D05F143413">
    <w:name w:val="1075729607A24B97B8C3CFA0D05F143413"/>
    <w:rsid w:val="00C75112"/>
    <w:rPr>
      <w:lang w:val="ca-ES" w:eastAsia="ca-ES"/>
    </w:rPr>
  </w:style>
  <w:style w:type="paragraph" w:customStyle="1" w:styleId="A6F0F578F38D4629B3972F096798222220">
    <w:name w:val="A6F0F578F38D4629B3972F096798222220"/>
    <w:rsid w:val="00C75112"/>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6857910076A416FAD1EF490F74C198820">
    <w:name w:val="36857910076A416FAD1EF490F74C198820"/>
    <w:rsid w:val="00C75112"/>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3053BD57FD2B472E9765345B807E003720">
    <w:name w:val="3053BD57FD2B472E9765345B807E003720"/>
    <w:rsid w:val="00C75112"/>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5F9BE31A5D7D44ECA17E150936321EFB20">
    <w:name w:val="5F9BE31A5D7D44ECA17E150936321EFB20"/>
    <w:rsid w:val="00C75112"/>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A759800811974243951184EB71950A5420">
    <w:name w:val="A759800811974243951184EB71950A5420"/>
    <w:rsid w:val="00C75112"/>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99C41B50FACB41299B6C60ED2175047020">
    <w:name w:val="99C41B50FACB41299B6C60ED2175047020"/>
    <w:rsid w:val="00C75112"/>
    <w:pPr>
      <w:widowControl w:val="0"/>
      <w:autoSpaceDE w:val="0"/>
      <w:autoSpaceDN w:val="0"/>
      <w:adjustRightInd w:val="0"/>
      <w:spacing w:after="0" w:line="240" w:lineRule="auto"/>
    </w:pPr>
    <w:rPr>
      <w:rFonts w:ascii="Arial" w:eastAsia="Times New Roman" w:hAnsi="Arial" w:cs="Arial"/>
      <w:color w:val="000000"/>
      <w:sz w:val="24"/>
      <w:szCs w:val="24"/>
      <w:lang w:val="ca-ES"/>
    </w:rPr>
  </w:style>
  <w:style w:type="paragraph" w:customStyle="1" w:styleId="7089F50A9B9E47DAA635CBCD3189ED3920">
    <w:name w:val="7089F50A9B9E47DAA635CBCD3189ED3920"/>
    <w:rsid w:val="00C75112"/>
    <w:rPr>
      <w:lang w:val="ca-ES" w:eastAsia="ca-ES"/>
    </w:rPr>
  </w:style>
  <w:style w:type="paragraph" w:customStyle="1" w:styleId="EC1865B4056242CDA07D482550DDFF7D20">
    <w:name w:val="EC1865B4056242CDA07D482550DDFF7D20"/>
    <w:rsid w:val="00C75112"/>
    <w:rPr>
      <w:lang w:val="ca-ES" w:eastAsia="ca-ES"/>
    </w:rPr>
  </w:style>
  <w:style w:type="paragraph" w:customStyle="1" w:styleId="34FF2DB6D4F3437C962CA2A0E1D86AF720">
    <w:name w:val="34FF2DB6D4F3437C962CA2A0E1D86AF720"/>
    <w:rsid w:val="00C75112"/>
    <w:rPr>
      <w:lang w:val="ca-ES" w:eastAsia="ca-ES"/>
    </w:rPr>
  </w:style>
  <w:style w:type="paragraph" w:customStyle="1" w:styleId="DD11153702A3481E92948685F7487B5F20">
    <w:name w:val="DD11153702A3481E92948685F7487B5F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19B92DB92A4218B9814A527CFEF60F20">
    <w:name w:val="D219B92DB92A4218B9814A527CFEF60F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09A28E63E26A4D148FD8123CD515921115">
    <w:name w:val="09A28E63E26A4D148FD8123CD515921115"/>
    <w:rsid w:val="00C75112"/>
    <w:pPr>
      <w:tabs>
        <w:tab w:val="left" w:pos="0"/>
      </w:tabs>
      <w:spacing w:after="0" w:line="240" w:lineRule="auto"/>
      <w:jc w:val="both"/>
    </w:pPr>
    <w:rPr>
      <w:rFonts w:ascii="Times New Roman" w:eastAsia="Times New Roman" w:hAnsi="Times New Roman" w:cs="Times New Roman"/>
      <w:sz w:val="16"/>
      <w:szCs w:val="20"/>
      <w:lang w:val="ca-ES" w:eastAsia="ca-ES"/>
    </w:rPr>
  </w:style>
  <w:style w:type="paragraph" w:customStyle="1" w:styleId="A50D5C1FC16F4CF2B95F4F71337419B220">
    <w:name w:val="A50D5C1FC16F4CF2B95F4F71337419B2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0C7E5EFC4354A9CA60EB4FDCF03BED520">
    <w:name w:val="A0C7E5EFC4354A9CA60EB4FDCF03BED5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2AB9252251341289A0818D1CAF82C5220">
    <w:name w:val="D2AB9252251341289A0818D1CAF82C5220"/>
    <w:rsid w:val="00C7511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426E44CFE424CADB9FA378E2C448EB17">
    <w:name w:val="F426E44CFE424CADB9FA378E2C448EB17"/>
    <w:rsid w:val="00C75112"/>
    <w:rPr>
      <w:lang w:val="ca-ES" w:eastAsia="ca-E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BC35B-711E-405E-8B26-8B5B764A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Conveni lliure</Template>
  <TotalTime>1</TotalTime>
  <Pages>3</Pages>
  <Words>1790</Words>
  <Characters>10207</Characters>
  <Application>Microsoft Office Word</Application>
  <DocSecurity>0</DocSecurity>
  <Lines>85</Lines>
  <Paragraphs>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UPCnet</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operador</cp:lastModifiedBy>
  <cp:revision>3</cp:revision>
  <cp:lastPrinted>2012-09-19T11:37:00Z</cp:lastPrinted>
  <dcterms:created xsi:type="dcterms:W3CDTF">2015-10-30T11:36:00Z</dcterms:created>
  <dcterms:modified xsi:type="dcterms:W3CDTF">2015-10-30T11:36:00Z</dcterms:modified>
</cp:coreProperties>
</file>